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A18" w14:textId="263DA266" w:rsidR="00F12C0F" w:rsidRDefault="00F12C0F" w:rsidP="00F12C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PROPOSAL TESIS</w:t>
      </w:r>
    </w:p>
    <w:p w14:paraId="258BE3CB" w14:textId="77777777" w:rsidR="00F12C0F" w:rsidRDefault="00F12C0F" w:rsidP="00F12C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56F81" w14:textId="77777777" w:rsidR="00F12C0F" w:rsidRDefault="00F12C0F" w:rsidP="00F12C0F">
      <w:pPr>
        <w:pStyle w:val="NoSpacing"/>
        <w:spacing w:line="360" w:lineRule="auto"/>
        <w:jc w:val="center"/>
        <w:rPr>
          <w:b/>
          <w:szCs w:val="24"/>
        </w:rPr>
      </w:pPr>
      <w:bookmarkStart w:id="0" w:name="_Toc74923457"/>
      <w:bookmarkStart w:id="1" w:name="_Toc47360293"/>
      <w:r>
        <w:rPr>
          <w:b/>
          <w:szCs w:val="24"/>
        </w:rPr>
        <w:t xml:space="preserve">JUDUL TESIS DALAM BAHASA INDONESIA </w:t>
      </w:r>
    </w:p>
    <w:p w14:paraId="12038E98" w14:textId="77777777" w:rsidR="00F12C0F" w:rsidRDefault="00F12C0F" w:rsidP="00F12C0F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2D8211E5" w14:textId="77777777" w:rsidR="00F12C0F" w:rsidRDefault="00F12C0F" w:rsidP="00F12C0F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ini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tidak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5A95F83F" w14:textId="77777777" w:rsidR="00F66C99" w:rsidRDefault="00F66C99" w:rsidP="00F66C99">
      <w:pPr>
        <w:pStyle w:val="Heading1"/>
        <w:jc w:val="center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HALAMAN JUDUL</w:t>
      </w:r>
      <w:bookmarkEnd w:id="0"/>
      <w:bookmarkEnd w:id="1"/>
    </w:p>
    <w:p w14:paraId="46615EC1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6076B4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33B6DE7D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9822812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147F907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3450BD" wp14:editId="770A2FFC">
            <wp:extent cx="1978025" cy="1439545"/>
            <wp:effectExtent l="0" t="0" r="3175" b="8255"/>
            <wp:docPr id="9" name="Picture 9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6E1E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22FF1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A60F7C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6DACE734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EA9F5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223ADD6B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474D1B4D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41D331C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18EA9E6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918BA38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04299C4E" w14:textId="77777777" w:rsidR="00F12C0F" w:rsidRDefault="00F12C0F" w:rsidP="00F12C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4F466B99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5B9AADEA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7FD76C9E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258F07F7" w14:textId="27DDB78D" w:rsidR="00275D67" w:rsidRDefault="00275D67" w:rsidP="00F66C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</w:t>
      </w:r>
    </w:p>
    <w:p w14:paraId="7B3142CD" w14:textId="77777777" w:rsidR="00275D67" w:rsidRDefault="00275D67" w:rsidP="00275D6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2" w:name="_Toc74923569"/>
      <w:r>
        <w:rPr>
          <w:color w:val="FFFFFF" w:themeColor="background1"/>
          <w:sz w:val="28"/>
          <w:szCs w:val="28"/>
        </w:rPr>
        <w:t>HALAMAN PERSETUJUAN</w:t>
      </w:r>
      <w:bookmarkEnd w:id="2"/>
    </w:p>
    <w:p w14:paraId="4E20F8C3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0A590" w14:textId="77777777" w:rsidR="00DA626B" w:rsidRDefault="00DA626B" w:rsidP="00275D6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PROPOSAL TESIS DALAM BAHASA INDONESIA </w:t>
      </w:r>
    </w:p>
    <w:p w14:paraId="61F42FFF" w14:textId="1FA726FF" w:rsidR="00275D67" w:rsidRDefault="00DA626B" w:rsidP="00275D6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2B0C2EDE" w14:textId="77777777" w:rsidR="00DA626B" w:rsidRDefault="00DA626B" w:rsidP="00DA626B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(Studi Kasus: Jika Ada)</w:t>
      </w:r>
      <w:r>
        <w:rPr>
          <w:b/>
          <w:szCs w:val="24"/>
          <w:lang w:val="id-ID"/>
        </w:rPr>
        <w:t xml:space="preserve"> </w:t>
      </w:r>
    </w:p>
    <w:p w14:paraId="39927CD8" w14:textId="43CC431C" w:rsidR="00DA626B" w:rsidRDefault="00DA626B" w:rsidP="00275D67">
      <w:pPr>
        <w:pStyle w:val="NoSpacing"/>
        <w:spacing w:line="360" w:lineRule="auto"/>
        <w:jc w:val="center"/>
        <w:rPr>
          <w:b/>
          <w:szCs w:val="24"/>
        </w:rPr>
      </w:pPr>
    </w:p>
    <w:p w14:paraId="7D2EE3A6" w14:textId="1A538721" w:rsidR="00DA626B" w:rsidRPr="00780791" w:rsidRDefault="00DA626B" w:rsidP="00DA626B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780791">
        <w:rPr>
          <w:b/>
          <w:i/>
          <w:iCs/>
          <w:szCs w:val="24"/>
        </w:rPr>
        <w:t xml:space="preserve">JUDUL PROPOSAL TESIS DALAM BAHASA INGGRIS </w:t>
      </w:r>
    </w:p>
    <w:p w14:paraId="0AE045E7" w14:textId="77777777" w:rsidR="00DA626B" w:rsidRPr="00780791" w:rsidRDefault="00DA626B" w:rsidP="00DA626B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780791">
        <w:rPr>
          <w:b/>
          <w:i/>
          <w:iCs/>
          <w:szCs w:val="24"/>
        </w:rPr>
        <w:t>DITULIS SECARA SIMETRIS</w:t>
      </w:r>
    </w:p>
    <w:p w14:paraId="6FE23DB3" w14:textId="32E723D0" w:rsidR="00275D67" w:rsidRPr="00780791" w:rsidRDefault="00275D67" w:rsidP="00275D67">
      <w:pPr>
        <w:pStyle w:val="NoSpacing"/>
        <w:spacing w:line="360" w:lineRule="auto"/>
        <w:jc w:val="center"/>
        <w:rPr>
          <w:b/>
          <w:i/>
          <w:iCs/>
          <w:szCs w:val="24"/>
          <w:lang w:val="id-ID"/>
        </w:rPr>
      </w:pPr>
      <w:r w:rsidRPr="00780791">
        <w:rPr>
          <w:b/>
          <w:i/>
          <w:iCs/>
          <w:szCs w:val="24"/>
        </w:rPr>
        <w:t>(</w:t>
      </w:r>
      <w:r w:rsidR="00F12C0F" w:rsidRPr="00780791">
        <w:rPr>
          <w:b/>
          <w:i/>
          <w:iCs/>
          <w:szCs w:val="24"/>
        </w:rPr>
        <w:t>Case Study</w:t>
      </w:r>
      <w:r w:rsidRPr="00780791">
        <w:rPr>
          <w:b/>
          <w:i/>
          <w:iCs/>
          <w:szCs w:val="24"/>
        </w:rPr>
        <w:t>:)</w:t>
      </w:r>
      <w:r w:rsidRPr="00780791">
        <w:rPr>
          <w:b/>
          <w:i/>
          <w:iCs/>
          <w:szCs w:val="24"/>
          <w:lang w:val="id-ID"/>
        </w:rPr>
        <w:t xml:space="preserve"> </w:t>
      </w:r>
    </w:p>
    <w:p w14:paraId="5565E3BA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0DE3F65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2932E3F4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FCE73" w14:textId="0D85954A" w:rsidR="00275D67" w:rsidRPr="00DA626B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  <w:r w:rsidR="00DA6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26B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="00DA626B">
        <w:rPr>
          <w:rFonts w:ascii="Times New Roman" w:hAnsi="Times New Roman" w:cs="Times New Roman"/>
          <w:b/>
          <w:sz w:val="24"/>
          <w:szCs w:val="24"/>
        </w:rPr>
        <w:t xml:space="preserve"> Gelar</w:t>
      </w:r>
    </w:p>
    <w:p w14:paraId="167FDE35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427C5538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E2780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</w:p>
    <w:p w14:paraId="039E3165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01 Januari 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(tanggal ACC dosen)</w:t>
      </w:r>
    </w:p>
    <w:p w14:paraId="66D9A5A3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275D67" w14:paraId="7B9AF53C" w14:textId="77777777" w:rsidTr="00A739C4">
        <w:trPr>
          <w:jc w:val="center"/>
        </w:trPr>
        <w:tc>
          <w:tcPr>
            <w:tcW w:w="3934" w:type="dxa"/>
          </w:tcPr>
          <w:p w14:paraId="46B45606" w14:textId="77777777" w:rsidR="00275D67" w:rsidRDefault="00275D67" w:rsidP="00DA626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</w:p>
          <w:p w14:paraId="0F550F08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4D2E5A21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064494FC" w14:textId="77777777" w:rsidR="00275D67" w:rsidRDefault="00275D67" w:rsidP="00DA626B">
            <w:pPr>
              <w:pStyle w:val="NoSpacing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.                                                 .</w:t>
            </w:r>
          </w:p>
          <w:p w14:paraId="101437BB" w14:textId="7BB29065" w:rsidR="00275D67" w:rsidRDefault="00275D67" w:rsidP="00A739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.................................</w:t>
            </w:r>
          </w:p>
        </w:tc>
        <w:tc>
          <w:tcPr>
            <w:tcW w:w="3934" w:type="dxa"/>
          </w:tcPr>
          <w:p w14:paraId="72AAAC8A" w14:textId="77777777" w:rsidR="00275D67" w:rsidRDefault="00275D67" w:rsidP="00DA626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</w:p>
          <w:p w14:paraId="18AA1F66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18349DF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3C35EB91" w14:textId="2E7988B4" w:rsidR="00275D67" w:rsidRPr="00DA626B" w:rsidRDefault="00275D67" w:rsidP="00DA626B">
            <w:pPr>
              <w:pStyle w:val="NoSpacing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.                                                 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  <w:lang w:val="id-ID"/>
              </w:rPr>
              <w:t>NIDN. .................................</w:t>
            </w:r>
          </w:p>
        </w:tc>
      </w:tr>
    </w:tbl>
    <w:p w14:paraId="02BEFDA8" w14:textId="77777777" w:rsidR="00275D67" w:rsidRDefault="00275D67" w:rsidP="00275D67">
      <w:pPr>
        <w:spacing w:after="0" w:line="360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67E4CF7" w14:textId="17C10E20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447AA14" w14:textId="2C54B3E8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886A1AC" w14:textId="6FF52DE1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BEE0E3F" w14:textId="66A543F4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D2CC2E7" w14:textId="693DFAE5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9CF2173" w14:textId="7A4977BA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F831FCA" w14:textId="77777777" w:rsidR="00F12C0F" w:rsidRDefault="00F12C0F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65B469F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PENGESAHAN</w:t>
      </w:r>
    </w:p>
    <w:p w14:paraId="66B0FFA7" w14:textId="77777777" w:rsidR="00275D67" w:rsidRDefault="00275D67" w:rsidP="00275D6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3" w:name="_Toc74923570"/>
      <w:r>
        <w:rPr>
          <w:color w:val="FFFFFF" w:themeColor="background1"/>
          <w:sz w:val="28"/>
          <w:szCs w:val="28"/>
        </w:rPr>
        <w:t>HALAMAN PENGESAHAN</w:t>
      </w:r>
      <w:bookmarkEnd w:id="3"/>
    </w:p>
    <w:p w14:paraId="2591A193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48D28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PROPOSAL TESIS DALAM BAHASA INDONESIA </w:t>
      </w:r>
    </w:p>
    <w:p w14:paraId="3EE8332A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6CFFA101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(Studi Kasus: Jika Ada)</w:t>
      </w:r>
      <w:r>
        <w:rPr>
          <w:b/>
          <w:szCs w:val="24"/>
          <w:lang w:val="id-ID"/>
        </w:rPr>
        <w:t xml:space="preserve"> </w:t>
      </w:r>
    </w:p>
    <w:p w14:paraId="25D09FE5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</w:p>
    <w:p w14:paraId="7D26037A" w14:textId="77777777" w:rsidR="00780791" w:rsidRPr="00780791" w:rsidRDefault="00780791" w:rsidP="00780791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780791">
        <w:rPr>
          <w:b/>
          <w:i/>
          <w:iCs/>
          <w:szCs w:val="24"/>
        </w:rPr>
        <w:t xml:space="preserve">JUDUL PROPOSAL TESIS DALAM BAHASA INGGRIS </w:t>
      </w:r>
    </w:p>
    <w:p w14:paraId="36604C31" w14:textId="77777777" w:rsidR="00780791" w:rsidRPr="00780791" w:rsidRDefault="00780791" w:rsidP="00780791">
      <w:pPr>
        <w:pStyle w:val="NoSpacing"/>
        <w:spacing w:line="360" w:lineRule="auto"/>
        <w:jc w:val="center"/>
        <w:rPr>
          <w:b/>
          <w:i/>
          <w:iCs/>
          <w:szCs w:val="24"/>
        </w:rPr>
      </w:pPr>
      <w:r w:rsidRPr="00780791">
        <w:rPr>
          <w:b/>
          <w:i/>
          <w:iCs/>
          <w:szCs w:val="24"/>
        </w:rPr>
        <w:t>DITULIS SECARA SIMETRIS</w:t>
      </w:r>
    </w:p>
    <w:p w14:paraId="2757CACB" w14:textId="77777777" w:rsidR="00780791" w:rsidRPr="00780791" w:rsidRDefault="00780791" w:rsidP="00780791">
      <w:pPr>
        <w:pStyle w:val="NoSpacing"/>
        <w:spacing w:line="360" w:lineRule="auto"/>
        <w:jc w:val="center"/>
        <w:rPr>
          <w:b/>
          <w:i/>
          <w:iCs/>
          <w:szCs w:val="24"/>
          <w:lang w:val="id-ID"/>
        </w:rPr>
      </w:pPr>
      <w:r w:rsidRPr="00780791">
        <w:rPr>
          <w:b/>
          <w:i/>
          <w:iCs/>
          <w:szCs w:val="24"/>
        </w:rPr>
        <w:t>(Case Study:)</w:t>
      </w:r>
      <w:r w:rsidRPr="00780791">
        <w:rPr>
          <w:b/>
          <w:i/>
          <w:iCs/>
          <w:szCs w:val="24"/>
          <w:lang w:val="id-ID"/>
        </w:rPr>
        <w:t xml:space="preserve"> </w:t>
      </w:r>
    </w:p>
    <w:p w14:paraId="5F441E79" w14:textId="77777777" w:rsidR="00275D67" w:rsidRDefault="00275D67" w:rsidP="00275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5351E0AC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</w:p>
    <w:p w14:paraId="072502BA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31E63DB0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14:paraId="68D9518A" w14:textId="77777777" w:rsidR="00275D67" w:rsidRPr="00104AF0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20 Januari 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741A1BB5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275D67" w14:paraId="25D13964" w14:textId="77777777" w:rsidTr="00A739C4">
        <w:trPr>
          <w:jc w:val="center"/>
        </w:trPr>
        <w:tc>
          <w:tcPr>
            <w:tcW w:w="3934" w:type="dxa"/>
          </w:tcPr>
          <w:p w14:paraId="28A5E345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7F0C92EC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1</w:t>
            </w:r>
          </w:p>
          <w:p w14:paraId="206D652B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1FCED8CC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5D5FCA19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3ED8FF91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D64CC" wp14:editId="69F09995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337820</wp:posOffset>
                      </wp:positionV>
                      <wp:extent cx="1809750" cy="0"/>
                      <wp:effectExtent l="0" t="4445" r="0" b="508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B1212" id="Straight Connector 10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6.6pt" to="190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OaeLH/dAAAACAEAAA8AAABkcnMvZG93bnJl&#10;di54bWxMj8FOwzAQRO9I/IO1SNyoQ0urNMSpEIIL4pLQA9zceBtHxOs0dprw9yziAMedGc2+yXez&#10;68QZh9B6UnC7SEAg1d601CjYvz3fpCBC1GR05wkVfGGAXXF5kevM+IlKPFexEVxCIdMKbIx9JmWo&#10;LTodFr5HYu/oB6cjn0MjzaAnLnedXCbJRjrdEn+wusdHi/VnNToFL6fXsL/blE/l+ymtpo/jaBuP&#10;Sl1fzQ/3ICLO8S8MP/iMDgUzHfxIJohOwXa95aSC9WoJgv1VmrBw+BVkkcv/A4pv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OaeLH/dAAAACAEAAA8AAAAAAAAAAAAAAAAAEwQAAGRy&#10;cy9kb3ducmV2LnhtbFBLBQYAAAAABAAEAPMAAAAdBQAAAAA=&#10;" strokecolor="black [3213]"/>
                  </w:pict>
                </mc:Fallback>
              </mc:AlternateContent>
            </w:r>
          </w:p>
        </w:tc>
      </w:tr>
      <w:tr w:rsidR="00275D67" w14:paraId="3EC35A50" w14:textId="77777777" w:rsidTr="00A739C4">
        <w:trPr>
          <w:jc w:val="center"/>
        </w:trPr>
        <w:tc>
          <w:tcPr>
            <w:tcW w:w="3934" w:type="dxa"/>
          </w:tcPr>
          <w:p w14:paraId="66937164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171EEC8" w14:textId="766D8453" w:rsidR="00275D67" w:rsidRPr="00636B3F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2</w:t>
            </w:r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/ </w:t>
            </w:r>
            <w:proofErr w:type="spellStart"/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Pendamping</w:t>
            </w:r>
            <w:proofErr w:type="spellEnd"/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</w:p>
          <w:p w14:paraId="4AE2463F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65ADC5B0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5685D2DE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66F777FF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0E12A" wp14:editId="2A0AE1A6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331470</wp:posOffset>
                      </wp:positionV>
                      <wp:extent cx="1809750" cy="0"/>
                      <wp:effectExtent l="0" t="4445" r="0" b="508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18A3E" id="Straight Connector 10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26.1pt" to="190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" strokecolor="black [3213]"/>
                  </w:pict>
                </mc:Fallback>
              </mc:AlternateContent>
            </w:r>
          </w:p>
        </w:tc>
      </w:tr>
      <w:tr w:rsidR="00275D67" w14:paraId="1AA725BF" w14:textId="77777777" w:rsidTr="00A739C4">
        <w:trPr>
          <w:jc w:val="center"/>
        </w:trPr>
        <w:tc>
          <w:tcPr>
            <w:tcW w:w="3934" w:type="dxa"/>
          </w:tcPr>
          <w:p w14:paraId="676C7F62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85FC804" w14:textId="0D0121E1" w:rsidR="00275D67" w:rsidRPr="00636B3F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3 / Pendamping</w:t>
            </w:r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</w:p>
          <w:p w14:paraId="1D890D22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2DC9965D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299A2C6D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F6B87" wp14:editId="794D0C2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299085</wp:posOffset>
                      </wp:positionV>
                      <wp:extent cx="1809750" cy="0"/>
                      <wp:effectExtent l="0" t="4445" r="0" b="508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820A79" id="Straight Connector 10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3.55pt" to="190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CugdordAAAACAEAAA8AAABkcnMvZG93bnJl&#10;di54bWxMj8FOwzAQRO9I/IO1SNyoUyglDXEqhOCCuCT0ADc33sYR8TqNnSb8PYs4wHFnRrNv8u3s&#10;OnHCIbSeFCwXCQik2puWGgW7t+erFESImozuPKGCLwywLc7Pcp0ZP1GJpyo2gksoZFqBjbHPpAy1&#10;RafDwvdI7B384HTkc2ikGfTE5a6T10mylk63xB+s7vHRYv1ZjU7By/E17Fbr8ql8P6bV9HEYbeNR&#10;qcuL+eEeRMQ5/oXhB5/RoWCmvR/JBNEp2NxuOKlgdbcEwf5NmrCw/xVkkcv/A4pv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CugdordAAAACAEAAA8AAAAAAAAAAAAAAAAAEwQAAGRy&#10;cy9kb3ducmV2LnhtbFBLBQYAAAAABAAEAPMAAAAdBQAAAAA=&#10;" strokecolor="black [3213]"/>
                  </w:pict>
                </mc:Fallback>
              </mc:AlternateContent>
            </w:r>
          </w:p>
        </w:tc>
      </w:tr>
    </w:tbl>
    <w:p w14:paraId="09CFE820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808C562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</w:tblGrid>
      <w:tr w:rsidR="00275D67" w14:paraId="3018564F" w14:textId="77777777" w:rsidTr="00B52122">
        <w:trPr>
          <w:trHeight w:val="1404"/>
          <w:jc w:val="center"/>
        </w:trPr>
        <w:tc>
          <w:tcPr>
            <w:tcW w:w="4747" w:type="dxa"/>
          </w:tcPr>
          <w:p w14:paraId="5388E517" w14:textId="46DEBE91" w:rsidR="00275D67" w:rsidRPr="007409E0" w:rsidRDefault="00A441B8" w:rsidP="00A73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0B1"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</w:p>
          <w:p w14:paraId="45C98ECD" w14:textId="77777777" w:rsidR="00275D67" w:rsidRDefault="00275D67" w:rsidP="00A739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60783A71" w14:textId="77777777" w:rsidR="00275D67" w:rsidRDefault="00275D67" w:rsidP="00A739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7F66F76F" w14:textId="784AB533" w:rsidR="00275D67" w:rsidRDefault="00B52122" w:rsidP="00A739C4">
            <w:pPr>
              <w:pStyle w:val="NoSpacing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</w:rPr>
              <w:t xml:space="preserve">Prof. </w:t>
            </w:r>
            <w:r w:rsidR="00275D67">
              <w:rPr>
                <w:rFonts w:cs="Times New Roman"/>
                <w:b/>
                <w:szCs w:val="24"/>
                <w:u w:val="single"/>
              </w:rPr>
              <w:t xml:space="preserve">Dr. Taqwa </w:t>
            </w:r>
            <w:proofErr w:type="spellStart"/>
            <w:r w:rsidR="00275D67">
              <w:rPr>
                <w:rFonts w:cs="Times New Roman"/>
                <w:b/>
                <w:szCs w:val="24"/>
                <w:u w:val="single"/>
              </w:rPr>
              <w:t>Hariguna</w:t>
            </w:r>
            <w:proofErr w:type="spellEnd"/>
            <w:r w:rsidR="00275D67">
              <w:rPr>
                <w:rFonts w:cs="Times New Roman"/>
                <w:b/>
                <w:szCs w:val="24"/>
                <w:u w:val="single"/>
              </w:rPr>
              <w:t xml:space="preserve">, S.T., </w:t>
            </w:r>
            <w:proofErr w:type="spellStart"/>
            <w:proofErr w:type="gramStart"/>
            <w:r w:rsidR="00275D67">
              <w:rPr>
                <w:rFonts w:cs="Times New Roman"/>
                <w:b/>
                <w:szCs w:val="24"/>
                <w:u w:val="single"/>
              </w:rPr>
              <w:t>M.Kom</w:t>
            </w:r>
            <w:proofErr w:type="spellEnd"/>
            <w:proofErr w:type="gramEnd"/>
            <w:r w:rsidR="00275D67">
              <w:rPr>
                <w:rFonts w:cs="Times New Roman"/>
                <w:b/>
                <w:szCs w:val="24"/>
                <w:u w:val="single"/>
              </w:rPr>
              <w:t>.</w:t>
            </w:r>
          </w:p>
          <w:p w14:paraId="2C2F5D3A" w14:textId="77777777" w:rsidR="00275D67" w:rsidRDefault="00275D67" w:rsidP="00A739C4">
            <w:pPr>
              <w:pStyle w:val="NoSpacing"/>
              <w:jc w:val="center"/>
              <w:rPr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 xml:space="preserve">NIK. </w:t>
            </w:r>
            <w:r>
              <w:rPr>
                <w:rFonts w:cs="Times New Roman"/>
                <w:b/>
                <w:szCs w:val="24"/>
              </w:rPr>
              <w:t>2012.09.1.008</w:t>
            </w:r>
          </w:p>
        </w:tc>
      </w:tr>
    </w:tbl>
    <w:p w14:paraId="7F85B050" w14:textId="60C8E7F8" w:rsidR="00275D67" w:rsidRDefault="00275D67" w:rsidP="005A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  <w:r w:rsidR="00AE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</w:t>
      </w:r>
      <w:proofErr w:type="spellStart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Disesuaikan</w:t>
      </w:r>
      <w:proofErr w:type="spellEnd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dengan</w:t>
      </w:r>
      <w:proofErr w:type="spellEnd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laporan</w:t>
      </w:r>
      <w:proofErr w:type="spellEnd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)</w:t>
      </w:r>
    </w:p>
    <w:p w14:paraId="46C9EDA4" w14:textId="77777777" w:rsidR="00275D67" w:rsidRDefault="00275D67" w:rsidP="00275D67">
      <w:pPr>
        <w:spacing w:after="0" w:line="480" w:lineRule="auto"/>
      </w:pPr>
    </w:p>
    <w:p w14:paraId="4BAE7ABA" w14:textId="77777777" w:rsidR="00275D67" w:rsidRDefault="00275D67" w:rsidP="00275D67">
      <w:pPr>
        <w:pStyle w:val="TOC1"/>
        <w:spacing w:line="360" w:lineRule="auto"/>
      </w:pPr>
      <w:r>
        <w:t xml:space="preserve">DAFTAR JUDUL </w:t>
      </w:r>
      <w:r>
        <w:tab/>
        <w:t xml:space="preserve"> </w:t>
      </w:r>
      <w:proofErr w:type="spellStart"/>
      <w:r>
        <w:t>i</w:t>
      </w:r>
      <w:proofErr w:type="spellEnd"/>
    </w:p>
    <w:p w14:paraId="7FA71CB7" w14:textId="77777777" w:rsidR="00275D67" w:rsidRDefault="00275D67" w:rsidP="00275D67">
      <w:pPr>
        <w:pStyle w:val="TOC1"/>
        <w:spacing w:line="360" w:lineRule="auto"/>
      </w:pPr>
      <w:r>
        <w:t xml:space="preserve">HALAMAN PERSETUJUAN </w:t>
      </w:r>
      <w:r>
        <w:tab/>
        <w:t xml:space="preserve"> ii</w:t>
      </w:r>
    </w:p>
    <w:p w14:paraId="49058EF1" w14:textId="77777777" w:rsidR="00275D67" w:rsidRDefault="00275D67" w:rsidP="00275D67">
      <w:pPr>
        <w:pStyle w:val="TOC1"/>
        <w:spacing w:line="360" w:lineRule="auto"/>
      </w:pPr>
      <w:r>
        <w:t xml:space="preserve">HALAMAN PENGESAHAN </w:t>
      </w:r>
      <w:r>
        <w:tab/>
        <w:t xml:space="preserve"> iii</w:t>
      </w:r>
    </w:p>
    <w:p w14:paraId="75499421" w14:textId="77777777" w:rsidR="00275D67" w:rsidRPr="00104AF0" w:rsidRDefault="00275D67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r w:rsidRPr="00104AF0">
        <w:fldChar w:fldCharType="begin"/>
      </w:r>
      <w:r w:rsidRPr="00104AF0">
        <w:instrText xml:space="preserve"> TOC \o "1-3" \h \z \u </w:instrText>
      </w:r>
      <w:r w:rsidRPr="00104AF0">
        <w:fldChar w:fldCharType="separate"/>
      </w:r>
      <w:hyperlink w:anchor="_Toc74923457" w:history="1">
        <w:r>
          <w:rPr>
            <w:rStyle w:val="Hyperlink"/>
          </w:rPr>
          <w:t xml:space="preserve">DAFTAR ISI </w:t>
        </w:r>
        <w:r w:rsidRPr="00104AF0">
          <w:tab/>
        </w:r>
        <w:r w:rsidRPr="00104AF0">
          <w:fldChar w:fldCharType="begin"/>
        </w:r>
        <w:r w:rsidRPr="00104AF0">
          <w:instrText xml:space="preserve"> PAGEREF _Toc74923457 \h </w:instrText>
        </w:r>
        <w:r w:rsidRPr="00104AF0">
          <w:fldChar w:fldCharType="separate"/>
        </w:r>
        <w:r w:rsidRPr="00104AF0">
          <w:t>i</w:t>
        </w:r>
        <w:r w:rsidRPr="00104AF0">
          <w:fldChar w:fldCharType="end"/>
        </w:r>
      </w:hyperlink>
      <w:r>
        <w:t>v</w:t>
      </w:r>
    </w:p>
    <w:p w14:paraId="22C4BB5D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58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TABEL</w:t>
        </w:r>
        <w:r w:rsidR="00275D67" w:rsidRPr="00104AF0">
          <w:tab/>
        </w:r>
      </w:hyperlink>
      <w:r w:rsidR="00275D67">
        <w:t>v</w:t>
      </w:r>
    </w:p>
    <w:p w14:paraId="70549E8C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59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GAMBAR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_Toc74923459 \h </w:instrText>
        </w:r>
        <w:r w:rsidR="00275D67" w:rsidRPr="00104AF0">
          <w:fldChar w:fldCharType="separate"/>
        </w:r>
        <w:r w:rsidR="00275D67" w:rsidRPr="00104AF0">
          <w:t>v</w:t>
        </w:r>
        <w:r w:rsidR="00275D67" w:rsidRPr="00104AF0">
          <w:fldChar w:fldCharType="end"/>
        </w:r>
      </w:hyperlink>
      <w:r w:rsidR="00275D67">
        <w:t>i</w:t>
      </w:r>
    </w:p>
    <w:p w14:paraId="795350CD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60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ISTILAH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_Toc74923460 \h </w:instrText>
        </w:r>
        <w:r w:rsidR="00275D67" w:rsidRPr="00104AF0">
          <w:fldChar w:fldCharType="separate"/>
        </w:r>
        <w:r w:rsidR="00275D67" w:rsidRPr="00104AF0">
          <w:t>v</w:t>
        </w:r>
        <w:r w:rsidR="00275D67" w:rsidRPr="00104AF0">
          <w:fldChar w:fldCharType="end"/>
        </w:r>
      </w:hyperlink>
      <w:r w:rsidR="00275D67">
        <w:t>ii</w:t>
      </w:r>
    </w:p>
    <w:p w14:paraId="0C4FB0B4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61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LAMPIRAN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_Toc74923461 \h </w:instrText>
        </w:r>
        <w:r w:rsidR="00275D67" w:rsidRPr="00104AF0">
          <w:fldChar w:fldCharType="separate"/>
        </w:r>
        <w:r w:rsidR="00275D67" w:rsidRPr="00104AF0">
          <w:t>vi</w:t>
        </w:r>
        <w:r w:rsidR="00275D67" w:rsidRPr="00104AF0">
          <w:fldChar w:fldCharType="end"/>
        </w:r>
      </w:hyperlink>
      <w:r w:rsidR="00275D67">
        <w:t>ii</w:t>
      </w:r>
    </w:p>
    <w:p w14:paraId="683A8FFA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62" w:history="1">
        <w:r w:rsidR="00275D67" w:rsidRPr="00104AF0">
          <w:rPr>
            <w:rStyle w:val="Hyperlink"/>
            <w:rFonts w:cs="Times New Roman"/>
          </w:rPr>
          <w:t>INTISARI</w:t>
        </w:r>
        <w:r w:rsidR="00275D67" w:rsidRPr="00104AF0">
          <w:tab/>
        </w:r>
        <w:r w:rsidR="00275D67">
          <w:t>ix</w:t>
        </w:r>
      </w:hyperlink>
    </w:p>
    <w:p w14:paraId="29B25891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63" w:history="1">
        <w:r w:rsidR="00275D67" w:rsidRPr="00104AF0">
          <w:rPr>
            <w:rStyle w:val="Hyperlink"/>
            <w:rFonts w:cs="Times New Roman"/>
            <w:i/>
          </w:rPr>
          <w:t>ABSTRACT</w:t>
        </w:r>
        <w:r w:rsidR="00275D67" w:rsidRPr="00104AF0">
          <w:tab/>
        </w:r>
        <w:r w:rsidR="00275D67">
          <w:t>x</w:t>
        </w:r>
      </w:hyperlink>
    </w:p>
    <w:p w14:paraId="39FC77FC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64" w:history="1">
        <w:r w:rsidR="00275D67" w:rsidRPr="00104AF0">
          <w:rPr>
            <w:rStyle w:val="Hyperlink"/>
            <w:rFonts w:cs="Times New Roman"/>
          </w:rPr>
          <w:t>BAB I  PENDAHULUAN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_Toc74923464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2593D910" w14:textId="264B2C3E" w:rsidR="00275D67" w:rsidRPr="00104AF0" w:rsidRDefault="00290CDA" w:rsidP="00290CDA">
      <w:pPr>
        <w:pStyle w:val="TOC2"/>
        <w:numPr>
          <w:ilvl w:val="1"/>
          <w:numId w:val="12"/>
        </w:numPr>
        <w:tabs>
          <w:tab w:val="clear" w:pos="851"/>
          <w:tab w:val="left" w:pos="426"/>
        </w:tabs>
        <w:spacing w:line="360" w:lineRule="auto"/>
        <w:rPr>
          <w:rFonts w:asciiTheme="minorHAnsi" w:hAnsiTheme="minorHAnsi"/>
          <w:sz w:val="22"/>
          <w:lang w:val="zh-CN" w:eastAsia="zh-CN"/>
        </w:rPr>
      </w:pPr>
      <w:r>
        <w:t xml:space="preserve"> </w:t>
      </w:r>
      <w:hyperlink w:anchor="_Toc74923465" w:history="1">
        <w:r w:rsidR="00275D67" w:rsidRPr="00104AF0">
          <w:rPr>
            <w:rStyle w:val="Hyperlink"/>
            <w:rFonts w:cs="Times New Roman"/>
          </w:rPr>
          <w:t>Latar Belakang Masalah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_Toc74923465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33FAFE79" w14:textId="33357EB8" w:rsidR="00275D67" w:rsidRPr="00104AF0" w:rsidRDefault="00290CDA" w:rsidP="00290CDA">
      <w:pPr>
        <w:pStyle w:val="TOC2"/>
        <w:numPr>
          <w:ilvl w:val="1"/>
          <w:numId w:val="12"/>
        </w:numPr>
        <w:tabs>
          <w:tab w:val="clear" w:pos="851"/>
          <w:tab w:val="left" w:pos="426"/>
        </w:tabs>
        <w:spacing w:line="360" w:lineRule="auto"/>
        <w:rPr>
          <w:rFonts w:asciiTheme="minorHAnsi" w:hAnsiTheme="minorHAnsi"/>
          <w:sz w:val="22"/>
          <w:lang w:val="zh-CN" w:eastAsia="zh-CN"/>
        </w:rPr>
      </w:pPr>
      <w:r>
        <w:t xml:space="preserve"> </w:t>
      </w:r>
      <w:hyperlink w:anchor="_Toc74923466" w:history="1">
        <w:r w:rsidR="00275D67" w:rsidRPr="00104AF0">
          <w:rPr>
            <w:rStyle w:val="Hyperlink"/>
            <w:rFonts w:cs="Times New Roman"/>
          </w:rPr>
          <w:t>Rumusan Masalah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_Toc74923466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3F01429F" w14:textId="3AC1ADCE" w:rsidR="00275D67" w:rsidRPr="00104AF0" w:rsidRDefault="00290CDA" w:rsidP="00290CDA">
      <w:pPr>
        <w:pStyle w:val="TOC2"/>
        <w:numPr>
          <w:ilvl w:val="1"/>
          <w:numId w:val="12"/>
        </w:numPr>
        <w:tabs>
          <w:tab w:val="clear" w:pos="851"/>
          <w:tab w:val="left" w:pos="426"/>
        </w:tabs>
        <w:spacing w:line="360" w:lineRule="auto"/>
        <w:rPr>
          <w:rFonts w:asciiTheme="minorHAnsi" w:hAnsiTheme="minorHAnsi"/>
          <w:sz w:val="22"/>
          <w:lang w:val="zh-CN" w:eastAsia="zh-CN"/>
        </w:rPr>
      </w:pPr>
      <w:r>
        <w:t xml:space="preserve"> </w:t>
      </w:r>
      <w:hyperlink w:anchor="_Toc74923467" w:history="1">
        <w:r w:rsidR="00275D67" w:rsidRPr="00104AF0">
          <w:rPr>
            <w:rStyle w:val="Hyperlink"/>
            <w:rFonts w:cs="Times New Roman"/>
          </w:rPr>
          <w:t>Batasan Masalah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_Toc74923467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2E659F5C" w14:textId="0C8A8FF7" w:rsidR="00275D67" w:rsidRPr="00104AF0" w:rsidRDefault="00290CDA" w:rsidP="00290CDA">
      <w:pPr>
        <w:pStyle w:val="TOC2"/>
        <w:numPr>
          <w:ilvl w:val="1"/>
          <w:numId w:val="12"/>
        </w:numPr>
        <w:tabs>
          <w:tab w:val="clear" w:pos="851"/>
          <w:tab w:val="left" w:pos="426"/>
        </w:tabs>
        <w:spacing w:line="360" w:lineRule="auto"/>
        <w:rPr>
          <w:rFonts w:asciiTheme="minorHAnsi" w:hAnsiTheme="minorHAnsi"/>
          <w:sz w:val="22"/>
          <w:lang w:val="zh-CN" w:eastAsia="zh-CN"/>
        </w:rPr>
      </w:pPr>
      <w:r>
        <w:t xml:space="preserve"> </w:t>
      </w:r>
      <w:hyperlink w:anchor="_Toc74923468" w:history="1">
        <w:r w:rsidR="00275D67" w:rsidRPr="00104AF0">
          <w:rPr>
            <w:rStyle w:val="Hyperlink"/>
            <w:rFonts w:cs="Times New Roman"/>
          </w:rPr>
          <w:t>Tujuan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_Toc74923468 \h </w:instrText>
        </w:r>
        <w:r w:rsidR="00275D67" w:rsidRPr="00104AF0">
          <w:fldChar w:fldCharType="separate"/>
        </w:r>
        <w:r w:rsidR="00275D67" w:rsidRPr="00104AF0">
          <w:t>2</w:t>
        </w:r>
        <w:r w:rsidR="00275D67" w:rsidRPr="00104AF0">
          <w:fldChar w:fldCharType="end"/>
        </w:r>
      </w:hyperlink>
    </w:p>
    <w:p w14:paraId="0B9F5ED9" w14:textId="06AA12A7" w:rsidR="00275D67" w:rsidRDefault="0013136D" w:rsidP="00F12C0F">
      <w:pPr>
        <w:pStyle w:val="TOC2"/>
        <w:tabs>
          <w:tab w:val="clear" w:pos="851"/>
          <w:tab w:val="left" w:pos="426"/>
        </w:tabs>
        <w:spacing w:line="360" w:lineRule="auto"/>
        <w:ind w:left="0"/>
      </w:pPr>
      <w:hyperlink w:anchor="_Toc74923469" w:history="1">
        <w:r w:rsidR="00290CDA">
          <w:rPr>
            <w:rStyle w:val="Hyperlink"/>
            <w:rFonts w:cs="Times New Roman"/>
          </w:rPr>
          <w:t xml:space="preserve">1.5. </w:t>
        </w:r>
        <w:r w:rsidR="00275D67" w:rsidRPr="00104AF0">
          <w:rPr>
            <w:rStyle w:val="Hyperlink"/>
            <w:rFonts w:cs="Times New Roman"/>
          </w:rPr>
          <w:t>Manfaat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_Toc74923469 \h </w:instrText>
        </w:r>
        <w:r w:rsidR="00275D67" w:rsidRPr="00104AF0">
          <w:fldChar w:fldCharType="separate"/>
        </w:r>
        <w:r w:rsidR="00275D67" w:rsidRPr="00104AF0">
          <w:t>2</w:t>
        </w:r>
        <w:r w:rsidR="00275D67" w:rsidRPr="00104AF0">
          <w:fldChar w:fldCharType="end"/>
        </w:r>
      </w:hyperlink>
    </w:p>
    <w:p w14:paraId="60E77B4A" w14:textId="527FD13A" w:rsidR="00543F46" w:rsidRDefault="00290CDA" w:rsidP="0054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43F46" w:rsidRPr="00543F46">
        <w:rPr>
          <w:rFonts w:ascii="Times New Roman" w:hAnsi="Times New Roman" w:cs="Times New Roman"/>
          <w:sz w:val="24"/>
          <w:szCs w:val="24"/>
        </w:rPr>
        <w:t>Hipotesis</w:t>
      </w:r>
    </w:p>
    <w:p w14:paraId="12F03B69" w14:textId="7C3ADBBA" w:rsidR="00543F46" w:rsidRPr="00543F46" w:rsidRDefault="00543F46" w:rsidP="0054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TINJAUAN PUSTAKA</w:t>
      </w:r>
    </w:p>
    <w:p w14:paraId="7C0656D0" w14:textId="1874560F" w:rsidR="00275D67" w:rsidRDefault="0013136D" w:rsidP="00290CDA">
      <w:pPr>
        <w:pStyle w:val="TOC2"/>
        <w:tabs>
          <w:tab w:val="clear" w:pos="851"/>
          <w:tab w:val="left" w:pos="426"/>
        </w:tabs>
        <w:spacing w:line="360" w:lineRule="auto"/>
        <w:ind w:left="0"/>
      </w:pPr>
      <w:hyperlink w:anchor="_Toc74923470" w:history="1">
        <w:r w:rsidR="00290CDA">
          <w:rPr>
            <w:rStyle w:val="Hyperlink"/>
            <w:rFonts w:cs="Times New Roman"/>
          </w:rPr>
          <w:t xml:space="preserve">2.1. </w:t>
        </w:r>
        <w:r w:rsidR="00275D67" w:rsidRPr="00104AF0">
          <w:rPr>
            <w:rStyle w:val="Hyperlink"/>
            <w:rFonts w:cs="Times New Roman"/>
          </w:rPr>
          <w:t>Landasan Teori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_Toc74923470 \h </w:instrText>
        </w:r>
        <w:r w:rsidR="00275D67" w:rsidRPr="00104AF0">
          <w:fldChar w:fldCharType="separate"/>
        </w:r>
        <w:r w:rsidR="00275D67" w:rsidRPr="00104AF0">
          <w:t>4</w:t>
        </w:r>
        <w:r w:rsidR="00275D67" w:rsidRPr="00104AF0">
          <w:fldChar w:fldCharType="end"/>
        </w:r>
      </w:hyperlink>
    </w:p>
    <w:p w14:paraId="4CEC5C84" w14:textId="2C46A829" w:rsidR="00543F46" w:rsidRPr="00543F46" w:rsidRDefault="00290CDA" w:rsidP="00290C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43F46" w:rsidRPr="00543F46">
        <w:rPr>
          <w:rFonts w:ascii="Times New Roman" w:hAnsi="Times New Roman" w:cs="Times New Roman"/>
          <w:sz w:val="24"/>
          <w:szCs w:val="24"/>
        </w:rPr>
        <w:t>Keaslian Penelitian</w:t>
      </w:r>
    </w:p>
    <w:p w14:paraId="28132F71" w14:textId="565B27A7" w:rsidR="00543F46" w:rsidRPr="00543F46" w:rsidRDefault="00290CDA" w:rsidP="00290C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543F46" w:rsidRPr="00543F46">
        <w:rPr>
          <w:rFonts w:ascii="Times New Roman" w:hAnsi="Times New Roman" w:cs="Times New Roman"/>
          <w:sz w:val="24"/>
          <w:szCs w:val="24"/>
        </w:rPr>
        <w:t xml:space="preserve"> Hipotesis</w:t>
      </w:r>
    </w:p>
    <w:p w14:paraId="1A3D5B4E" w14:textId="6F862F1D" w:rsidR="00275D67" w:rsidRPr="00104AF0" w:rsidRDefault="0013136D" w:rsidP="00290CDA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hAnsiTheme="minorHAnsi"/>
          <w:sz w:val="22"/>
          <w:lang w:val="zh-CN" w:eastAsia="zh-CN"/>
        </w:rPr>
      </w:pPr>
      <w:hyperlink w:anchor="_Toc74923471" w:history="1">
        <w:r w:rsidR="00290CDA">
          <w:rPr>
            <w:rStyle w:val="Hyperlink"/>
            <w:rFonts w:cs="Times New Roman"/>
          </w:rPr>
          <w:t xml:space="preserve">2.4. </w:t>
        </w:r>
        <w:r w:rsidR="00275D67" w:rsidRPr="00104AF0">
          <w:rPr>
            <w:rStyle w:val="Hyperlink"/>
            <w:rFonts w:cs="Times New Roman"/>
          </w:rPr>
          <w:t>Penelitian Sebelumnya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_Toc74923471 \h </w:instrText>
        </w:r>
        <w:r w:rsidR="00275D67" w:rsidRPr="00104AF0">
          <w:fldChar w:fldCharType="separate"/>
        </w:r>
        <w:r w:rsidR="00275D67" w:rsidRPr="00104AF0">
          <w:t>5</w:t>
        </w:r>
        <w:r w:rsidR="00275D67" w:rsidRPr="00104AF0">
          <w:fldChar w:fldCharType="end"/>
        </w:r>
      </w:hyperlink>
    </w:p>
    <w:p w14:paraId="3EE48EFC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72" w:history="1">
        <w:r w:rsidR="00275D67" w:rsidRPr="00104AF0">
          <w:rPr>
            <w:rStyle w:val="Hyperlink"/>
            <w:rFonts w:cs="Times New Roman"/>
          </w:rPr>
          <w:t>BAB III METODE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_Toc74923472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614E369B" w14:textId="6FCAADBF" w:rsidR="00275D67" w:rsidRPr="00104AF0" w:rsidRDefault="0013136D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hAnsiTheme="minorHAnsi"/>
          <w:sz w:val="22"/>
          <w:lang w:val="zh-CN" w:eastAsia="zh-CN"/>
        </w:rPr>
      </w:pPr>
      <w:hyperlink w:anchor="_Toc74923473" w:history="1">
        <w:r w:rsidR="00290CDA">
          <w:rPr>
            <w:rStyle w:val="Hyperlink"/>
            <w:rFonts w:cs="Times New Roman"/>
          </w:rPr>
          <w:t xml:space="preserve">3.1. </w:t>
        </w:r>
        <w:r w:rsidR="00275D67" w:rsidRPr="00104AF0">
          <w:rPr>
            <w:rStyle w:val="Hyperlink"/>
            <w:rFonts w:cs="Times New Roman"/>
          </w:rPr>
          <w:t>Tempat dan Waktu Penelitian (Bila Ada)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_Toc74923473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1091C914" w14:textId="00AD311B" w:rsidR="00275D67" w:rsidRPr="00104AF0" w:rsidRDefault="0013136D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hAnsiTheme="minorHAnsi"/>
          <w:sz w:val="22"/>
          <w:lang w:val="zh-CN" w:eastAsia="zh-CN"/>
        </w:rPr>
      </w:pPr>
      <w:hyperlink w:anchor="_Toc74923474" w:history="1">
        <w:r w:rsidR="00290CDA">
          <w:rPr>
            <w:rStyle w:val="Hyperlink"/>
            <w:rFonts w:cs="Times New Roman"/>
          </w:rPr>
          <w:t xml:space="preserve">3.2. </w:t>
        </w:r>
        <w:r w:rsidR="00275D67" w:rsidRPr="00104AF0">
          <w:rPr>
            <w:rStyle w:val="Hyperlink"/>
            <w:rFonts w:cs="Times New Roman"/>
          </w:rPr>
          <w:t>Metode Pengumpulan Data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_Toc74923474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43DBC5E7" w14:textId="79E933F4" w:rsidR="00275D67" w:rsidRPr="00104AF0" w:rsidRDefault="0013136D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hAnsiTheme="minorHAnsi"/>
          <w:sz w:val="22"/>
          <w:lang w:val="zh-CN" w:eastAsia="zh-CN"/>
        </w:rPr>
      </w:pPr>
      <w:hyperlink w:anchor="_Toc74923475" w:history="1">
        <w:r w:rsidR="00290CDA">
          <w:rPr>
            <w:rStyle w:val="Hyperlink"/>
            <w:rFonts w:cs="Times New Roman"/>
          </w:rPr>
          <w:t xml:space="preserve">3.3. </w:t>
        </w:r>
        <w:r w:rsidR="00275D67" w:rsidRPr="00104AF0">
          <w:rPr>
            <w:rStyle w:val="Hyperlink"/>
            <w:rFonts w:cs="Times New Roman"/>
          </w:rPr>
          <w:t>Alat dan Bahan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_Toc74923475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61440D40" w14:textId="7580D5C1" w:rsidR="00275D67" w:rsidRPr="00104AF0" w:rsidRDefault="0013136D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hAnsiTheme="minorHAnsi"/>
          <w:sz w:val="22"/>
          <w:lang w:val="zh-CN" w:eastAsia="zh-CN"/>
        </w:rPr>
      </w:pPr>
      <w:hyperlink w:anchor="_Toc74923476" w:history="1">
        <w:r w:rsidR="00290CDA">
          <w:rPr>
            <w:rStyle w:val="Hyperlink"/>
            <w:rFonts w:cs="Times New Roman"/>
          </w:rPr>
          <w:t xml:space="preserve">3.4. </w:t>
        </w:r>
        <w:r w:rsidR="00275D67" w:rsidRPr="00104AF0">
          <w:rPr>
            <w:rStyle w:val="Hyperlink"/>
            <w:rFonts w:cs="Times New Roman"/>
          </w:rPr>
          <w:t>Konsep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_Toc74923476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0ABD4464" w14:textId="77777777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77" w:history="1">
        <w:r w:rsidR="00275D67" w:rsidRPr="00104AF0">
          <w:rPr>
            <w:rStyle w:val="Hyperlink"/>
            <w:rFonts w:cs="Times New Roman"/>
          </w:rPr>
          <w:t>BAB IV JADWAL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_Toc74923477 \h </w:instrText>
        </w:r>
        <w:r w:rsidR="00275D67" w:rsidRPr="00104AF0">
          <w:fldChar w:fldCharType="separate"/>
        </w:r>
        <w:r w:rsidR="00275D67" w:rsidRPr="00104AF0">
          <w:t>9</w:t>
        </w:r>
        <w:r w:rsidR="00275D67" w:rsidRPr="00104AF0">
          <w:fldChar w:fldCharType="end"/>
        </w:r>
      </w:hyperlink>
    </w:p>
    <w:p w14:paraId="19F578A3" w14:textId="4898CB9D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78" w:history="1">
        <w:r w:rsidR="00275D67" w:rsidRPr="00104AF0">
          <w:rPr>
            <w:rStyle w:val="Hyperlink"/>
            <w:rFonts w:cs="Times New Roman"/>
          </w:rPr>
          <w:t>DAFTAR PUSTAKA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_Toc74923478 \h </w:instrText>
        </w:r>
        <w:r w:rsidR="00275D67" w:rsidRPr="00104AF0">
          <w:fldChar w:fldCharType="separate"/>
        </w:r>
        <w:r w:rsidR="00275D67" w:rsidRPr="00104AF0">
          <w:t>x</w:t>
        </w:r>
        <w:r w:rsidR="00275D67" w:rsidRPr="00104AF0">
          <w:fldChar w:fldCharType="end"/>
        </w:r>
      </w:hyperlink>
    </w:p>
    <w:p w14:paraId="7921C38D" w14:textId="28C8281E" w:rsidR="00275D67" w:rsidRPr="00104AF0" w:rsidRDefault="0013136D" w:rsidP="00275D67">
      <w:pPr>
        <w:pStyle w:val="TOC1"/>
        <w:spacing w:line="360" w:lineRule="auto"/>
        <w:rPr>
          <w:rFonts w:asciiTheme="minorHAnsi" w:hAnsiTheme="minorHAnsi"/>
          <w:sz w:val="22"/>
          <w:lang w:val="zh-CN" w:eastAsia="zh-CN"/>
        </w:rPr>
      </w:pPr>
      <w:hyperlink w:anchor="_Toc74923479" w:history="1">
        <w:r w:rsidR="00275D67" w:rsidRPr="00104AF0">
          <w:rPr>
            <w:rStyle w:val="Hyperlink"/>
          </w:rPr>
          <w:t>LAMPIRAN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_Toc74923479 \h </w:instrText>
        </w:r>
        <w:r w:rsidR="00275D67" w:rsidRPr="00104AF0">
          <w:fldChar w:fldCharType="separate"/>
        </w:r>
        <w:r w:rsidR="00275D67" w:rsidRPr="00104AF0">
          <w:t>xi</w:t>
        </w:r>
        <w:r w:rsidR="00275D67" w:rsidRPr="00104AF0">
          <w:fldChar w:fldCharType="end"/>
        </w:r>
      </w:hyperlink>
    </w:p>
    <w:p w14:paraId="1F57FD39" w14:textId="77777777" w:rsidR="00275D67" w:rsidRDefault="00275D67" w:rsidP="00275D67">
      <w:pPr>
        <w:spacing w:after="0" w:line="360" w:lineRule="auto"/>
      </w:pPr>
      <w:r w:rsidRPr="00104AF0">
        <w:fldChar w:fldCharType="end"/>
      </w:r>
      <w:r>
        <w:br w:type="page"/>
      </w:r>
    </w:p>
    <w:p w14:paraId="0D9A3712" w14:textId="77777777" w:rsidR="00275D67" w:rsidRDefault="00275D67" w:rsidP="00275D6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7492345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TABEL</w:t>
      </w:r>
      <w:bookmarkEnd w:id="4"/>
    </w:p>
    <w:p w14:paraId="703F6C54" w14:textId="77777777" w:rsidR="00275D67" w:rsidRDefault="00275D67" w:rsidP="00275D67">
      <w:pPr>
        <w:spacing w:after="0" w:line="480" w:lineRule="auto"/>
      </w:pPr>
    </w:p>
    <w:p w14:paraId="4C2BB499" w14:textId="77777777" w:rsidR="00275D67" w:rsidRDefault="00275D67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r>
        <w:fldChar w:fldCharType="begin"/>
      </w:r>
      <w:r>
        <w:instrText xml:space="preserve"> TOC \h \z \t "Caption - Table" \c </w:instrText>
      </w:r>
      <w:r>
        <w:fldChar w:fldCharType="separate"/>
      </w:r>
      <w:hyperlink w:anchor="_Toc39141990" w:history="1">
        <w:r>
          <w:rPr>
            <w:rStyle w:val="Hyperlink"/>
            <w:rFonts w:cs="Times New Roman"/>
          </w:rPr>
          <w:t>Tabel 2.1. Data mahasiswa</w:t>
        </w:r>
        <w:r>
          <w:tab/>
        </w:r>
        <w:r>
          <w:fldChar w:fldCharType="begin"/>
        </w:r>
        <w:r>
          <w:instrText xml:space="preserve"> PAGEREF _Toc39141990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3BC2294" w14:textId="77777777" w:rsidR="00275D67" w:rsidRDefault="0013136D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hyperlink w:anchor="_Toc39141991" w:history="1">
        <w:r w:rsidR="00275D67">
          <w:rPr>
            <w:rStyle w:val="Hyperlink"/>
          </w:rPr>
          <w:t>Tabel 2.2. Nilai mata kuliah xyz</w:t>
        </w:r>
        <w:r w:rsidR="00275D67">
          <w:tab/>
        </w:r>
        <w:r w:rsidR="00275D67">
          <w:fldChar w:fldCharType="begin"/>
        </w:r>
        <w:r w:rsidR="00275D67">
          <w:instrText xml:space="preserve"> PAGEREF _Toc39141991 \h </w:instrText>
        </w:r>
        <w:r w:rsidR="00275D67">
          <w:fldChar w:fldCharType="separate"/>
        </w:r>
        <w:r w:rsidR="00275D67">
          <w:t>5</w:t>
        </w:r>
        <w:r w:rsidR="00275D67">
          <w:fldChar w:fldCharType="end"/>
        </w:r>
      </w:hyperlink>
    </w:p>
    <w:p w14:paraId="23876F2B" w14:textId="77777777" w:rsidR="00275D67" w:rsidRDefault="00275D67" w:rsidP="00275D67">
      <w:pPr>
        <w:spacing w:after="0" w:line="360" w:lineRule="auto"/>
      </w:pPr>
      <w:r>
        <w:fldChar w:fldCharType="end"/>
      </w:r>
    </w:p>
    <w:p w14:paraId="1DC09193" w14:textId="77777777" w:rsidR="00275D67" w:rsidRDefault="00275D67" w:rsidP="00275D67">
      <w:pPr>
        <w:spacing w:after="0" w:line="360" w:lineRule="auto"/>
      </w:pPr>
      <w:r>
        <w:br w:type="page"/>
      </w:r>
    </w:p>
    <w:p w14:paraId="7F9D7CC8" w14:textId="77777777" w:rsidR="00275D67" w:rsidRDefault="00275D67" w:rsidP="00275D6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492346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  <w:bookmarkEnd w:id="5"/>
    </w:p>
    <w:p w14:paraId="57C8F054" w14:textId="77777777" w:rsidR="00275D67" w:rsidRDefault="00275D67" w:rsidP="00275D67">
      <w:pPr>
        <w:spacing w:after="0" w:line="480" w:lineRule="auto"/>
      </w:pPr>
    </w:p>
    <w:p w14:paraId="52B8A11A" w14:textId="77777777" w:rsidR="00275D67" w:rsidRDefault="00275D67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r>
        <w:fldChar w:fldCharType="begin"/>
      </w:r>
      <w:r>
        <w:instrText xml:space="preserve"> TOC \h \z \t "Caption - Gambar" \c </w:instrText>
      </w:r>
      <w:r>
        <w:fldChar w:fldCharType="separate"/>
      </w:r>
      <w:hyperlink w:anchor="_Toc493147843" w:history="1">
        <w:r>
          <w:rPr>
            <w:rStyle w:val="Hyperlink"/>
          </w:rPr>
          <w:t>Gambar 2.1. Logo lama</w:t>
        </w:r>
        <w:r>
          <w:tab/>
        </w:r>
        <w:r>
          <w:fldChar w:fldCharType="begin"/>
        </w:r>
        <w:r>
          <w:instrText xml:space="preserve"> PAGEREF _Toc493147843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0095371" w14:textId="77777777" w:rsidR="00275D67" w:rsidRDefault="0013136D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hAnsiTheme="minorHAnsi"/>
          <w:sz w:val="22"/>
        </w:rPr>
      </w:pPr>
      <w:hyperlink w:anchor="_Toc493147844" w:history="1">
        <w:r w:rsidR="00275D67">
          <w:rPr>
            <w:rStyle w:val="Hyperlink"/>
            <w:lang w:eastAsia="id-ID"/>
          </w:rPr>
          <w:t>Gambar 2.2. Logo baru</w:t>
        </w:r>
        <w:r w:rsidR="00275D67">
          <w:tab/>
        </w:r>
        <w:r w:rsidR="00275D67">
          <w:fldChar w:fldCharType="begin"/>
        </w:r>
        <w:r w:rsidR="00275D67">
          <w:instrText xml:space="preserve"> PAGEREF _Toc493147844 \h </w:instrText>
        </w:r>
        <w:r w:rsidR="00275D67">
          <w:fldChar w:fldCharType="separate"/>
        </w:r>
        <w:r w:rsidR="00275D67">
          <w:t>5</w:t>
        </w:r>
        <w:r w:rsidR="00275D67">
          <w:fldChar w:fldCharType="end"/>
        </w:r>
      </w:hyperlink>
    </w:p>
    <w:p w14:paraId="50D2C63B" w14:textId="77777777" w:rsidR="00275D67" w:rsidRDefault="00275D67" w:rsidP="00275D67">
      <w:pPr>
        <w:spacing w:after="0" w:line="360" w:lineRule="auto"/>
      </w:pPr>
      <w:r>
        <w:fldChar w:fldCharType="end"/>
      </w:r>
    </w:p>
    <w:p w14:paraId="410B9768" w14:textId="77777777" w:rsidR="00275D67" w:rsidRDefault="00275D67" w:rsidP="00275D67">
      <w:pPr>
        <w:spacing w:after="0" w:line="360" w:lineRule="auto"/>
      </w:pPr>
      <w:r>
        <w:br w:type="page"/>
      </w:r>
    </w:p>
    <w:p w14:paraId="74BC3FAE" w14:textId="77777777" w:rsidR="00275D67" w:rsidRDefault="00275D67" w:rsidP="00275D6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7492346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ISTILAH</w:t>
      </w:r>
      <w:bookmarkEnd w:id="6"/>
    </w:p>
    <w:p w14:paraId="74E3DA50" w14:textId="77777777" w:rsidR="00275D67" w:rsidRDefault="00275D67" w:rsidP="00275D67">
      <w:pPr>
        <w:spacing w:after="0" w:line="360" w:lineRule="auto"/>
      </w:pPr>
    </w:p>
    <w:p w14:paraId="643B22AD" w14:textId="77777777" w:rsidR="00275D67" w:rsidRDefault="00275D67" w:rsidP="0027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AE2B2D" w14:textId="77777777" w:rsidR="00275D67" w:rsidRDefault="00275D67" w:rsidP="00275D67">
      <w:pPr>
        <w:spacing w:after="160" w:line="259" w:lineRule="auto"/>
      </w:pPr>
      <w:r>
        <w:br w:type="page"/>
      </w:r>
    </w:p>
    <w:p w14:paraId="73BB3F80" w14:textId="77777777" w:rsidR="00275D67" w:rsidRDefault="00275D67" w:rsidP="00275D6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F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14:paraId="71800FC0" w14:textId="77777777" w:rsidR="00275D67" w:rsidRPr="00104AF0" w:rsidRDefault="00275D67" w:rsidP="00275D6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3B80" w14:textId="77777777" w:rsidR="00275D67" w:rsidRPr="00104AF0" w:rsidRDefault="00275D67" w:rsidP="00275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AF0">
        <w:rPr>
          <w:rFonts w:ascii="Times New Roman" w:hAnsi="Times New Roman" w:cs="Times New Roman"/>
          <w:sz w:val="24"/>
          <w:szCs w:val="24"/>
        </w:rPr>
        <w:t xml:space="preserve">Lampiran 1. </w:t>
      </w:r>
    </w:p>
    <w:p w14:paraId="069C75FF" w14:textId="77777777" w:rsidR="00275D67" w:rsidRPr="00104AF0" w:rsidRDefault="00275D67" w:rsidP="00275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AF0">
        <w:rPr>
          <w:rFonts w:ascii="Times New Roman" w:hAnsi="Times New Roman" w:cs="Times New Roman"/>
          <w:sz w:val="24"/>
          <w:szCs w:val="24"/>
        </w:rPr>
        <w:t xml:space="preserve">Lampiran 2. </w:t>
      </w:r>
    </w:p>
    <w:p w14:paraId="3B67589B" w14:textId="77777777" w:rsidR="00275D67" w:rsidRDefault="00275D67" w:rsidP="00275D67">
      <w:pPr>
        <w:spacing w:after="160" w:line="259" w:lineRule="auto"/>
      </w:pPr>
    </w:p>
    <w:p w14:paraId="06BF0928" w14:textId="77777777" w:rsidR="00275D67" w:rsidRDefault="00275D67" w:rsidP="00275D67">
      <w:pPr>
        <w:spacing w:after="160" w:line="259" w:lineRule="auto"/>
      </w:pPr>
    </w:p>
    <w:p w14:paraId="69CEE4A6" w14:textId="77777777" w:rsidR="00275D67" w:rsidRDefault="00275D67" w:rsidP="00275D67">
      <w:pPr>
        <w:spacing w:after="160" w:line="259" w:lineRule="auto"/>
      </w:pPr>
    </w:p>
    <w:p w14:paraId="41269915" w14:textId="77777777" w:rsidR="00275D67" w:rsidRDefault="00275D67" w:rsidP="00275D67">
      <w:pPr>
        <w:spacing w:after="160" w:line="259" w:lineRule="auto"/>
      </w:pPr>
    </w:p>
    <w:p w14:paraId="00CBA03C" w14:textId="77777777" w:rsidR="00275D67" w:rsidRDefault="00275D67" w:rsidP="00275D67">
      <w:pPr>
        <w:spacing w:after="160" w:line="259" w:lineRule="auto"/>
      </w:pPr>
    </w:p>
    <w:p w14:paraId="1ECEDCF7" w14:textId="77777777" w:rsidR="00275D67" w:rsidRDefault="00275D67" w:rsidP="00275D67">
      <w:pPr>
        <w:spacing w:after="160" w:line="259" w:lineRule="auto"/>
      </w:pPr>
    </w:p>
    <w:p w14:paraId="00FFA7EF" w14:textId="77777777" w:rsidR="00275D67" w:rsidRDefault="00275D67" w:rsidP="00275D67">
      <w:pPr>
        <w:spacing w:after="160" w:line="259" w:lineRule="auto"/>
      </w:pPr>
    </w:p>
    <w:p w14:paraId="6ADA1D47" w14:textId="77777777" w:rsidR="00275D67" w:rsidRDefault="00275D67" w:rsidP="00275D67">
      <w:pPr>
        <w:spacing w:after="160" w:line="259" w:lineRule="auto"/>
      </w:pPr>
    </w:p>
    <w:p w14:paraId="4CA21DC0" w14:textId="77777777" w:rsidR="00275D67" w:rsidRDefault="00275D67" w:rsidP="00275D67">
      <w:pPr>
        <w:spacing w:after="160" w:line="259" w:lineRule="auto"/>
      </w:pPr>
    </w:p>
    <w:p w14:paraId="025C1A35" w14:textId="77777777" w:rsidR="00275D67" w:rsidRDefault="00275D67" w:rsidP="00275D67">
      <w:pPr>
        <w:spacing w:after="160" w:line="259" w:lineRule="auto"/>
      </w:pPr>
    </w:p>
    <w:p w14:paraId="2266135C" w14:textId="77777777" w:rsidR="00275D67" w:rsidRDefault="00275D67" w:rsidP="00275D67">
      <w:pPr>
        <w:spacing w:after="160" w:line="259" w:lineRule="auto"/>
      </w:pPr>
    </w:p>
    <w:p w14:paraId="41017B6D" w14:textId="77777777" w:rsidR="00275D67" w:rsidRDefault="00275D67" w:rsidP="00275D67">
      <w:pPr>
        <w:spacing w:after="160" w:line="259" w:lineRule="auto"/>
      </w:pPr>
    </w:p>
    <w:p w14:paraId="70E8EE9E" w14:textId="77777777" w:rsidR="00275D67" w:rsidRDefault="00275D67" w:rsidP="00275D67">
      <w:pPr>
        <w:spacing w:after="160" w:line="259" w:lineRule="auto"/>
      </w:pPr>
    </w:p>
    <w:p w14:paraId="3317246D" w14:textId="77777777" w:rsidR="00275D67" w:rsidRDefault="00275D67" w:rsidP="00275D67">
      <w:pPr>
        <w:spacing w:after="160" w:line="259" w:lineRule="auto"/>
      </w:pPr>
    </w:p>
    <w:p w14:paraId="19DD3B59" w14:textId="77777777" w:rsidR="00275D67" w:rsidRDefault="00275D67" w:rsidP="00275D67">
      <w:pPr>
        <w:spacing w:after="160" w:line="259" w:lineRule="auto"/>
      </w:pPr>
    </w:p>
    <w:p w14:paraId="573A7F53" w14:textId="77777777" w:rsidR="00275D67" w:rsidRDefault="00275D67" w:rsidP="00275D67">
      <w:pPr>
        <w:spacing w:after="160" w:line="259" w:lineRule="auto"/>
      </w:pPr>
    </w:p>
    <w:p w14:paraId="7A33839E" w14:textId="77777777" w:rsidR="00275D67" w:rsidRDefault="00275D67" w:rsidP="00275D67">
      <w:pPr>
        <w:spacing w:after="160" w:line="259" w:lineRule="auto"/>
      </w:pPr>
    </w:p>
    <w:p w14:paraId="254D36E4" w14:textId="77777777" w:rsidR="00275D67" w:rsidRDefault="00275D67" w:rsidP="00275D67">
      <w:pPr>
        <w:spacing w:after="160" w:line="259" w:lineRule="auto"/>
      </w:pPr>
    </w:p>
    <w:p w14:paraId="1E3F9149" w14:textId="77777777" w:rsidR="00275D67" w:rsidRDefault="00275D67" w:rsidP="00275D67">
      <w:pPr>
        <w:spacing w:after="160" w:line="259" w:lineRule="auto"/>
      </w:pPr>
    </w:p>
    <w:p w14:paraId="07B569CD" w14:textId="77777777" w:rsidR="00275D67" w:rsidRDefault="00275D67" w:rsidP="00275D67">
      <w:pPr>
        <w:spacing w:after="160" w:line="259" w:lineRule="auto"/>
      </w:pPr>
    </w:p>
    <w:p w14:paraId="55A88D80" w14:textId="77777777" w:rsidR="00275D67" w:rsidRDefault="00275D67" w:rsidP="00275D67">
      <w:pPr>
        <w:spacing w:after="160" w:line="259" w:lineRule="auto"/>
      </w:pPr>
    </w:p>
    <w:p w14:paraId="3E4951E6" w14:textId="77777777" w:rsidR="00275D67" w:rsidRDefault="00275D67" w:rsidP="00275D67">
      <w:pPr>
        <w:spacing w:after="160" w:line="259" w:lineRule="auto"/>
      </w:pPr>
    </w:p>
    <w:p w14:paraId="1DD7BBB3" w14:textId="77777777" w:rsidR="00275D67" w:rsidRDefault="00275D67" w:rsidP="00275D67">
      <w:pPr>
        <w:spacing w:after="160" w:line="259" w:lineRule="auto"/>
      </w:pPr>
    </w:p>
    <w:p w14:paraId="78487F04" w14:textId="77777777" w:rsidR="00275D67" w:rsidRDefault="00275D67" w:rsidP="00275D67">
      <w:pPr>
        <w:spacing w:after="160" w:line="259" w:lineRule="auto"/>
      </w:pPr>
    </w:p>
    <w:p w14:paraId="103DB71D" w14:textId="77777777" w:rsidR="00275D67" w:rsidRDefault="00275D67" w:rsidP="00275D67">
      <w:pPr>
        <w:spacing w:after="160" w:line="259" w:lineRule="auto"/>
      </w:pPr>
    </w:p>
    <w:p w14:paraId="2AA6945A" w14:textId="77777777" w:rsidR="00275D67" w:rsidRDefault="00275D67" w:rsidP="00275D6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7492346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INTISARI</w:t>
      </w:r>
      <w:bookmarkEnd w:id="7"/>
    </w:p>
    <w:p w14:paraId="5395F8BE" w14:textId="77777777" w:rsidR="00275D67" w:rsidRDefault="00275D67" w:rsidP="00275D67">
      <w:pPr>
        <w:spacing w:after="0" w:line="480" w:lineRule="auto"/>
      </w:pPr>
    </w:p>
    <w:p w14:paraId="3B7465C5" w14:textId="77777777" w:rsidR="00275D67" w:rsidRDefault="00275D67" w:rsidP="00275D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791">
        <w:rPr>
          <w:rFonts w:ascii="Times New Roman" w:hAnsi="Times New Roman" w:cs="Times New Roman"/>
          <w:iCs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150-250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kata.</w:t>
      </w:r>
    </w:p>
    <w:p w14:paraId="7B70FABF" w14:textId="77777777" w:rsidR="00275D67" w:rsidRDefault="00275D67" w:rsidP="002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07CD4" w14:textId="77777777" w:rsidR="00275D67" w:rsidRDefault="00275D67" w:rsidP="002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, lima</w:t>
      </w:r>
    </w:p>
    <w:p w14:paraId="02D1AC35" w14:textId="77777777" w:rsidR="00275D67" w:rsidRDefault="00275D67" w:rsidP="00275D67">
      <w:pPr>
        <w:spacing w:after="160" w:line="259" w:lineRule="auto"/>
      </w:pPr>
    </w:p>
    <w:p w14:paraId="40C822E7" w14:textId="77777777" w:rsidR="00275D67" w:rsidRDefault="00275D67" w:rsidP="00275D67">
      <w:pPr>
        <w:spacing w:after="160" w:line="259" w:lineRule="auto"/>
      </w:pPr>
      <w:r>
        <w:br w:type="page"/>
      </w:r>
    </w:p>
    <w:p w14:paraId="58EFD3DB" w14:textId="77777777" w:rsidR="00275D67" w:rsidRDefault="00275D67" w:rsidP="00275D67">
      <w:pPr>
        <w:pStyle w:val="Heading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8" w:name="_Toc74923463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ABSTRACT</w:t>
      </w:r>
      <w:bookmarkEnd w:id="8"/>
    </w:p>
    <w:p w14:paraId="039F6489" w14:textId="77777777" w:rsidR="00275D67" w:rsidRDefault="00275D67" w:rsidP="00275D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E0856F" w14:textId="77777777" w:rsidR="00275D67" w:rsidRDefault="00275D67" w:rsidP="00275D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Abstract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miring.</w:t>
      </w:r>
    </w:p>
    <w:p w14:paraId="046BA681" w14:textId="79D4C158" w:rsidR="00275D67" w:rsidRDefault="00275D67" w:rsidP="00275D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lima</w:t>
      </w:r>
    </w:p>
    <w:p w14:paraId="785852B7" w14:textId="77777777" w:rsidR="0058505E" w:rsidRDefault="0058505E">
      <w:pPr>
        <w:spacing w:line="240" w:lineRule="auto"/>
      </w:pPr>
    </w:p>
    <w:p w14:paraId="6F6A27FF" w14:textId="77777777" w:rsidR="0058505E" w:rsidRDefault="0058505E"/>
    <w:p w14:paraId="568D42AB" w14:textId="77777777" w:rsidR="0058505E" w:rsidRDefault="0058505E">
      <w:pPr>
        <w:pStyle w:val="NoSpacing"/>
        <w:jc w:val="both"/>
        <w:sectPr w:rsidR="0058505E">
          <w:footerReference w:type="even" r:id="rId10"/>
          <w:footerReference w:type="default" r:id="rId11"/>
          <w:footerReference w:type="first" r:id="rId12"/>
          <w:pgSz w:w="11907" w:h="16840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04437CA8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749235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BAB 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PENDAHULUAN</w:t>
      </w:r>
      <w:bookmarkEnd w:id="9"/>
    </w:p>
    <w:p w14:paraId="2C11E70A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45D93257" w14:textId="14009C21" w:rsidR="0058505E" w:rsidRDefault="00E725E7" w:rsidP="00780791">
      <w:pPr>
        <w:pStyle w:val="Heading2"/>
        <w:numPr>
          <w:ilvl w:val="1"/>
          <w:numId w:val="15"/>
        </w:numPr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7492358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Masalah</w:t>
      </w:r>
      <w:bookmarkEnd w:id="10"/>
    </w:p>
    <w:p w14:paraId="386D06ED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BF489" w14:textId="1DD4D0C3" w:rsidR="00782CA5" w:rsidRDefault="00E725E7" w:rsidP="00782CA5">
      <w:pPr>
        <w:spacing w:line="360" w:lineRule="auto"/>
        <w:ind w:left="425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langsung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masalah. </w:t>
      </w:r>
      <w:r w:rsidR="00782CA5" w:rsidRPr="00782CA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minimal 6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yang mahasiswa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>.</w:t>
      </w:r>
    </w:p>
    <w:p w14:paraId="08598D41" w14:textId="77777777" w:rsidR="00782CA5" w:rsidRDefault="00782CA5" w:rsidP="00782CA5">
      <w:pPr>
        <w:spacing w:after="0" w:line="360" w:lineRule="auto"/>
        <w:ind w:left="425" w:firstLine="568"/>
        <w:jc w:val="both"/>
      </w:pPr>
    </w:p>
    <w:p w14:paraId="70D64D2F" w14:textId="0036B3EA" w:rsidR="0058505E" w:rsidRDefault="00E725E7" w:rsidP="008C66AA">
      <w:pPr>
        <w:pStyle w:val="Heading2"/>
        <w:numPr>
          <w:ilvl w:val="1"/>
          <w:numId w:val="15"/>
        </w:numPr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4923583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Masalah</w:t>
      </w:r>
      <w:bookmarkEnd w:id="11"/>
    </w:p>
    <w:p w14:paraId="685BF5BD" w14:textId="7E1B7975" w:rsidR="0058505E" w:rsidRDefault="00E725E7" w:rsidP="00275D67">
      <w:pPr>
        <w:spacing w:after="0" w:line="36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masalah-masalah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</w:t>
      </w:r>
      <w:r w:rsidR="00782C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2C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82C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2CA5">
        <w:rPr>
          <w:rFonts w:ascii="Times New Roman" w:hAnsi="Times New Roman" w:cs="Times New Roman"/>
          <w:sz w:val="24"/>
          <w:szCs w:val="24"/>
        </w:rPr>
        <w:t>.</w:t>
      </w:r>
    </w:p>
    <w:p w14:paraId="7F0F8499" w14:textId="2BABF358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>….?</w:t>
      </w:r>
    </w:p>
    <w:p w14:paraId="7EA34E68" w14:textId="1DB6C522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Berapa </w:t>
      </w:r>
      <w:proofErr w:type="spellStart"/>
      <w:r>
        <w:rPr>
          <w:rFonts w:cs="Times New Roman"/>
          <w:szCs w:val="24"/>
        </w:rPr>
        <w:t>tingkat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akurasi</w:t>
      </w:r>
      <w:proofErr w:type="spellEnd"/>
      <w:r>
        <w:rPr>
          <w:rFonts w:cs="Times New Roman"/>
          <w:szCs w:val="24"/>
        </w:rPr>
        <w:t>…?</w:t>
      </w:r>
    </w:p>
    <w:p w14:paraId="07B56C44" w14:textId="4FEEE9D6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Factor </w:t>
      </w:r>
      <w:proofErr w:type="spellStart"/>
      <w:r>
        <w:rPr>
          <w:rFonts w:cs="Times New Roman"/>
          <w:szCs w:val="24"/>
        </w:rPr>
        <w:t>apa</w:t>
      </w:r>
      <w:proofErr w:type="spellEnd"/>
      <w:r>
        <w:rPr>
          <w:rFonts w:cs="Times New Roman"/>
          <w:szCs w:val="24"/>
        </w:rPr>
        <w:t>…?</w:t>
      </w:r>
    </w:p>
    <w:p w14:paraId="1B8D995A" w14:textId="7EAF12DA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Apakah</w:t>
      </w:r>
      <w:proofErr w:type="spellEnd"/>
      <w:r>
        <w:rPr>
          <w:rFonts w:cs="Times New Roman"/>
          <w:szCs w:val="24"/>
        </w:rPr>
        <w:t>…?</w:t>
      </w:r>
    </w:p>
    <w:p w14:paraId="1D733B2B" w14:textId="04FF1F53" w:rsidR="00782CA5" w:rsidRP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Dst</w:t>
      </w:r>
      <w:proofErr w:type="spellEnd"/>
      <w:r>
        <w:rPr>
          <w:rFonts w:cs="Times New Roman"/>
          <w:szCs w:val="24"/>
        </w:rPr>
        <w:t>…?</w:t>
      </w:r>
    </w:p>
    <w:p w14:paraId="37DBF4B4" w14:textId="77777777" w:rsidR="0058505E" w:rsidRDefault="0058505E">
      <w:pPr>
        <w:pStyle w:val="ListParagraph"/>
        <w:ind w:left="426" w:firstLine="567"/>
        <w:rPr>
          <w:rFonts w:cs="Times New Roman"/>
          <w:szCs w:val="24"/>
        </w:rPr>
      </w:pPr>
    </w:p>
    <w:p w14:paraId="0C476B8B" w14:textId="77777777" w:rsidR="0058505E" w:rsidRDefault="00E725E7" w:rsidP="008C66AA">
      <w:pPr>
        <w:pStyle w:val="Heading2"/>
        <w:numPr>
          <w:ilvl w:val="1"/>
          <w:numId w:val="15"/>
        </w:numPr>
        <w:spacing w:before="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7492358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Batasan Masalah</w:t>
      </w:r>
      <w:bookmarkEnd w:id="12"/>
    </w:p>
    <w:p w14:paraId="2AF57848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lam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mas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lah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rus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nggun</w:t>
      </w:r>
      <w:r>
        <w:rPr>
          <w:rFonts w:ascii="Times New Roman" w:hAnsi="Times New Roman"/>
          <w:spacing w:val="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dibah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mba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9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rus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topi</w:t>
      </w:r>
      <w:r>
        <w:rPr>
          <w:rFonts w:ascii="Times New Roman" w:hAnsi="Times New Roman"/>
          <w:sz w:val="24"/>
          <w:szCs w:val="24"/>
          <w:lang w:val="id-ID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mbah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tasi</w:t>
      </w:r>
      <w:proofErr w:type="spellEnd"/>
      <w:r>
        <w:rPr>
          <w:rFonts w:ascii="Times New Roman" w:hAnsi="Times New Roman"/>
          <w:sz w:val="24"/>
          <w:szCs w:val="24"/>
        </w:rPr>
        <w:t xml:space="preserve"> 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rikut:” </w:t>
      </w:r>
    </w:p>
    <w:p w14:paraId="26143242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D8C81E" w14:textId="2D925896" w:rsidR="0058505E" w:rsidRDefault="00E725E7" w:rsidP="00EC160A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rFonts w:cs="Times New Roman"/>
          <w:szCs w:val="24"/>
        </w:rPr>
      </w:pPr>
      <w:r>
        <w:rPr>
          <w:rFonts w:cs="Times New Roman"/>
          <w:szCs w:val="24"/>
        </w:rPr>
        <w:t>Batasan-</w:t>
      </w:r>
      <w:proofErr w:type="spellStart"/>
      <w:r>
        <w:rPr>
          <w:rFonts w:cs="Times New Roman"/>
          <w:szCs w:val="24"/>
        </w:rPr>
        <w:t>batasan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dicari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solusinya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dengan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penelitian</w:t>
      </w:r>
      <w:proofErr w:type="spellEnd"/>
      <w:r w:rsidR="008C5615">
        <w:rPr>
          <w:rFonts w:cs="Times New Roman"/>
          <w:szCs w:val="24"/>
        </w:rPr>
        <w:t xml:space="preserve"> yang </w:t>
      </w:r>
      <w:proofErr w:type="spellStart"/>
      <w:r w:rsidR="008C5615">
        <w:rPr>
          <w:rFonts w:cs="Times New Roman"/>
          <w:szCs w:val="24"/>
        </w:rPr>
        <w:t>akan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dilakukan</w:t>
      </w:r>
      <w:proofErr w:type="spellEnd"/>
    </w:p>
    <w:p w14:paraId="6A82254D" w14:textId="1A6EC84A" w:rsidR="0058505E" w:rsidRDefault="00E725E7" w:rsidP="00275D6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Asumsi-asumsi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dasar</w:t>
      </w:r>
      <w:proofErr w:type="spellEnd"/>
      <w:r>
        <w:rPr>
          <w:rFonts w:cs="Times New Roman"/>
          <w:szCs w:val="24"/>
        </w:rPr>
        <w:t xml:space="preserve"> </w:t>
      </w:r>
      <w:r w:rsidR="008C5615">
        <w:rPr>
          <w:rFonts w:cs="Times New Roman"/>
          <w:szCs w:val="24"/>
        </w:rPr>
        <w:t xml:space="preserve">untuk </w:t>
      </w:r>
      <w:proofErr w:type="spellStart"/>
      <w:r w:rsidR="008C5615">
        <w:rPr>
          <w:rFonts w:cs="Times New Roman"/>
          <w:szCs w:val="24"/>
        </w:rPr>
        <w:t>melaksanakan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penelitian</w:t>
      </w:r>
      <w:proofErr w:type="spellEnd"/>
    </w:p>
    <w:p w14:paraId="1DDDE54C" w14:textId="444D0EF1" w:rsidR="0058505E" w:rsidRDefault="00E725E7" w:rsidP="00275D6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Batasan </w:t>
      </w:r>
      <w:proofErr w:type="spellStart"/>
      <w:r>
        <w:rPr>
          <w:rFonts w:cs="Times New Roman"/>
          <w:szCs w:val="24"/>
        </w:rPr>
        <w:t>solusi</w:t>
      </w:r>
      <w:proofErr w:type="spellEnd"/>
      <w:r w:rsidR="008C5615">
        <w:rPr>
          <w:rFonts w:cs="Times New Roman"/>
          <w:szCs w:val="24"/>
        </w:rPr>
        <w:t xml:space="preserve"> yang </w:t>
      </w:r>
      <w:proofErr w:type="spellStart"/>
      <w:r w:rsidR="008C5615">
        <w:rPr>
          <w:rFonts w:cs="Times New Roman"/>
          <w:szCs w:val="24"/>
        </w:rPr>
        <w:t>dilakukan</w:t>
      </w:r>
      <w:proofErr w:type="spellEnd"/>
      <w:r w:rsidR="008C5615">
        <w:rPr>
          <w:rFonts w:cs="Times New Roman"/>
          <w:szCs w:val="24"/>
        </w:rPr>
        <w:t xml:space="preserve"> pada </w:t>
      </w:r>
      <w:proofErr w:type="spellStart"/>
      <w:r w:rsidR="008C5615">
        <w:rPr>
          <w:rFonts w:cs="Times New Roman"/>
          <w:szCs w:val="24"/>
        </w:rPr>
        <w:t>penelitian</w:t>
      </w:r>
      <w:proofErr w:type="spellEnd"/>
    </w:p>
    <w:p w14:paraId="2AD13422" w14:textId="77777777" w:rsidR="0058505E" w:rsidRDefault="00E725E7" w:rsidP="008C66AA">
      <w:pPr>
        <w:pStyle w:val="Heading2"/>
        <w:numPr>
          <w:ilvl w:val="1"/>
          <w:numId w:val="15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7492358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3"/>
      <w:proofErr w:type="spellEnd"/>
    </w:p>
    <w:p w14:paraId="36C9D046" w14:textId="2E32552A" w:rsidR="0058505E" w:rsidRDefault="008C5615" w:rsidP="00275D67">
      <w:pPr>
        <w:spacing w:after="0" w:line="360" w:lineRule="auto"/>
        <w:ind w:left="426" w:firstLine="56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memuat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penjelasan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secara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spesifik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: </w:t>
      </w:r>
    </w:p>
    <w:p w14:paraId="5BF9FB88" w14:textId="77777777" w:rsidR="00EC160A" w:rsidRDefault="00EC160A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438FD" w14:textId="50F0B927" w:rsidR="0058505E" w:rsidRDefault="00E725E7" w:rsidP="00EC160A">
      <w:pPr>
        <w:pStyle w:val="ListParagraph"/>
        <w:numPr>
          <w:ilvl w:val="1"/>
          <w:numId w:val="3"/>
        </w:numPr>
        <w:spacing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Solusi yang </w:t>
      </w:r>
      <w:proofErr w:type="spellStart"/>
      <w:r>
        <w:rPr>
          <w:rFonts w:cs="Times New Roman"/>
          <w:szCs w:val="24"/>
        </w:rPr>
        <w:t>ditawarkan</w:t>
      </w:r>
      <w:proofErr w:type="spellEnd"/>
      <w:r>
        <w:rPr>
          <w:rFonts w:cs="Times New Roman"/>
          <w:szCs w:val="24"/>
        </w:rPr>
        <w:t xml:space="preserve"> untuk </w:t>
      </w:r>
      <w:proofErr w:type="spellStart"/>
      <w:r>
        <w:rPr>
          <w:rFonts w:cs="Times New Roman"/>
          <w:szCs w:val="24"/>
        </w:rPr>
        <w:t>menangani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dihadapi</w:t>
      </w:r>
      <w:proofErr w:type="spellEnd"/>
    </w:p>
    <w:p w14:paraId="694AF2B0" w14:textId="7B4019A7" w:rsidR="0058505E" w:rsidRDefault="00E725E7" w:rsidP="00275D67">
      <w:pPr>
        <w:pStyle w:val="ListParagraph"/>
        <w:numPr>
          <w:ilvl w:val="1"/>
          <w:numId w:val="3"/>
        </w:numPr>
        <w:spacing w:line="360" w:lineRule="auto"/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>Hal-</w:t>
      </w:r>
      <w:proofErr w:type="spellStart"/>
      <w:r>
        <w:rPr>
          <w:rFonts w:cs="Times New Roman"/>
          <w:szCs w:val="24"/>
        </w:rPr>
        <w:t>hal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ingin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dicapai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</w:p>
    <w:p w14:paraId="652512A7" w14:textId="1A6DD2C8" w:rsidR="00EC160A" w:rsidRDefault="00EC160A" w:rsidP="00275D67">
      <w:pPr>
        <w:pStyle w:val="ListParagraph"/>
        <w:numPr>
          <w:ilvl w:val="1"/>
          <w:numId w:val="3"/>
        </w:numPr>
        <w:spacing w:line="360" w:lineRule="auto"/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Tujuan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dikaitkan</w:t>
      </w:r>
      <w:proofErr w:type="spellEnd"/>
      <w:r>
        <w:rPr>
          <w:rFonts w:cs="Times New Roman"/>
          <w:szCs w:val="24"/>
        </w:rPr>
        <w:t xml:space="preserve"> langsung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latar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belakang</w:t>
      </w:r>
      <w:proofErr w:type="spellEnd"/>
      <w:r>
        <w:rPr>
          <w:rFonts w:cs="Times New Roman"/>
          <w:szCs w:val="24"/>
        </w:rPr>
        <w:t xml:space="preserve"> masalah</w:t>
      </w:r>
    </w:p>
    <w:p w14:paraId="5ACF6A8A" w14:textId="77777777" w:rsidR="0058505E" w:rsidRDefault="00E725E7" w:rsidP="008C66AA">
      <w:pPr>
        <w:pStyle w:val="Heading2"/>
        <w:numPr>
          <w:ilvl w:val="1"/>
          <w:numId w:val="15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7492358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4"/>
      <w:proofErr w:type="spellEnd"/>
    </w:p>
    <w:p w14:paraId="6237174F" w14:textId="77777777" w:rsidR="0058505E" w:rsidRDefault="00E725E7" w:rsidP="00275D67">
      <w:pPr>
        <w:widowControl w:val="0"/>
        <w:autoSpaceDE w:val="0"/>
        <w:autoSpaceDN w:val="0"/>
        <w:adjustRightInd w:val="0"/>
        <w:spacing w:after="0" w:line="360" w:lineRule="auto"/>
        <w:ind w:left="425" w:right="1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gun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ik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nfa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ibusi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686101B" w14:textId="44E0CBDB" w:rsidR="0058505E" w:rsidRDefault="00E725E7" w:rsidP="0027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86" w:hanging="283"/>
        <w:rPr>
          <w:szCs w:val="24"/>
        </w:rPr>
      </w:pPr>
      <w:r>
        <w:rPr>
          <w:szCs w:val="24"/>
        </w:rPr>
        <w:t>M</w:t>
      </w:r>
      <w:r>
        <w:rPr>
          <w:spacing w:val="-1"/>
          <w:szCs w:val="24"/>
        </w:rPr>
        <w:t>a</w:t>
      </w:r>
      <w:r>
        <w:rPr>
          <w:szCs w:val="24"/>
        </w:rPr>
        <w:t>nf</w:t>
      </w:r>
      <w:r>
        <w:rPr>
          <w:spacing w:val="-2"/>
          <w:szCs w:val="24"/>
        </w:rPr>
        <w:t>a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 w:rsidR="00EC160A">
        <w:rPr>
          <w:spacing w:val="17"/>
          <w:szCs w:val="24"/>
        </w:rPr>
        <w:t>/</w:t>
      </w:r>
      <w:proofErr w:type="spellStart"/>
      <w:r w:rsidR="00EC160A">
        <w:rPr>
          <w:spacing w:val="17"/>
          <w:szCs w:val="24"/>
        </w:rPr>
        <w:t>kontribusi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ilmiah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dalam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ilmu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pengetahuan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jika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penelitian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tersebut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berhasil</w:t>
      </w:r>
      <w:proofErr w:type="spellEnd"/>
    </w:p>
    <w:p w14:paraId="1024D6EB" w14:textId="0CB36D7B" w:rsidR="0058505E" w:rsidRDefault="00EC160A" w:rsidP="0027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86" w:hanging="283"/>
        <w:rPr>
          <w:szCs w:val="24"/>
        </w:rPr>
      </w:pPr>
      <w:proofErr w:type="spellStart"/>
      <w:r>
        <w:rPr>
          <w:szCs w:val="24"/>
        </w:rPr>
        <w:t>Kegunaan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kemampuan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diteliti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berhasil</w:t>
      </w:r>
      <w:proofErr w:type="spellEnd"/>
      <w:r>
        <w:rPr>
          <w:szCs w:val="24"/>
        </w:rPr>
        <w:t>.</w:t>
      </w:r>
    </w:p>
    <w:p w14:paraId="5A7BB90F" w14:textId="5E91B28D" w:rsidR="00EC160A" w:rsidRDefault="00EC160A" w:rsidP="0027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86" w:hanging="283"/>
        <w:rPr>
          <w:szCs w:val="24"/>
        </w:rPr>
      </w:pPr>
      <w:r>
        <w:rPr>
          <w:szCs w:val="24"/>
        </w:rPr>
        <w:t xml:space="preserve">Manfaat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dirasakan</w:t>
      </w:r>
      <w:proofErr w:type="spellEnd"/>
      <w:r>
        <w:rPr>
          <w:szCs w:val="24"/>
        </w:rPr>
        <w:t xml:space="preserve"> oleh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pemakai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apabila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diterapkan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. </w:t>
      </w:r>
    </w:p>
    <w:p w14:paraId="7055B9A1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  <w:sectPr w:rsidR="0058505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2268" w:right="1701" w:bottom="1701" w:left="2268" w:header="1134" w:footer="1134" w:gutter="0"/>
          <w:pgNumType w:start="1"/>
          <w:cols w:space="720"/>
          <w:titlePg/>
          <w:docGrid w:linePitch="360"/>
        </w:sectPr>
      </w:pPr>
    </w:p>
    <w:p w14:paraId="23BF4189" w14:textId="35B9720A" w:rsidR="0058505E" w:rsidRDefault="00E725E7" w:rsidP="00232B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  <w:r>
        <w:rPr>
          <w:rFonts w:ascii="Times New Roman" w:hAnsi="Times New Roman" w:cs="Times New Roman"/>
          <w:b/>
          <w:sz w:val="24"/>
          <w:szCs w:val="24"/>
        </w:rPr>
        <w:br/>
        <w:t>TINJAUAN PUSTAKA</w:t>
      </w:r>
    </w:p>
    <w:p w14:paraId="2658C63F" w14:textId="77777777" w:rsidR="0080510C" w:rsidRDefault="0080510C" w:rsidP="00232B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C93F2" w14:textId="77777777" w:rsidR="0080510C" w:rsidRPr="0080510C" w:rsidRDefault="0080510C" w:rsidP="0080510C">
      <w:pPr>
        <w:spacing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Bagian ini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minimal 6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minimal 1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jurnal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masing-masing. </w:t>
      </w:r>
    </w:p>
    <w:p w14:paraId="74D4A305" w14:textId="77777777" w:rsidR="0080510C" w:rsidRPr="0080510C" w:rsidRDefault="0080510C" w:rsidP="001A5B2C">
      <w:p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510C">
        <w:rPr>
          <w:rFonts w:ascii="Times New Roman" w:hAnsi="Times New Roman" w:cs="Times New Roman"/>
          <w:sz w:val="24"/>
          <w:szCs w:val="24"/>
        </w:rPr>
        <w:t xml:space="preserve">Bagian ini juga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oleh mahasiswa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masalah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>. Fakta-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>).</w:t>
      </w:r>
    </w:p>
    <w:p w14:paraId="1C7EFD8A" w14:textId="77777777" w:rsidR="0080510C" w:rsidRDefault="0080510C" w:rsidP="001A5B2C">
      <w:pPr>
        <w:spacing w:line="360" w:lineRule="auto"/>
        <w:ind w:left="426" w:firstLine="425"/>
        <w:jc w:val="both"/>
      </w:pPr>
      <w:r w:rsidRPr="0080510C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t>.</w:t>
      </w:r>
    </w:p>
    <w:p w14:paraId="7B41FBE8" w14:textId="77777777" w:rsidR="0058505E" w:rsidRDefault="0058505E" w:rsidP="00232BCF">
      <w:pPr>
        <w:spacing w:after="0"/>
      </w:pPr>
    </w:p>
    <w:p w14:paraId="2D69FD00" w14:textId="07B9108A" w:rsidR="0058505E" w:rsidRDefault="00E725E7" w:rsidP="008C66AA">
      <w:pPr>
        <w:pStyle w:val="Heading2"/>
        <w:numPr>
          <w:ilvl w:val="1"/>
          <w:numId w:val="16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74923587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Teori</w:t>
      </w:r>
      <w:bookmarkEnd w:id="15"/>
    </w:p>
    <w:p w14:paraId="001DCF47" w14:textId="5FB2BD7D" w:rsidR="001A5B2C" w:rsidRDefault="001A5B2C" w:rsidP="00275D67">
      <w:pPr>
        <w:widowControl w:val="0"/>
        <w:autoSpaceDE w:val="0"/>
        <w:autoSpaceDN w:val="0"/>
        <w:adjustRightInd w:val="0"/>
        <w:spacing w:after="0" w:line="360" w:lineRule="auto"/>
        <w:ind w:left="426" w:right="1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rangkuman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teori-teori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Landasan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tools yang </w:t>
      </w:r>
      <w:r>
        <w:rPr>
          <w:rFonts w:ascii="Times New Roman" w:hAnsi="Times New Roman"/>
          <w:sz w:val="24"/>
          <w:szCs w:val="24"/>
        </w:rPr>
        <w:lastRenderedPageBreak/>
        <w:t xml:space="preserve">langsung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teori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3386D">
        <w:rPr>
          <w:rFonts w:ascii="Times New Roman" w:hAnsi="Times New Roman"/>
          <w:sz w:val="24"/>
          <w:szCs w:val="24"/>
        </w:rPr>
        <w:t>dirujuk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13386D">
        <w:rPr>
          <w:rFonts w:ascii="Times New Roman" w:hAnsi="Times New Roman"/>
          <w:sz w:val="24"/>
          <w:szCs w:val="24"/>
        </w:rPr>
        <w:t>bagian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ini </w:t>
      </w:r>
      <w:proofErr w:type="spellStart"/>
      <w:r w:rsidR="0013386D">
        <w:rPr>
          <w:rFonts w:ascii="Times New Roman" w:hAnsi="Times New Roman"/>
          <w:sz w:val="24"/>
          <w:szCs w:val="24"/>
        </w:rPr>
        <w:t>harus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dicantumkan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dalam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kalimat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atau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pernyataan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3386D">
        <w:rPr>
          <w:rFonts w:ascii="Times New Roman" w:hAnsi="Times New Roman"/>
          <w:sz w:val="24"/>
          <w:szCs w:val="24"/>
        </w:rPr>
        <w:t>diacu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3386D">
        <w:rPr>
          <w:rFonts w:ascii="Times New Roman" w:hAnsi="Times New Roman"/>
          <w:sz w:val="24"/>
          <w:szCs w:val="24"/>
        </w:rPr>
        <w:t>dicantumkan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dalam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Daftar Pustaka. </w:t>
      </w:r>
    </w:p>
    <w:p w14:paraId="29865A33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2.1 dan Gambar 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3F14F2" w14:textId="77777777" w:rsidR="0058505E" w:rsidRDefault="00E725E7">
      <w:pPr>
        <w:pStyle w:val="Caption-Table"/>
        <w:spacing w:after="0"/>
        <w:ind w:left="426" w:firstLine="567"/>
        <w:rPr>
          <w:rFonts w:cs="Times New Roman"/>
          <w:szCs w:val="24"/>
        </w:rPr>
      </w:pPr>
      <w:bookmarkStart w:id="16" w:name="_Toc39141990"/>
      <w:r>
        <w:rPr>
          <w:rFonts w:cs="Times New Roman"/>
          <w:szCs w:val="24"/>
        </w:rPr>
        <w:t>Tabel 2.1. Data mahasiswa</w:t>
      </w:r>
      <w:bookmarkEnd w:id="16"/>
    </w:p>
    <w:tbl>
      <w:tblPr>
        <w:tblStyle w:val="TableGrid"/>
        <w:tblW w:w="7512" w:type="dxa"/>
        <w:tblInd w:w="421" w:type="dxa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414"/>
      </w:tblGrid>
      <w:tr w:rsidR="0058505E" w14:paraId="35111C59" w14:textId="77777777">
        <w:tc>
          <w:tcPr>
            <w:tcW w:w="562" w:type="dxa"/>
            <w:shd w:val="clear" w:color="auto" w:fill="D9D9D9" w:themeFill="background1" w:themeFillShade="D9"/>
          </w:tcPr>
          <w:p w14:paraId="69134727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39D88B3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D91F339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Nama Mahasiswa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132CB464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</w:p>
        </w:tc>
      </w:tr>
      <w:tr w:rsidR="0058505E" w14:paraId="788AC7F0" w14:textId="77777777">
        <w:tc>
          <w:tcPr>
            <w:tcW w:w="562" w:type="dxa"/>
          </w:tcPr>
          <w:p w14:paraId="6C7948C3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14:paraId="03E95728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3118" w:type="dxa"/>
          </w:tcPr>
          <w:p w14:paraId="29C145D1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1</w:t>
            </w:r>
          </w:p>
        </w:tc>
        <w:tc>
          <w:tcPr>
            <w:tcW w:w="2414" w:type="dxa"/>
          </w:tcPr>
          <w:p w14:paraId="76A023D0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</w:tr>
      <w:tr w:rsidR="0058505E" w14:paraId="12E1D56B" w14:textId="77777777">
        <w:tc>
          <w:tcPr>
            <w:tcW w:w="562" w:type="dxa"/>
          </w:tcPr>
          <w:p w14:paraId="7F25393F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521217DA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11.11.0002</w:t>
            </w:r>
          </w:p>
        </w:tc>
        <w:tc>
          <w:tcPr>
            <w:tcW w:w="3118" w:type="dxa"/>
          </w:tcPr>
          <w:p w14:paraId="1B29EAA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2</w:t>
            </w:r>
          </w:p>
        </w:tc>
        <w:tc>
          <w:tcPr>
            <w:tcW w:w="2414" w:type="dxa"/>
          </w:tcPr>
          <w:p w14:paraId="321CB894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</w:tr>
    </w:tbl>
    <w:p w14:paraId="7CC52091" w14:textId="77777777" w:rsidR="0058505E" w:rsidRDefault="00E725E7">
      <w:pPr>
        <w:pStyle w:val="Image"/>
        <w:ind w:left="426" w:firstLine="567"/>
      </w:pPr>
      <w:r>
        <w:rPr>
          <w:noProof/>
          <w:lang w:val="en-US" w:eastAsia="en-US"/>
        </w:rPr>
        <w:drawing>
          <wp:inline distT="0" distB="0" distL="0" distR="0" wp14:anchorId="06AF75E6" wp14:editId="144ABE9E">
            <wp:extent cx="1352550" cy="1019175"/>
            <wp:effectExtent l="0" t="0" r="0" b="9525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4B72" w14:textId="77777777" w:rsidR="0058505E" w:rsidRDefault="00E725E7">
      <w:pPr>
        <w:pStyle w:val="Caption-Gambar"/>
        <w:ind w:left="426" w:firstLine="567"/>
      </w:pPr>
      <w:bookmarkStart w:id="17" w:name="_Toc493147843"/>
      <w:r>
        <w:t>Gambar 2.1. Logo lama</w:t>
      </w:r>
      <w:bookmarkEnd w:id="17"/>
    </w:p>
    <w:p w14:paraId="7B7E161F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2.1,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2.2. </w:t>
      </w:r>
    </w:p>
    <w:p w14:paraId="2F23AEEE" w14:textId="77777777" w:rsidR="0058505E" w:rsidRDefault="00E725E7">
      <w:pPr>
        <w:pStyle w:val="Image"/>
        <w:ind w:left="426" w:firstLine="567"/>
      </w:pPr>
      <w:r>
        <w:rPr>
          <w:noProof/>
          <w:lang w:val="en-US" w:eastAsia="en-US"/>
        </w:rPr>
        <w:drawing>
          <wp:inline distT="0" distB="0" distL="0" distR="0" wp14:anchorId="127F6082" wp14:editId="3BA61C0A">
            <wp:extent cx="1152525" cy="838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AA1F" w14:textId="77777777" w:rsidR="0058505E" w:rsidRDefault="00E725E7">
      <w:pPr>
        <w:pStyle w:val="Caption-Gambar"/>
        <w:ind w:left="426" w:firstLine="567"/>
        <w:rPr>
          <w:lang w:eastAsia="id-ID"/>
        </w:rPr>
      </w:pPr>
      <w:bookmarkStart w:id="18" w:name="_Toc493147844"/>
      <w:r>
        <w:rPr>
          <w:lang w:eastAsia="id-ID"/>
        </w:rPr>
        <w:t xml:space="preserve">Gambar 2.2. Logo </w:t>
      </w:r>
      <w:proofErr w:type="spellStart"/>
      <w:r>
        <w:rPr>
          <w:lang w:eastAsia="id-ID"/>
        </w:rPr>
        <w:t>baru</w:t>
      </w:r>
      <w:bookmarkEnd w:id="18"/>
      <w:proofErr w:type="spellEnd"/>
    </w:p>
    <w:p w14:paraId="595D0994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2.2. </w:t>
      </w:r>
    </w:p>
    <w:p w14:paraId="614553F2" w14:textId="77777777" w:rsidR="0058505E" w:rsidRDefault="00E725E7">
      <w:pPr>
        <w:pStyle w:val="Caption-Table"/>
        <w:ind w:left="426" w:firstLine="567"/>
      </w:pPr>
      <w:bookmarkStart w:id="19" w:name="_Toc39141991"/>
      <w:r>
        <w:t xml:space="preserve">Tabel 2.2. Nilai </w:t>
      </w:r>
      <w:proofErr w:type="spellStart"/>
      <w:r>
        <w:t>mata</w:t>
      </w:r>
      <w:proofErr w:type="spellEnd"/>
      <w:r>
        <w:t xml:space="preserve"> kuliah </w:t>
      </w:r>
      <w:proofErr w:type="spellStart"/>
      <w:r>
        <w:t>xyz</w:t>
      </w:r>
      <w:bookmarkEnd w:id="19"/>
      <w:proofErr w:type="spellEnd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42"/>
        <w:gridCol w:w="1663"/>
        <w:gridCol w:w="2779"/>
        <w:gridCol w:w="991"/>
      </w:tblGrid>
      <w:tr w:rsidR="0058505E" w14:paraId="72455154" w14:textId="77777777">
        <w:trPr>
          <w:trHeight w:val="29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BB25B4F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4465AADC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NIM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0B588681" w14:textId="77777777" w:rsidR="0058505E" w:rsidRDefault="00E725E7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Nama Mahasiswa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2CA867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</w:t>
            </w:r>
          </w:p>
        </w:tc>
      </w:tr>
      <w:tr w:rsidR="0058505E" w14:paraId="57C33A37" w14:textId="77777777">
        <w:trPr>
          <w:trHeight w:val="276"/>
          <w:jc w:val="center"/>
        </w:trPr>
        <w:tc>
          <w:tcPr>
            <w:tcW w:w="0" w:type="auto"/>
          </w:tcPr>
          <w:p w14:paraId="684E0284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3" w:type="dxa"/>
          </w:tcPr>
          <w:p w14:paraId="13C37DAA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2779" w:type="dxa"/>
          </w:tcPr>
          <w:p w14:paraId="4DB891F6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1</w:t>
            </w:r>
          </w:p>
        </w:tc>
        <w:tc>
          <w:tcPr>
            <w:tcW w:w="0" w:type="auto"/>
          </w:tcPr>
          <w:p w14:paraId="3CC474D7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58505E" w14:paraId="1080577F" w14:textId="77777777">
        <w:trPr>
          <w:trHeight w:val="298"/>
          <w:jc w:val="center"/>
        </w:trPr>
        <w:tc>
          <w:tcPr>
            <w:tcW w:w="0" w:type="auto"/>
          </w:tcPr>
          <w:p w14:paraId="779D2F36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63" w:type="dxa"/>
          </w:tcPr>
          <w:p w14:paraId="642925A6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2779" w:type="dxa"/>
          </w:tcPr>
          <w:p w14:paraId="19963509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2</w:t>
            </w:r>
          </w:p>
        </w:tc>
        <w:tc>
          <w:tcPr>
            <w:tcW w:w="0" w:type="auto"/>
          </w:tcPr>
          <w:p w14:paraId="327D6B0B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58505E" w14:paraId="7E274C4A" w14:textId="77777777">
        <w:trPr>
          <w:trHeight w:val="298"/>
          <w:jc w:val="center"/>
        </w:trPr>
        <w:tc>
          <w:tcPr>
            <w:tcW w:w="0" w:type="auto"/>
          </w:tcPr>
          <w:p w14:paraId="26A95617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…</w:t>
            </w:r>
          </w:p>
        </w:tc>
        <w:tc>
          <w:tcPr>
            <w:tcW w:w="1663" w:type="dxa"/>
          </w:tcPr>
          <w:p w14:paraId="4958779D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779" w:type="dxa"/>
          </w:tcPr>
          <w:p w14:paraId="61F191E8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0" w:type="auto"/>
          </w:tcPr>
          <w:p w14:paraId="0B776340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  <w:tr w:rsidR="0058505E" w14:paraId="46039036" w14:textId="77777777">
        <w:trPr>
          <w:trHeight w:val="298"/>
          <w:jc w:val="center"/>
        </w:trPr>
        <w:tc>
          <w:tcPr>
            <w:tcW w:w="0" w:type="auto"/>
          </w:tcPr>
          <w:p w14:paraId="44A69C02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663" w:type="dxa"/>
          </w:tcPr>
          <w:p w14:paraId="46BBCC92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779" w:type="dxa"/>
          </w:tcPr>
          <w:p w14:paraId="2DA3E0B2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0" w:type="auto"/>
          </w:tcPr>
          <w:p w14:paraId="02EFD679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  <w:tr w:rsidR="0058505E" w14:paraId="7EB9E809" w14:textId="77777777">
        <w:trPr>
          <w:trHeight w:val="298"/>
          <w:jc w:val="center"/>
        </w:trPr>
        <w:tc>
          <w:tcPr>
            <w:tcW w:w="0" w:type="auto"/>
          </w:tcPr>
          <w:p w14:paraId="11C04090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663" w:type="dxa"/>
          </w:tcPr>
          <w:p w14:paraId="17798FBC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11.11.0099</w:t>
            </w:r>
          </w:p>
        </w:tc>
        <w:tc>
          <w:tcPr>
            <w:tcW w:w="2779" w:type="dxa"/>
          </w:tcPr>
          <w:p w14:paraId="2D8BD459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99</w:t>
            </w:r>
          </w:p>
        </w:tc>
        <w:tc>
          <w:tcPr>
            <w:tcW w:w="0" w:type="auto"/>
          </w:tcPr>
          <w:p w14:paraId="685E24E2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</w:tr>
    </w:tbl>
    <w:p w14:paraId="3D079DBA" w14:textId="77777777" w:rsidR="0058505E" w:rsidRDefault="0058505E">
      <w:pPr>
        <w:ind w:left="426" w:firstLine="567"/>
      </w:pPr>
    </w:p>
    <w:p w14:paraId="683AB72B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berikut</w:t>
      </w:r>
    </w:p>
    <w:p w14:paraId="2F91DB37" w14:textId="1D5E8B53" w:rsidR="0058505E" w:rsidRDefault="00E725E7">
      <w:pPr>
        <w:pStyle w:val="Caption-Table"/>
        <w:ind w:left="426" w:firstLine="567"/>
      </w:pPr>
      <w:bookmarkStart w:id="20" w:name="_Toc457035901"/>
      <w:bookmarkStart w:id="21" w:name="_Toc39141992"/>
      <w:r>
        <w:t>Tabel 2.</w:t>
      </w:r>
      <w:r w:rsidR="00FD4279">
        <w:t>2</w:t>
      </w:r>
      <w:r>
        <w:t xml:space="preserve">. Nilai </w:t>
      </w:r>
      <w:proofErr w:type="spellStart"/>
      <w:r>
        <w:t>mata</w:t>
      </w:r>
      <w:proofErr w:type="spellEnd"/>
      <w:r>
        <w:t xml:space="preserve"> kuliah </w:t>
      </w:r>
      <w:proofErr w:type="spellStart"/>
      <w:r>
        <w:t>xyz</w:t>
      </w:r>
      <w:proofErr w:type="spellEnd"/>
      <w:r>
        <w:t xml:space="preserve"> (</w:t>
      </w:r>
      <w:proofErr w:type="spellStart"/>
      <w:r>
        <w:t>Lanjutan</w:t>
      </w:r>
      <w:bookmarkEnd w:id="20"/>
      <w:proofErr w:type="spellEnd"/>
      <w:r>
        <w:t>)</w:t>
      </w:r>
      <w:bookmarkEnd w:id="21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793"/>
        <w:gridCol w:w="977"/>
      </w:tblGrid>
      <w:tr w:rsidR="0058505E" w14:paraId="25E9C8CC" w14:textId="77777777">
        <w:trPr>
          <w:trHeight w:val="298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0993AAB8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09113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NIM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53E71412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Nama Mahasiswa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F9D83F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</w:t>
            </w:r>
          </w:p>
        </w:tc>
      </w:tr>
      <w:tr w:rsidR="0058505E" w14:paraId="1E8FDE92" w14:textId="77777777">
        <w:trPr>
          <w:trHeight w:val="276"/>
          <w:jc w:val="center"/>
        </w:trPr>
        <w:tc>
          <w:tcPr>
            <w:tcW w:w="704" w:type="dxa"/>
          </w:tcPr>
          <w:p w14:paraId="14C900C5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14:paraId="7E2F440E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11.11.0100</w:t>
            </w:r>
          </w:p>
        </w:tc>
        <w:tc>
          <w:tcPr>
            <w:tcW w:w="2793" w:type="dxa"/>
          </w:tcPr>
          <w:p w14:paraId="7652B9A7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100</w:t>
            </w:r>
          </w:p>
        </w:tc>
        <w:tc>
          <w:tcPr>
            <w:tcW w:w="0" w:type="auto"/>
          </w:tcPr>
          <w:p w14:paraId="5EA94383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  <w:tr w:rsidR="0058505E" w14:paraId="0C8AA381" w14:textId="77777777">
        <w:trPr>
          <w:trHeight w:val="298"/>
          <w:jc w:val="center"/>
        </w:trPr>
        <w:tc>
          <w:tcPr>
            <w:tcW w:w="704" w:type="dxa"/>
          </w:tcPr>
          <w:p w14:paraId="105A42AF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01" w:type="dxa"/>
          </w:tcPr>
          <w:p w14:paraId="71BCFD87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11.11.0101</w:t>
            </w:r>
          </w:p>
        </w:tc>
        <w:tc>
          <w:tcPr>
            <w:tcW w:w="2793" w:type="dxa"/>
          </w:tcPr>
          <w:p w14:paraId="7A570898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Mahasiswa 101</w:t>
            </w:r>
          </w:p>
        </w:tc>
        <w:tc>
          <w:tcPr>
            <w:tcW w:w="0" w:type="auto"/>
          </w:tcPr>
          <w:p w14:paraId="77F1A66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</w:tbl>
    <w:p w14:paraId="3DAF41BD" w14:textId="0B645FFC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C30903" w14:textId="693D6FFC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FE03B7" w14:textId="4FE17645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831966" w14:textId="1B7219DA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5671BA" w14:textId="2655A285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4899C4" w14:textId="023FB8B1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19D1286" w14:textId="61DC8FAC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80A707" w14:textId="1394A6D1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D04949" w14:textId="7998598C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B03C81" w14:textId="580E0963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8B03B7" w14:textId="491A5AC6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1928DC" w14:textId="47414BF9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0C774F" w14:textId="0C49E21A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73AF1A" w14:textId="36114001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D12BBF" w14:textId="49881FDE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3B6D8E" w14:textId="30E69543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F8F96B" w14:textId="77777777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45D263B" w14:textId="77777777" w:rsidR="004867FE" w:rsidRDefault="004867FE" w:rsidP="00305885">
      <w:pPr>
        <w:pStyle w:val="ListParagraph"/>
        <w:numPr>
          <w:ilvl w:val="0"/>
          <w:numId w:val="5"/>
        </w:numPr>
        <w:ind w:left="426"/>
        <w:rPr>
          <w:rFonts w:cs="Times New Roman"/>
          <w:szCs w:val="24"/>
        </w:rPr>
        <w:sectPr w:rsidR="004867F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4FA0778C" w14:textId="496D7B05" w:rsidR="00305885" w:rsidRPr="00543F46" w:rsidRDefault="00305885" w:rsidP="008C66AA">
      <w:pPr>
        <w:pStyle w:val="ListParagraph"/>
        <w:numPr>
          <w:ilvl w:val="1"/>
          <w:numId w:val="16"/>
        </w:numPr>
        <w:ind w:left="426"/>
        <w:rPr>
          <w:rFonts w:cs="Times New Roman"/>
          <w:b/>
          <w:bCs/>
          <w:szCs w:val="24"/>
        </w:rPr>
      </w:pPr>
      <w:proofErr w:type="spellStart"/>
      <w:r w:rsidRPr="00543F46">
        <w:rPr>
          <w:rFonts w:cs="Times New Roman"/>
          <w:b/>
          <w:bCs/>
          <w:szCs w:val="24"/>
        </w:rPr>
        <w:lastRenderedPageBreak/>
        <w:t>Keaslian</w:t>
      </w:r>
      <w:proofErr w:type="spellEnd"/>
      <w:r w:rsidRPr="00543F46">
        <w:rPr>
          <w:rFonts w:cs="Times New Roman"/>
          <w:b/>
          <w:bCs/>
          <w:szCs w:val="24"/>
        </w:rPr>
        <w:t xml:space="preserve"> </w:t>
      </w:r>
      <w:proofErr w:type="spellStart"/>
      <w:r w:rsidRPr="00543F46">
        <w:rPr>
          <w:rFonts w:cs="Times New Roman"/>
          <w:b/>
          <w:bCs/>
          <w:szCs w:val="24"/>
        </w:rPr>
        <w:t>Penelitian</w:t>
      </w:r>
      <w:proofErr w:type="spellEnd"/>
    </w:p>
    <w:p w14:paraId="783DE891" w14:textId="33ABBF77" w:rsidR="00305885" w:rsidRDefault="00305885" w:rsidP="00305885">
      <w:pPr>
        <w:pStyle w:val="ListParagraph"/>
        <w:ind w:left="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Tabel 2.3 </w:t>
      </w:r>
      <w:proofErr w:type="spellStart"/>
      <w:r>
        <w:rPr>
          <w:rFonts w:cs="Times New Roman"/>
          <w:szCs w:val="24"/>
        </w:rPr>
        <w:t>matriks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literatur</w:t>
      </w:r>
      <w:proofErr w:type="spellEnd"/>
      <w:r>
        <w:rPr>
          <w:rFonts w:cs="Times New Roman"/>
          <w:szCs w:val="24"/>
        </w:rPr>
        <w:t xml:space="preserve"> review dan </w:t>
      </w:r>
      <w:proofErr w:type="spellStart"/>
      <w:r>
        <w:rPr>
          <w:rFonts w:cs="Times New Roman"/>
          <w:szCs w:val="24"/>
        </w:rPr>
        <w:t>posisi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14:paraId="512B95CD" w14:textId="7C804091" w:rsidR="00305885" w:rsidRDefault="00305885" w:rsidP="00305885">
      <w:pPr>
        <w:pStyle w:val="ListParagraph"/>
        <w:ind w:left="426" w:firstLine="0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Tuliskan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Proposal </w:t>
      </w:r>
      <w:proofErr w:type="spellStart"/>
      <w:r>
        <w:rPr>
          <w:rFonts w:cs="Times New Roman"/>
          <w:szCs w:val="24"/>
        </w:rPr>
        <w:t>Tesis</w:t>
      </w:r>
      <w:proofErr w:type="spellEnd"/>
      <w:r>
        <w:rPr>
          <w:rFonts w:cs="Times New Roman"/>
          <w:szCs w:val="24"/>
        </w:rPr>
        <w:t xml:space="preserve"> di baris 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2034"/>
        <w:gridCol w:w="1379"/>
        <w:gridCol w:w="1883"/>
        <w:gridCol w:w="2192"/>
        <w:gridCol w:w="2256"/>
        <w:gridCol w:w="2637"/>
      </w:tblGrid>
      <w:tr w:rsidR="00305885" w:rsidRPr="00360C6D" w14:paraId="7E675543" w14:textId="77777777" w:rsidTr="00CB51C4">
        <w:trPr>
          <w:trHeight w:val="230"/>
          <w:tblHeader/>
        </w:trPr>
        <w:tc>
          <w:tcPr>
            <w:tcW w:w="1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EB764BA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791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CA02263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Judul</w:t>
            </w:r>
            <w:proofErr w:type="spellEnd"/>
          </w:p>
        </w:tc>
        <w:tc>
          <w:tcPr>
            <w:tcW w:w="53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654229B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Media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Publikasi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dan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Tahun</w:t>
            </w:r>
            <w:proofErr w:type="spellEnd"/>
          </w:p>
        </w:tc>
        <w:tc>
          <w:tcPr>
            <w:tcW w:w="73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C06AD9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 xml:space="preserve">Tujuan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</w:p>
        </w:tc>
        <w:tc>
          <w:tcPr>
            <w:tcW w:w="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CFFF2B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Kesimpulan</w:t>
            </w:r>
          </w:p>
        </w:tc>
        <w:tc>
          <w:tcPr>
            <w:tcW w:w="87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7CE3AD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 xml:space="preserve">Saran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atau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Kelemahan</w:t>
            </w:r>
            <w:proofErr w:type="spellEnd"/>
          </w:p>
        </w:tc>
        <w:tc>
          <w:tcPr>
            <w:tcW w:w="102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370929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Perbandingan</w:t>
            </w:r>
            <w:proofErr w:type="spellEnd"/>
          </w:p>
        </w:tc>
      </w:tr>
      <w:tr w:rsidR="00305885" w:rsidRPr="00360C6D" w14:paraId="67147486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5D3EF6C8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38E31D8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Judul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11B077C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,</w:t>
            </w:r>
          </w:p>
          <w:p w14:paraId="54FAD59F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Sumber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,</w:t>
            </w:r>
          </w:p>
          <w:p w14:paraId="35E209BB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Tahun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3B9C2406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tujuan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01ED2E4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kesimpulan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? Kesimpulan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harus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menjawab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rumusan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masalah</w:t>
            </w: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98D776D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saran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selanjutnya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atau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kelemahan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utama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pada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32B8183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Perbedaan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antara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hasil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sebelumnya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dilakukan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diantaranya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berkaitan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metode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digunakan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inovasi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serta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kompleksitas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permasalahan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diajukan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sehingga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perbedaan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tidak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sekedar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pada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objek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</w:p>
        </w:tc>
      </w:tr>
      <w:tr w:rsidR="00305885" w:rsidRPr="00360C6D" w14:paraId="4CD25135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6C7354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3540DF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AA93590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878DE5B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5FF72B70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84A547C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4697E8FF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885" w:rsidRPr="00360C6D" w14:paraId="063246C4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3B823E8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0EA5F746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00BE251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32F60582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33E1C07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0C5FD2E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68E8FDF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885" w:rsidRPr="00360C6D" w14:paraId="38D24A2C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51D17E21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CE0A947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1CAFB36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6314082D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128AA415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BC57C2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12393C7D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885" w:rsidRPr="00360C6D" w14:paraId="229020BE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76744DC0" w14:textId="77777777" w:rsidR="00305885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5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6D7C1CC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Minimal 6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yang </w:t>
            </w:r>
            <w:proofErr w:type="spellStart"/>
            <w:r>
              <w:rPr>
                <w:rFonts w:cs="Times New Roman"/>
                <w:sz w:val="20"/>
              </w:rPr>
              <w:t>relevan</w:t>
            </w:r>
            <w:proofErr w:type="spellEnd"/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</w:rPr>
              <w:t>terbaru</w:t>
            </w:r>
            <w:proofErr w:type="spellEnd"/>
            <w:r>
              <w:rPr>
                <w:rFonts w:cs="Times New Roman"/>
                <w:sz w:val="20"/>
              </w:rPr>
              <w:t xml:space="preserve"> dan </w:t>
            </w:r>
            <w:proofErr w:type="spellStart"/>
            <w:r>
              <w:rPr>
                <w:rFonts w:cs="Times New Roman"/>
                <w:sz w:val="20"/>
              </w:rPr>
              <w:t>berkualitas</w:t>
            </w:r>
            <w:proofErr w:type="spellEnd"/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E32A378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77B6362A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448E7F7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BF7A834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06FC9295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305885" w:rsidRPr="00360C6D" w14:paraId="4B352051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E44DEDC" w14:textId="77777777" w:rsidR="00305885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…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03265C7E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1B6F495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2D1FBC9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1CB4F79B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58BC7E1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E7FE306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</w:tbl>
    <w:p w14:paraId="5F39FAF4" w14:textId="14907CE1" w:rsidR="00305885" w:rsidRDefault="00305885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613763E" w14:textId="5526750A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3F64D3CE" w14:textId="760725EA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B467AA5" w14:textId="0E3B25F6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E2BFF00" w14:textId="262E1D1E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521FC005" w14:textId="77CA510B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279410F4" w14:textId="0D6F7768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8449379" w14:textId="77777777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C459E7D" w14:textId="3EC0FA0D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4635071E" w14:textId="77777777" w:rsidR="004867FE" w:rsidRDefault="004867FE" w:rsidP="008C66AA">
      <w:pPr>
        <w:pStyle w:val="Heading2"/>
        <w:numPr>
          <w:ilvl w:val="0"/>
          <w:numId w:val="16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  <w:sectPr w:rsidR="004867FE" w:rsidSect="004867FE">
          <w:pgSz w:w="16840" w:h="11907" w:orient="landscape"/>
          <w:pgMar w:top="1701" w:right="1701" w:bottom="2268" w:left="2268" w:header="1134" w:footer="1134" w:gutter="0"/>
          <w:pgNumType w:start="4"/>
          <w:cols w:space="720"/>
          <w:titlePg/>
          <w:docGrid w:linePitch="360"/>
        </w:sectPr>
      </w:pPr>
      <w:bookmarkStart w:id="22" w:name="_Toc74923588"/>
    </w:p>
    <w:bookmarkEnd w:id="22"/>
    <w:p w14:paraId="0779BA25" w14:textId="1721DB2C" w:rsidR="0058505E" w:rsidRPr="004867FE" w:rsidRDefault="004867FE" w:rsidP="008C66AA">
      <w:pPr>
        <w:pStyle w:val="Heading2"/>
        <w:numPr>
          <w:ilvl w:val="1"/>
          <w:numId w:val="17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4867F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Hipotesis</w:t>
      </w:r>
      <w:proofErr w:type="spellEnd"/>
    </w:p>
    <w:p w14:paraId="428A02BB" w14:textId="7D6D37EA" w:rsidR="004867FE" w:rsidRPr="004867FE" w:rsidRDefault="004867FE" w:rsidP="008C66A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67FE">
        <w:rPr>
          <w:rFonts w:ascii="Times New Roman" w:hAnsi="Times New Roman" w:cs="Times New Roman"/>
          <w:b/>
          <w:bCs/>
          <w:sz w:val="24"/>
          <w:szCs w:val="24"/>
        </w:rPr>
        <w:t xml:space="preserve">Jika </w:t>
      </w:r>
      <w:proofErr w:type="spellStart"/>
      <w:r w:rsidRPr="004867FE">
        <w:rPr>
          <w:rFonts w:ascii="Times New Roman" w:hAnsi="Times New Roman" w:cs="Times New Roman"/>
          <w:b/>
          <w:bCs/>
          <w:sz w:val="24"/>
          <w:szCs w:val="24"/>
        </w:rPr>
        <w:t>diperlukan</w:t>
      </w:r>
      <w:proofErr w:type="spellEnd"/>
      <w:r w:rsidRPr="004867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>.</w:t>
      </w:r>
      <w:r w:rsidRPr="00486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masalah yang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hipoteasa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1D614" w14:textId="77777777" w:rsidR="0058505E" w:rsidRDefault="0058505E"/>
    <w:p w14:paraId="308EBBAC" w14:textId="77777777" w:rsidR="0058505E" w:rsidRDefault="0058505E"/>
    <w:p w14:paraId="6EC27971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8505E" w:rsidSect="004867F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35B9DA97" w14:textId="3C3D08C5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7492358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METODE PENELITIAN</w:t>
      </w:r>
      <w:bookmarkEnd w:id="23"/>
    </w:p>
    <w:p w14:paraId="0C86465C" w14:textId="77777777" w:rsidR="00232BCF" w:rsidRPr="00232BCF" w:rsidRDefault="00232BCF" w:rsidP="00232BCF">
      <w:pPr>
        <w:spacing w:after="0" w:line="480" w:lineRule="auto"/>
      </w:pPr>
    </w:p>
    <w:p w14:paraId="425624C1" w14:textId="5D6513B7" w:rsidR="0058505E" w:rsidRDefault="00170B21" w:rsidP="008C66AA">
      <w:pPr>
        <w:pStyle w:val="Heading2"/>
        <w:numPr>
          <w:ilvl w:val="1"/>
          <w:numId w:val="18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Jenis,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</w:p>
    <w:p w14:paraId="06F30F94" w14:textId="77777777" w:rsidR="00170B21" w:rsidRPr="00170B21" w:rsidRDefault="00170B21" w:rsidP="008C66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B21"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, rule,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pemodelan-pemodelan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dan lain-lain yang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>.</w:t>
      </w:r>
    </w:p>
    <w:p w14:paraId="3819E892" w14:textId="77777777" w:rsidR="0058505E" w:rsidRDefault="0058505E"/>
    <w:p w14:paraId="54FBF8FD" w14:textId="7E7CF6E8" w:rsidR="0058505E" w:rsidRPr="00232BCF" w:rsidRDefault="00E725E7" w:rsidP="008C66AA">
      <w:pPr>
        <w:pStyle w:val="Heading2"/>
        <w:numPr>
          <w:ilvl w:val="1"/>
          <w:numId w:val="18"/>
        </w:numPr>
        <w:spacing w:before="0" w:line="48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74923591"/>
      <w:r w:rsidRPr="00232B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Metode </w:t>
      </w:r>
      <w:proofErr w:type="spellStart"/>
      <w:r w:rsidRPr="00232BCF"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 w:rsidRPr="00232B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24"/>
    </w:p>
    <w:p w14:paraId="618BD47B" w14:textId="1545749B" w:rsidR="0058505E" w:rsidRDefault="00E725E7" w:rsidP="008C6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blangko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proposal thesis. Untuk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Bagian ini juga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diperlukanuntuk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71575" w14:textId="77777777" w:rsidR="00AC3B29" w:rsidRDefault="00AC3B29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8C7BC" w14:textId="35CD822C" w:rsidR="00AC3B29" w:rsidRPr="00AC3B29" w:rsidRDefault="00AC3B29" w:rsidP="008C66AA">
      <w:pPr>
        <w:pStyle w:val="ListParagraph"/>
        <w:numPr>
          <w:ilvl w:val="1"/>
          <w:numId w:val="18"/>
        </w:numPr>
        <w:spacing w:line="360" w:lineRule="auto"/>
        <w:ind w:left="426"/>
        <w:rPr>
          <w:rFonts w:cs="Times New Roman"/>
          <w:b/>
          <w:bCs/>
          <w:szCs w:val="24"/>
        </w:rPr>
      </w:pPr>
      <w:r w:rsidRPr="00AC3B29">
        <w:rPr>
          <w:rFonts w:cs="Times New Roman"/>
          <w:b/>
          <w:bCs/>
          <w:szCs w:val="24"/>
        </w:rPr>
        <w:t xml:space="preserve">Metode </w:t>
      </w:r>
      <w:proofErr w:type="spellStart"/>
      <w:r w:rsidRPr="00AC3B29">
        <w:rPr>
          <w:rFonts w:cs="Times New Roman"/>
          <w:b/>
          <w:bCs/>
          <w:szCs w:val="24"/>
        </w:rPr>
        <w:t>Analisis</w:t>
      </w:r>
      <w:proofErr w:type="spellEnd"/>
      <w:r w:rsidRPr="00AC3B29">
        <w:rPr>
          <w:rFonts w:cs="Times New Roman"/>
          <w:b/>
          <w:bCs/>
          <w:szCs w:val="24"/>
        </w:rPr>
        <w:t xml:space="preserve"> Data</w:t>
      </w:r>
    </w:p>
    <w:p w14:paraId="189D2E6C" w14:textId="47FF0AA0" w:rsidR="00AC3B29" w:rsidRDefault="00AC3B29" w:rsidP="008C66AA">
      <w:pPr>
        <w:spacing w:line="360" w:lineRule="auto"/>
        <w:ind w:left="66" w:firstLine="360"/>
        <w:rPr>
          <w:rFonts w:ascii="Times New Roman" w:hAnsi="Times New Roman" w:cs="Times New Roman"/>
          <w:sz w:val="24"/>
          <w:szCs w:val="24"/>
        </w:rPr>
      </w:pPr>
      <w:r w:rsidRPr="008C66AA"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8C66A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C66AA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E4778F7" w14:textId="36F8513B" w:rsidR="00C877CD" w:rsidRDefault="00C877CD" w:rsidP="008C66AA">
      <w:pPr>
        <w:spacing w:line="360" w:lineRule="auto"/>
        <w:ind w:left="66" w:firstLine="360"/>
        <w:rPr>
          <w:rFonts w:ascii="Times New Roman" w:hAnsi="Times New Roman" w:cs="Times New Roman"/>
          <w:sz w:val="24"/>
          <w:szCs w:val="24"/>
        </w:rPr>
      </w:pPr>
    </w:p>
    <w:p w14:paraId="6F51126E" w14:textId="77777777" w:rsidR="00C877CD" w:rsidRPr="008C66AA" w:rsidRDefault="00C877CD" w:rsidP="008C66AA">
      <w:pPr>
        <w:spacing w:line="360" w:lineRule="auto"/>
        <w:ind w:left="66" w:firstLine="360"/>
        <w:rPr>
          <w:rFonts w:ascii="Times New Roman" w:hAnsi="Times New Roman" w:cs="Times New Roman"/>
          <w:sz w:val="24"/>
          <w:szCs w:val="24"/>
        </w:rPr>
      </w:pPr>
    </w:p>
    <w:p w14:paraId="1972B73B" w14:textId="5FE6C3E8" w:rsidR="0058505E" w:rsidRDefault="00AC3B29" w:rsidP="008C66AA">
      <w:pPr>
        <w:pStyle w:val="Heading2"/>
        <w:numPr>
          <w:ilvl w:val="1"/>
          <w:numId w:val="18"/>
        </w:numPr>
        <w:spacing w:before="0" w:line="36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Alur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</w:p>
    <w:p w14:paraId="375D526C" w14:textId="0A59E8C3" w:rsidR="00E55FC0" w:rsidRDefault="00AC3B29" w:rsidP="008C66AA">
      <w:pPr>
        <w:widowControl w:val="0"/>
        <w:autoSpaceDE w:val="0"/>
        <w:autoSpaceDN w:val="0"/>
        <w:adjustRightInd w:val="0"/>
        <w:spacing w:line="360" w:lineRule="auto"/>
        <w:ind w:left="66" w:right="135" w:firstLine="360"/>
        <w:rPr>
          <w:rFonts w:ascii="Times New Roman" w:hAnsi="Times New Roman" w:cs="Times New Roman"/>
          <w:b/>
          <w:sz w:val="24"/>
          <w:szCs w:val="24"/>
        </w:rPr>
        <w:sectPr w:rsidR="00E55FC0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/>
          <w:pgMar w:top="2268" w:right="1701" w:bottom="1701" w:left="2268" w:header="1134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Bagian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pemodelan-pemodelan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5" w:name="_Toc74923594"/>
    </w:p>
    <w:p w14:paraId="0022F2FF" w14:textId="7FFECA36" w:rsidR="0058505E" w:rsidRDefault="00E725E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bookmarkEnd w:id="25"/>
      <w:r w:rsidR="00275D67">
        <w:rPr>
          <w:rFonts w:ascii="Times New Roman" w:hAnsi="Times New Roman" w:cs="Times New Roman"/>
          <w:b/>
          <w:color w:val="auto"/>
          <w:sz w:val="24"/>
          <w:szCs w:val="24"/>
        </w:rPr>
        <w:t>JADWAL PENELITIAN</w:t>
      </w:r>
    </w:p>
    <w:p w14:paraId="57D0C653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7F554600" w14:textId="14EC67AD" w:rsidR="0058505E" w:rsidRDefault="00275D67">
      <w:pPr>
        <w:spacing w:after="0" w:line="48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Jadwal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diuraikan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5D67">
        <w:rPr>
          <w:rFonts w:ascii="Times New Roman" w:hAnsi="Times New Roman"/>
          <w:i/>
          <w:iCs/>
          <w:sz w:val="24"/>
          <w:szCs w:val="24"/>
        </w:rPr>
        <w:t>timeline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"/>
        <w:gridCol w:w="3297"/>
        <w:gridCol w:w="3229"/>
        <w:gridCol w:w="357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55FC0" w:rsidRPr="007628ED" w14:paraId="6F6ACB4A" w14:textId="77777777" w:rsidTr="00CB51C4">
        <w:trPr>
          <w:tblHeader/>
        </w:trPr>
        <w:tc>
          <w:tcPr>
            <w:tcW w:w="665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9C23B9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No</w:t>
            </w:r>
          </w:p>
        </w:tc>
        <w:tc>
          <w:tcPr>
            <w:tcW w:w="329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1325A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</w:p>
        </w:tc>
        <w:tc>
          <w:tcPr>
            <w:tcW w:w="322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977EE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Target Output</w:t>
            </w:r>
          </w:p>
        </w:tc>
        <w:tc>
          <w:tcPr>
            <w:tcW w:w="5670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B8570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Bulan</w:t>
            </w:r>
          </w:p>
        </w:tc>
      </w:tr>
      <w:tr w:rsidR="00E55FC0" w:rsidRPr="007628ED" w14:paraId="6CC9261E" w14:textId="77777777" w:rsidTr="00CB51C4">
        <w:trPr>
          <w:tblHeader/>
        </w:trPr>
        <w:tc>
          <w:tcPr>
            <w:tcW w:w="665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05B929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9D4DA9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B9184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5F587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September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6E08EE5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Oktober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67AB950F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November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3C82462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Desember</w:t>
            </w:r>
            <w:proofErr w:type="spellEnd"/>
          </w:p>
        </w:tc>
      </w:tr>
      <w:tr w:rsidR="00E55FC0" w:rsidRPr="007628ED" w14:paraId="15224EBE" w14:textId="77777777" w:rsidTr="00CB51C4">
        <w:trPr>
          <w:tblHeader/>
        </w:trPr>
        <w:tc>
          <w:tcPr>
            <w:tcW w:w="665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C84DB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59AF28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A1775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A6CD87F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BA2BF9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35ACE6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14:paraId="6F36CB4B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2421F0FD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4526CD63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CA220A2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2CAE69A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6CFD969B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787B177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0BB0177F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D8220E0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043424FE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F7BE23D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2EA3205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431B9B5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</w:tr>
      <w:tr w:rsidR="00E55FC0" w:rsidRPr="007628ED" w14:paraId="34E7B593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337A1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E048A8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Tahapan-tahapan</w:t>
            </w:r>
            <w:proofErr w:type="spellEnd"/>
            <w:r w:rsidRPr="008D5E3C">
              <w:rPr>
                <w:sz w:val="20"/>
                <w:szCs w:val="20"/>
              </w:rPr>
              <w:t xml:space="preserve"> yang </w:t>
            </w:r>
            <w:proofErr w:type="spellStart"/>
            <w:r w:rsidRPr="008D5E3C">
              <w:rPr>
                <w:sz w:val="20"/>
                <w:szCs w:val="20"/>
              </w:rPr>
              <w:t>disebutkan</w:t>
            </w:r>
            <w:proofErr w:type="spellEnd"/>
            <w:r w:rsidRPr="008D5E3C">
              <w:rPr>
                <w:sz w:val="20"/>
                <w:szCs w:val="20"/>
              </w:rPr>
              <w:t xml:space="preserve"> jangan </w:t>
            </w:r>
            <w:proofErr w:type="spellStart"/>
            <w:r w:rsidRPr="008D5E3C">
              <w:rPr>
                <w:sz w:val="20"/>
                <w:szCs w:val="20"/>
              </w:rPr>
              <w:t>normatif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seperti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bimbingan</w:t>
            </w:r>
            <w:proofErr w:type="spellEnd"/>
            <w:r w:rsidRPr="008D5E3C">
              <w:rPr>
                <w:sz w:val="20"/>
                <w:szCs w:val="20"/>
              </w:rPr>
              <w:t xml:space="preserve"> dan </w:t>
            </w: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seminar proposal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tesis</w:t>
            </w:r>
            <w:proofErr w:type="spellEnd"/>
            <w:r w:rsidRPr="008D5E3C">
              <w:rPr>
                <w:sz w:val="20"/>
                <w:szCs w:val="20"/>
              </w:rPr>
              <w:t xml:space="preserve">, seminar </w:t>
            </w:r>
            <w:proofErr w:type="spellStart"/>
            <w:r w:rsidRPr="008D5E3C">
              <w:rPr>
                <w:sz w:val="20"/>
                <w:szCs w:val="20"/>
              </w:rPr>
              <w:t>hasil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tesis</w:t>
            </w:r>
            <w:proofErr w:type="spellEnd"/>
            <w:r w:rsidRPr="008D5E3C">
              <w:rPr>
                <w:sz w:val="20"/>
                <w:szCs w:val="20"/>
              </w:rPr>
              <w:t xml:space="preserve">, dan </w:t>
            </w:r>
            <w:proofErr w:type="spellStart"/>
            <w:r w:rsidRPr="008D5E3C">
              <w:rPr>
                <w:sz w:val="20"/>
                <w:szCs w:val="20"/>
              </w:rPr>
              <w:t>ujian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tesis</w:t>
            </w:r>
            <w:proofErr w:type="spellEnd"/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502FA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FB165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51FE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47FF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E4EB57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C93BA86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A674D9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81797EF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C2C60A7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D849C5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36DAB5E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153E3C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A553C34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2F36F9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00D698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D96EA56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1A8D45D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FC0" w:rsidRPr="007628ED" w14:paraId="6E4C643D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2D8E5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B95899" w14:textId="77777777" w:rsidR="00E55FC0" w:rsidRPr="008D5E3C" w:rsidRDefault="00E55FC0" w:rsidP="00CB51C4">
            <w:pPr>
              <w:pStyle w:val="NoSpacing"/>
              <w:spacing w:line="276" w:lineRule="auto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lebih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ditekankan</w:t>
            </w:r>
            <w:proofErr w:type="spellEnd"/>
            <w:r w:rsidRPr="008D5E3C">
              <w:rPr>
                <w:sz w:val="20"/>
                <w:szCs w:val="20"/>
              </w:rPr>
              <w:t xml:space="preserve"> pada </w:t>
            </w:r>
            <w:proofErr w:type="spellStart"/>
            <w:r w:rsidRPr="008D5E3C">
              <w:rPr>
                <w:sz w:val="20"/>
                <w:szCs w:val="20"/>
              </w:rPr>
              <w:t>kajian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ilmiah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berkaitan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dengan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aktifitas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konkrit</w:t>
            </w:r>
            <w:proofErr w:type="spellEnd"/>
            <w:r w:rsidRPr="008D5E3C">
              <w:rPr>
                <w:sz w:val="20"/>
                <w:szCs w:val="20"/>
              </w:rPr>
              <w:t xml:space="preserve">, </w:t>
            </w:r>
            <w:proofErr w:type="spellStart"/>
            <w:r w:rsidRPr="008D5E3C">
              <w:rPr>
                <w:sz w:val="20"/>
                <w:szCs w:val="20"/>
              </w:rPr>
              <w:t>bagaimana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penelitian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dikerjakan</w:t>
            </w:r>
            <w:proofErr w:type="spellEnd"/>
            <w:r w:rsidRPr="008D5E3C">
              <w:rPr>
                <w:sz w:val="20"/>
                <w:szCs w:val="20"/>
              </w:rPr>
              <w:t xml:space="preserve"> dan </w:t>
            </w:r>
            <w:proofErr w:type="spellStart"/>
            <w:r w:rsidRPr="008D5E3C">
              <w:rPr>
                <w:sz w:val="20"/>
                <w:szCs w:val="20"/>
              </w:rPr>
              <w:t>apa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hasil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penting</w:t>
            </w:r>
            <w:proofErr w:type="spellEnd"/>
            <w:r w:rsidRPr="008D5E3C">
              <w:rPr>
                <w:sz w:val="20"/>
                <w:szCs w:val="20"/>
              </w:rPr>
              <w:t xml:space="preserve"> yang </w:t>
            </w:r>
            <w:proofErr w:type="spellStart"/>
            <w:r w:rsidRPr="008D5E3C">
              <w:rPr>
                <w:sz w:val="20"/>
                <w:szCs w:val="20"/>
              </w:rPr>
              <w:t>dicapai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sebagai</w:t>
            </w:r>
            <w:proofErr w:type="spellEnd"/>
            <w:r w:rsidRPr="008D5E3C">
              <w:rPr>
                <w:sz w:val="20"/>
                <w:szCs w:val="20"/>
              </w:rPr>
              <w:t xml:space="preserve"> target output </w:t>
            </w:r>
            <w:proofErr w:type="spellStart"/>
            <w:r w:rsidRPr="008D5E3C">
              <w:rPr>
                <w:sz w:val="20"/>
                <w:szCs w:val="20"/>
              </w:rPr>
              <w:t>dari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setiap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penelitian</w:t>
            </w:r>
            <w:proofErr w:type="spellEnd"/>
            <w:r w:rsidRPr="008D5E3C">
              <w:rPr>
                <w:sz w:val="20"/>
                <w:szCs w:val="20"/>
              </w:rPr>
              <w:t>.</w:t>
            </w:r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88AEA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080E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CED2A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32B4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AC09738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975F0F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CA95731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782E67D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3D134A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BDD01E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89F70C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7B59AE4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D04038F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E09399F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2F47D3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873F1D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31240C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FC0" w:rsidRPr="007628ED" w14:paraId="180779B4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AE76B8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0D334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76159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75564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3A9C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4357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CD31235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86E5325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B788EC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B09538F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FD77FE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9516F9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431FA8C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C65A3C7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248D7B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F8974A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74E1D3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AC29C7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6F88B5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</w:tr>
      <w:tr w:rsidR="00E55FC0" w:rsidRPr="007628ED" w14:paraId="5AD604F7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D4BF16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…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B3A0E3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2FDB8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60405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4E0DA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2C50B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F0DF32B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53666A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30BF63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CF0AF7B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889014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B03343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4F82FD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0508573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C1C8316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CDDDC0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64DD34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2AE23A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D99A83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</w:tr>
    </w:tbl>
    <w:p w14:paraId="674E2127" w14:textId="078DE289" w:rsidR="00275D67" w:rsidRPr="00275D67" w:rsidRDefault="00275D67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56B7327" w14:textId="77777777" w:rsidR="0058505E" w:rsidRDefault="0058505E"/>
    <w:p w14:paraId="0344186C" w14:textId="77777777" w:rsidR="0058505E" w:rsidRDefault="0058505E"/>
    <w:p w14:paraId="7C94B872" w14:textId="77777777" w:rsidR="00275D67" w:rsidRPr="00275D67" w:rsidRDefault="00275D67" w:rsidP="00275D67"/>
    <w:p w14:paraId="4DE139C5" w14:textId="77777777" w:rsidR="00275D67" w:rsidRPr="00275D67" w:rsidRDefault="00275D67" w:rsidP="00275D67"/>
    <w:p w14:paraId="381B24BB" w14:textId="77777777" w:rsidR="00275D67" w:rsidRPr="00275D67" w:rsidRDefault="00275D67" w:rsidP="00275D67"/>
    <w:p w14:paraId="79912C2C" w14:textId="77777777" w:rsidR="00275D67" w:rsidRPr="00275D67" w:rsidRDefault="00275D67" w:rsidP="00275D67"/>
    <w:p w14:paraId="4C723112" w14:textId="71545785" w:rsidR="0058505E" w:rsidRDefault="0058505E" w:rsidP="007B245E">
      <w:pPr>
        <w:pStyle w:val="Heading1"/>
        <w:tabs>
          <w:tab w:val="left" w:pos="4696"/>
        </w:tabs>
      </w:pPr>
    </w:p>
    <w:p w14:paraId="70F0AD45" w14:textId="53D15C4D" w:rsidR="007B245E" w:rsidRPr="007B245E" w:rsidRDefault="007B245E" w:rsidP="007B245E">
      <w:pPr>
        <w:tabs>
          <w:tab w:val="left" w:pos="4696"/>
        </w:tabs>
        <w:sectPr w:rsidR="007B245E" w:rsidRPr="007B245E" w:rsidSect="00E55FC0">
          <w:pgSz w:w="16840" w:h="11907" w:orient="landscape"/>
          <w:pgMar w:top="1701" w:right="1701" w:bottom="2268" w:left="2268" w:header="1134" w:footer="1134" w:gutter="0"/>
          <w:cols w:space="720"/>
          <w:titlePg/>
          <w:docGrid w:linePitch="360"/>
        </w:sectPr>
      </w:pPr>
      <w:r>
        <w:tab/>
      </w:r>
    </w:p>
    <w:p w14:paraId="5C3417B1" w14:textId="6F4AF34C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6" w:name="_Toc74923598"/>
      <w:r>
        <w:rPr>
          <w:rFonts w:ascii="Times New Roman" w:hAnsi="Times New Roman" w:cs="Times New Roman"/>
          <w:b/>
          <w:color w:val="auto"/>
          <w:sz w:val="24"/>
        </w:rPr>
        <w:lastRenderedPageBreak/>
        <w:t>DAFTAR PUSTAKA</w:t>
      </w:r>
      <w:bookmarkEnd w:id="26"/>
    </w:p>
    <w:p w14:paraId="2964AFFC" w14:textId="77777777" w:rsidR="00985B8D" w:rsidRPr="00985B8D" w:rsidRDefault="00985B8D" w:rsidP="00985B8D">
      <w:pPr>
        <w:spacing w:after="0" w:line="480" w:lineRule="auto"/>
      </w:pPr>
    </w:p>
    <w:p w14:paraId="1B2FBF4C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pust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mua </w:t>
      </w:r>
      <w:proofErr w:type="spellStart"/>
      <w:r>
        <w:rPr>
          <w:rFonts w:ascii="Times New Roman" w:hAnsi="Times New Roman"/>
          <w:sz w:val="24"/>
          <w:szCs w:val="24"/>
        </w:rPr>
        <w:t>pust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Tesis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14:paraId="11CA90DE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miring),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24485A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jurnal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jurnal (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miring).</w:t>
      </w:r>
    </w:p>
    <w:p w14:paraId="41F864E9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Pustaka yang </w:t>
      </w:r>
      <w:proofErr w:type="spellStart"/>
      <w:r>
        <w:rPr>
          <w:rFonts w:ascii="Times New Roman" w:hAnsi="Times New Roman"/>
          <w:sz w:val="24"/>
          <w:szCs w:val="24"/>
        </w:rPr>
        <w:t>dikutip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, jurnal, </w:t>
      </w:r>
      <w:proofErr w:type="spellStart"/>
      <w:r>
        <w:rPr>
          <w:rFonts w:ascii="Times New Roman" w:hAnsi="Times New Roman"/>
          <w:sz w:val="24"/>
          <w:szCs w:val="24"/>
        </w:rPr>
        <w:t>majalah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internet. Semua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.  Jarak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440BAB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37" w:hanging="284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ustaka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A8094D5" w14:textId="77777777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Binanto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, 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2009).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Multimedia digital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pengembangannya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>: Andi Offset</w:t>
      </w:r>
    </w:p>
    <w:p w14:paraId="11DA9702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Internet:</w:t>
      </w:r>
    </w:p>
    <w:p w14:paraId="09DFE339" w14:textId="77777777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Alpha Version. (2021). </w:t>
      </w:r>
      <w:r w:rsidRPr="00470961">
        <w:rPr>
          <w:rFonts w:ascii="Times New Roman" w:hAnsi="Times New Roman"/>
          <w:i/>
          <w:iCs/>
          <w:sz w:val="24"/>
          <w:szCs w:val="24"/>
        </w:rPr>
        <w:t>Persuasive technology: how does technology use design to influence my behavior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F04C9D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https://www.humanetech.com/youth/persuasive-technology</w:t>
        </w:r>
      </w:hyperlink>
      <w:r w:rsidRPr="00F04C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pada 22 Januari 2024.</w:t>
      </w:r>
    </w:p>
    <w:p w14:paraId="6D1CBDB9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A74F02" w14:textId="384275E4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Whitten,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pacing w:val="-1"/>
          <w:sz w:val="24"/>
          <w:szCs w:val="24"/>
        </w:rPr>
        <w:t>Bentley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48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man,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K.</w:t>
      </w:r>
      <w:r w:rsidR="00177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pacing w:val="49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2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Pr="006517C5">
        <w:rPr>
          <w:rFonts w:ascii="Times New Roman" w:hAnsi="Times New Roman"/>
          <w:i/>
          <w:iCs/>
          <w:spacing w:val="-7"/>
          <w:sz w:val="24"/>
          <w:szCs w:val="24"/>
        </w:rPr>
        <w:t>y</w:t>
      </w:r>
      <w:r w:rsidRPr="006517C5">
        <w:rPr>
          <w:rFonts w:ascii="Times New Roman" w:hAnsi="Times New Roman"/>
          <w:i/>
          <w:iCs/>
          <w:sz w:val="24"/>
          <w:szCs w:val="24"/>
        </w:rPr>
        <w:t>s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t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ms</w:t>
      </w:r>
      <w:r w:rsidRPr="006517C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an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l</w:t>
      </w:r>
      <w:r w:rsidRPr="006517C5">
        <w:rPr>
          <w:rFonts w:ascii="Times New Roman" w:hAnsi="Times New Roman"/>
          <w:i/>
          <w:iCs/>
          <w:spacing w:val="-5"/>
          <w:sz w:val="24"/>
          <w:szCs w:val="24"/>
        </w:rPr>
        <w:t>y</w:t>
      </w:r>
      <w:r w:rsidRPr="006517C5">
        <w:rPr>
          <w:rFonts w:ascii="Times New Roman" w:hAnsi="Times New Roman"/>
          <w:i/>
          <w:iCs/>
          <w:sz w:val="24"/>
          <w:szCs w:val="24"/>
        </w:rPr>
        <w:t>sis</w:t>
      </w:r>
      <w:r w:rsidRPr="006517C5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517C5">
        <w:rPr>
          <w:rFonts w:ascii="Times New Roman" w:hAnsi="Times New Roman"/>
          <w:i/>
          <w:iCs/>
          <w:sz w:val="24"/>
          <w:szCs w:val="24"/>
        </w:rPr>
        <w:t>nd</w:t>
      </w:r>
      <w:r w:rsidRPr="006517C5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d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sign</w:t>
      </w:r>
      <w:r w:rsidRPr="006517C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m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thods.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14:paraId="678EA94F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Bersumber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Dari Jurnal</w:t>
      </w:r>
    </w:p>
    <w:p w14:paraId="670234A2" w14:textId="68B17ACD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  <w:bookmarkStart w:id="27" w:name="_Hlk159404976"/>
      <w:r>
        <w:rPr>
          <w:rFonts w:ascii="Times New Roman" w:hAnsi="Times New Roman"/>
          <w:sz w:val="24"/>
          <w:szCs w:val="24"/>
        </w:rPr>
        <w:t xml:space="preserve">Matthews, J., Win, K.T., Kukkonen, H. O., dan Freeman, M. (2016). Persuasive technology in mobile applications promoting physical activity: a systematic review. </w:t>
      </w:r>
      <w:r w:rsidRPr="00F25488">
        <w:rPr>
          <w:rFonts w:ascii="Times New Roman" w:hAnsi="Times New Roman"/>
          <w:i/>
          <w:iCs/>
          <w:sz w:val="24"/>
          <w:szCs w:val="24"/>
        </w:rPr>
        <w:t>Journal of Medical Systems</w:t>
      </w:r>
      <w:r>
        <w:rPr>
          <w:rFonts w:ascii="Times New Roman" w:hAnsi="Times New Roman"/>
          <w:sz w:val="24"/>
          <w:szCs w:val="24"/>
        </w:rPr>
        <w:t>, 40(72), 1-13.</w:t>
      </w:r>
    </w:p>
    <w:bookmarkEnd w:id="27"/>
    <w:p w14:paraId="7BC0F58B" w14:textId="77777777" w:rsidR="001777E2" w:rsidRDefault="001777E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</w:p>
    <w:p w14:paraId="5AAA2223" w14:textId="77777777" w:rsidR="009E2102" w:rsidRDefault="009E2102" w:rsidP="009E21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prosiding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konsorsium</w:t>
      </w:r>
      <w:proofErr w:type="spellEnd"/>
      <w:r>
        <w:rPr>
          <w:szCs w:val="24"/>
        </w:rPr>
        <w:t xml:space="preserve">, seminar </w:t>
      </w:r>
      <w:proofErr w:type="spellStart"/>
      <w:r>
        <w:rPr>
          <w:szCs w:val="24"/>
        </w:rPr>
        <w:t>dll</w:t>
      </w:r>
      <w:proofErr w:type="spellEnd"/>
      <w:r>
        <w:rPr>
          <w:szCs w:val="24"/>
        </w:rPr>
        <w:t>.</w:t>
      </w:r>
    </w:p>
    <w:p w14:paraId="4BEC7926" w14:textId="77777777" w:rsidR="009E2102" w:rsidRDefault="009E2102" w:rsidP="009E21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28" w:name="_Hlk159405121"/>
      <w:r>
        <w:rPr>
          <w:szCs w:val="24"/>
        </w:rPr>
        <w:t xml:space="preserve">Purpura, S., Schwanda, V., Williams, K., dan Stubler, W. (2011). Fit4life: the design of a persuasive technology promoting healthy behavior and ideal weight. </w:t>
      </w:r>
      <w:r w:rsidRPr="007B31A9">
        <w:rPr>
          <w:i/>
          <w:iCs/>
          <w:szCs w:val="24"/>
        </w:rPr>
        <w:t>CH’11: Proceedings of the SIGCHI Conference on Human Factors in Computing Systems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Dipresentasikan</w:t>
      </w:r>
      <w:proofErr w:type="spellEnd"/>
      <w:r>
        <w:rPr>
          <w:szCs w:val="24"/>
        </w:rPr>
        <w:t xml:space="preserve"> di New York, Ny, United States, pada 7 Mei 2011.</w:t>
      </w:r>
    </w:p>
    <w:bookmarkEnd w:id="28"/>
    <w:p w14:paraId="49F077E0" w14:textId="77777777" w:rsidR="009E2102" w:rsidRDefault="009E2102" w:rsidP="009E21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disertasi</w:t>
      </w:r>
      <w:proofErr w:type="spellEnd"/>
      <w:r>
        <w:rPr>
          <w:szCs w:val="24"/>
        </w:rPr>
        <w:t xml:space="preserve">. </w:t>
      </w:r>
    </w:p>
    <w:p w14:paraId="2933BABF" w14:textId="77777777" w:rsidR="009E2102" w:rsidRPr="00F04C9D" w:rsidRDefault="009E2102" w:rsidP="009E21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29" w:name="_Hlk159405300"/>
      <w:proofErr w:type="spellStart"/>
      <w:r>
        <w:rPr>
          <w:szCs w:val="24"/>
        </w:rPr>
        <w:t>Utami</w:t>
      </w:r>
      <w:proofErr w:type="spellEnd"/>
      <w:r>
        <w:rPr>
          <w:szCs w:val="24"/>
        </w:rPr>
        <w:t xml:space="preserve">, A. S. F. (2010). </w:t>
      </w:r>
      <w:r w:rsidRPr="006726CD">
        <w:rPr>
          <w:i/>
          <w:iCs/>
          <w:szCs w:val="24"/>
        </w:rPr>
        <w:t xml:space="preserve">Model </w:t>
      </w:r>
      <w:proofErr w:type="spellStart"/>
      <w:r w:rsidRPr="006726CD">
        <w:rPr>
          <w:i/>
          <w:iCs/>
          <w:szCs w:val="24"/>
        </w:rPr>
        <w:t>penentu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pemeilihan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jurusan</w:t>
      </w:r>
      <w:proofErr w:type="spellEnd"/>
      <w:r w:rsidRPr="006726CD">
        <w:rPr>
          <w:i/>
          <w:iCs/>
          <w:szCs w:val="24"/>
        </w:rPr>
        <w:t xml:space="preserve"> yang </w:t>
      </w:r>
      <w:proofErr w:type="spellStart"/>
      <w:r w:rsidRPr="006726CD">
        <w:rPr>
          <w:i/>
          <w:iCs/>
          <w:szCs w:val="24"/>
        </w:rPr>
        <w:t>tepat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dengan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pendekatan</w:t>
      </w:r>
      <w:proofErr w:type="spellEnd"/>
      <w:r w:rsidRPr="006726CD">
        <w:rPr>
          <w:i/>
          <w:iCs/>
          <w:szCs w:val="24"/>
        </w:rPr>
        <w:t xml:space="preserve"> Analytical Hierarchy Proses (AH</w:t>
      </w:r>
      <w:r>
        <w:rPr>
          <w:i/>
          <w:iCs/>
          <w:szCs w:val="24"/>
        </w:rPr>
        <w:t>P</w:t>
      </w:r>
      <w:r w:rsidRPr="006726CD">
        <w:rPr>
          <w:i/>
          <w:iCs/>
          <w:szCs w:val="24"/>
        </w:rPr>
        <w:t xml:space="preserve">) </w:t>
      </w:r>
      <w:proofErr w:type="spellStart"/>
      <w:r w:rsidRPr="006726CD">
        <w:rPr>
          <w:i/>
          <w:iCs/>
          <w:szCs w:val="24"/>
        </w:rPr>
        <w:t>studi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kasus</w:t>
      </w:r>
      <w:proofErr w:type="spellEnd"/>
      <w:r w:rsidRPr="006726CD">
        <w:rPr>
          <w:i/>
          <w:iCs/>
          <w:szCs w:val="24"/>
        </w:rPr>
        <w:t xml:space="preserve">: SMK Strada Budi </w:t>
      </w:r>
      <w:proofErr w:type="spellStart"/>
      <w:r w:rsidRPr="006726CD">
        <w:rPr>
          <w:i/>
          <w:iCs/>
          <w:szCs w:val="24"/>
        </w:rPr>
        <w:t>Luhur</w:t>
      </w:r>
      <w:proofErr w:type="spellEnd"/>
      <w:r w:rsidRPr="006726CD">
        <w:rPr>
          <w:i/>
          <w:iCs/>
          <w:szCs w:val="24"/>
        </w:rPr>
        <w:t xml:space="preserve"> Bekasi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. Jakarta: STMIK Nusa </w:t>
      </w:r>
      <w:proofErr w:type="spellStart"/>
      <w:r>
        <w:rPr>
          <w:szCs w:val="24"/>
        </w:rPr>
        <w:t>Mandiri</w:t>
      </w:r>
      <w:proofErr w:type="spellEnd"/>
      <w:r>
        <w:rPr>
          <w:szCs w:val="24"/>
        </w:rPr>
        <w:t xml:space="preserve">. </w:t>
      </w:r>
    </w:p>
    <w:bookmarkEnd w:id="29"/>
    <w:p w14:paraId="7CFBABEC" w14:textId="77777777" w:rsidR="0058505E" w:rsidRDefault="00E725E7">
      <w:pPr>
        <w:spacing w:after="160" w:line="259" w:lineRule="auto"/>
        <w:rPr>
          <w:rStyle w:val="IntenseReference1"/>
        </w:rPr>
      </w:pPr>
      <w:r>
        <w:rPr>
          <w:rStyle w:val="IntenseReference1"/>
        </w:rPr>
        <w:br w:type="page"/>
      </w:r>
    </w:p>
    <w:p w14:paraId="5DFF6901" w14:textId="77777777" w:rsidR="0058505E" w:rsidRDefault="00E725E7">
      <w:pPr>
        <w:pStyle w:val="Heading1"/>
        <w:jc w:val="center"/>
        <w:rPr>
          <w:rStyle w:val="IntenseReference1"/>
          <w:b/>
          <w:color w:val="auto"/>
        </w:rPr>
      </w:pPr>
      <w:bookmarkStart w:id="30" w:name="_Toc74923599"/>
      <w:r>
        <w:rPr>
          <w:rStyle w:val="IntenseReference1"/>
          <w:b/>
          <w:color w:val="auto"/>
        </w:rPr>
        <w:lastRenderedPageBreak/>
        <w:t>LAMPIRAN</w:t>
      </w:r>
      <w:bookmarkEnd w:id="30"/>
    </w:p>
    <w:p w14:paraId="2A6C3756" w14:textId="4324DC09" w:rsidR="0058505E" w:rsidRDefault="0058505E" w:rsidP="00985B8D">
      <w:pPr>
        <w:spacing w:after="0"/>
        <w:rPr>
          <w:rFonts w:ascii="Times New Roman" w:hAnsi="Times New Roman"/>
          <w:sz w:val="20"/>
          <w:szCs w:val="20"/>
        </w:rPr>
      </w:pPr>
    </w:p>
    <w:p w14:paraId="781A0B2D" w14:textId="77777777" w:rsidR="00985B8D" w:rsidRDefault="00985B8D" w:rsidP="00985B8D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1493AE45" w14:textId="77777777" w:rsidR="0058505E" w:rsidRDefault="00E725E7" w:rsidP="00985B8D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risi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Blangko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Kuesioner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prog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ungsi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</w:p>
    <w:p w14:paraId="0091403F" w14:textId="77777777" w:rsidR="0058505E" w:rsidRDefault="0058505E"/>
    <w:p w14:paraId="5F5A66AF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850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38CA" w14:textId="77777777" w:rsidR="0013136D" w:rsidRDefault="0013136D">
      <w:pPr>
        <w:spacing w:line="240" w:lineRule="auto"/>
      </w:pPr>
      <w:r>
        <w:separator/>
      </w:r>
    </w:p>
  </w:endnote>
  <w:endnote w:type="continuationSeparator" w:id="0">
    <w:p w14:paraId="2474D17D" w14:textId="77777777" w:rsidR="0013136D" w:rsidRDefault="00131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762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B2A06E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17C64" w14:textId="77777777" w:rsidR="0058505E" w:rsidRDefault="0058505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31519695"/>
      <w:docPartObj>
        <w:docPartGallery w:val="AutoText"/>
      </w:docPartObj>
    </w:sdtPr>
    <w:sdtEndPr/>
    <w:sdtContent>
      <w:p w14:paraId="30BFD893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ix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E45439" w14:textId="77777777" w:rsidR="0058505E" w:rsidRDefault="0058505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922961"/>
      <w:docPartObj>
        <w:docPartGallery w:val="AutoText"/>
      </w:docPartObj>
    </w:sdtPr>
    <w:sdtEndPr/>
    <w:sdtContent>
      <w:p w14:paraId="7F50BE97" w14:textId="738451DE" w:rsidR="0058505E" w:rsidRDefault="0013136D">
        <w:pPr>
          <w:pStyle w:val="Footer"/>
          <w:jc w:val="center"/>
        </w:pPr>
      </w:p>
    </w:sdtContent>
  </w:sdt>
  <w:p w14:paraId="57AC98AC" w14:textId="77777777" w:rsidR="0058505E" w:rsidRDefault="0058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17075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D9CA5C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350244" w14:textId="77777777" w:rsidR="0058505E" w:rsidRDefault="00585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9DB" w14:textId="77777777" w:rsidR="0058505E" w:rsidRDefault="0058505E">
    <w:pPr>
      <w:pStyle w:val="Footer"/>
      <w:jc w:val="center"/>
    </w:pPr>
  </w:p>
  <w:p w14:paraId="479F25CC" w14:textId="77777777" w:rsidR="0058505E" w:rsidRDefault="00585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A58" w14:textId="77777777" w:rsidR="0058505E" w:rsidRDefault="0058505E">
    <w:pPr>
      <w:pStyle w:val="Footer"/>
      <w:jc w:val="center"/>
    </w:pPr>
  </w:p>
  <w:p w14:paraId="4232C9B6" w14:textId="77777777" w:rsidR="0058505E" w:rsidRDefault="005850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76" w14:textId="77777777" w:rsidR="0058505E" w:rsidRDefault="0058505E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61989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C8DC8A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17745" w14:textId="77777777" w:rsidR="0058505E" w:rsidRDefault="0058505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6566" w14:textId="77777777" w:rsidR="0058505E" w:rsidRDefault="0058505E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12128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D6B14E" w14:textId="77777777" w:rsidR="0058505E" w:rsidRPr="007B24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544" w:rsidRPr="007B245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5CCEDB" w14:textId="77777777" w:rsidR="0058505E" w:rsidRDefault="0058505E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4F2" w14:textId="4398B182" w:rsidR="0058505E" w:rsidRDefault="0058505E">
    <w:pPr>
      <w:pStyle w:val="Footer"/>
      <w:jc w:val="center"/>
    </w:pPr>
  </w:p>
  <w:p w14:paraId="773C7B50" w14:textId="77777777" w:rsidR="0058505E" w:rsidRDefault="0058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2E33" w14:textId="77777777" w:rsidR="0013136D" w:rsidRDefault="0013136D">
      <w:pPr>
        <w:spacing w:after="0"/>
      </w:pPr>
      <w:r>
        <w:separator/>
      </w:r>
    </w:p>
  </w:footnote>
  <w:footnote w:type="continuationSeparator" w:id="0">
    <w:p w14:paraId="45D88884" w14:textId="77777777" w:rsidR="0013136D" w:rsidRDefault="001313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77152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DE93C6" w14:textId="77777777" w:rsidR="0058505E" w:rsidRPr="00232BCF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B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 w:rsidRPr="00232B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D7F59C" w14:textId="77777777" w:rsidR="0058505E" w:rsidRDefault="0058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6638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9AB3A5" w14:textId="77777777" w:rsidR="0058505E" w:rsidRPr="00232BCF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B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 w:rsidRPr="00232BC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EABB60" w14:textId="77777777" w:rsidR="0058505E" w:rsidRDefault="00585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6D5D" w14:textId="77777777" w:rsidR="0058505E" w:rsidRDefault="0058505E">
    <w:pPr>
      <w:pStyle w:val="Header"/>
      <w:jc w:val="right"/>
    </w:pPr>
  </w:p>
  <w:p w14:paraId="1E915643" w14:textId="77777777" w:rsidR="0058505E" w:rsidRDefault="00585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24032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38A391" w14:textId="77777777" w:rsidR="0058505E" w:rsidRPr="007B245E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2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544" w:rsidRPr="007B245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E7D076" w14:textId="77777777" w:rsidR="0058505E" w:rsidRDefault="005850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905019"/>
      <w:docPartObj>
        <w:docPartGallery w:val="AutoText"/>
      </w:docPartObj>
    </w:sdtPr>
    <w:sdtEndPr/>
    <w:sdtContent>
      <w:p w14:paraId="36B9F82B" w14:textId="77777777" w:rsidR="0058505E" w:rsidRDefault="00E725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726C74" w14:textId="77777777" w:rsidR="0058505E" w:rsidRDefault="005850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F051" w14:textId="77777777" w:rsidR="0058505E" w:rsidRDefault="005850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E57" w14:textId="77777777" w:rsidR="0058505E" w:rsidRDefault="005850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734B" w14:textId="77777777" w:rsidR="0058505E" w:rsidRDefault="0058505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ADE2" w14:textId="77777777" w:rsidR="0058505E" w:rsidRDefault="0058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D6E"/>
    <w:multiLevelType w:val="multilevel"/>
    <w:tmpl w:val="287C7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9B217CE"/>
    <w:multiLevelType w:val="multilevel"/>
    <w:tmpl w:val="C76AB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BE33F1E"/>
    <w:multiLevelType w:val="multilevel"/>
    <w:tmpl w:val="0BE33F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1D30"/>
    <w:multiLevelType w:val="multilevel"/>
    <w:tmpl w:val="139A1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7190D"/>
    <w:multiLevelType w:val="multilevel"/>
    <w:tmpl w:val="619E5A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FF" w:themeColor="hyperlink"/>
        <w:sz w:val="24"/>
        <w:u w:val="single"/>
      </w:rPr>
    </w:lvl>
  </w:abstractNum>
  <w:abstractNum w:abstractNumId="5" w15:restartNumberingAfterBreak="0">
    <w:nsid w:val="1BB8089F"/>
    <w:multiLevelType w:val="multilevel"/>
    <w:tmpl w:val="C4B85956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624E9"/>
    <w:multiLevelType w:val="multilevel"/>
    <w:tmpl w:val="69568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32D2423"/>
    <w:multiLevelType w:val="multilevel"/>
    <w:tmpl w:val="232D2423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79041C8"/>
    <w:multiLevelType w:val="multilevel"/>
    <w:tmpl w:val="379041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D2166"/>
    <w:multiLevelType w:val="multilevel"/>
    <w:tmpl w:val="507D2166"/>
    <w:lvl w:ilvl="0">
      <w:start w:val="1"/>
      <w:numFmt w:val="decimal"/>
      <w:lvlText w:val="%1."/>
      <w:lvlJc w:val="left"/>
      <w:pPr>
        <w:ind w:left="1247" w:hanging="360"/>
      </w:pPr>
    </w:lvl>
    <w:lvl w:ilvl="1">
      <w:start w:val="1"/>
      <w:numFmt w:val="lowerLetter"/>
      <w:lvlText w:val="%2."/>
      <w:lvlJc w:val="left"/>
      <w:pPr>
        <w:ind w:left="1967" w:hanging="360"/>
      </w:pPr>
    </w:lvl>
    <w:lvl w:ilvl="2">
      <w:start w:val="1"/>
      <w:numFmt w:val="lowerRoman"/>
      <w:lvlText w:val="%3."/>
      <w:lvlJc w:val="right"/>
      <w:pPr>
        <w:ind w:left="2687" w:hanging="180"/>
      </w:pPr>
    </w:lvl>
    <w:lvl w:ilvl="3">
      <w:start w:val="1"/>
      <w:numFmt w:val="decimal"/>
      <w:lvlText w:val="%4."/>
      <w:lvlJc w:val="left"/>
      <w:pPr>
        <w:ind w:left="3407" w:hanging="360"/>
      </w:pPr>
    </w:lvl>
    <w:lvl w:ilvl="4">
      <w:start w:val="1"/>
      <w:numFmt w:val="lowerLetter"/>
      <w:lvlText w:val="%5."/>
      <w:lvlJc w:val="left"/>
      <w:pPr>
        <w:ind w:left="4127" w:hanging="360"/>
      </w:pPr>
    </w:lvl>
    <w:lvl w:ilvl="5">
      <w:start w:val="1"/>
      <w:numFmt w:val="lowerRoman"/>
      <w:lvlText w:val="%6."/>
      <w:lvlJc w:val="right"/>
      <w:pPr>
        <w:ind w:left="4847" w:hanging="180"/>
      </w:pPr>
    </w:lvl>
    <w:lvl w:ilvl="6">
      <w:start w:val="1"/>
      <w:numFmt w:val="decimal"/>
      <w:lvlText w:val="%7."/>
      <w:lvlJc w:val="left"/>
      <w:pPr>
        <w:ind w:left="5567" w:hanging="360"/>
      </w:pPr>
    </w:lvl>
    <w:lvl w:ilvl="7">
      <w:start w:val="1"/>
      <w:numFmt w:val="lowerLetter"/>
      <w:lvlText w:val="%8."/>
      <w:lvlJc w:val="left"/>
      <w:pPr>
        <w:ind w:left="6287" w:hanging="360"/>
      </w:pPr>
    </w:lvl>
    <w:lvl w:ilvl="8">
      <w:start w:val="1"/>
      <w:numFmt w:val="lowerRoman"/>
      <w:lvlText w:val="%9."/>
      <w:lvlJc w:val="right"/>
      <w:pPr>
        <w:ind w:left="7007" w:hanging="180"/>
      </w:pPr>
    </w:lvl>
  </w:abstractNum>
  <w:abstractNum w:abstractNumId="10" w15:restartNumberingAfterBreak="0">
    <w:nsid w:val="60A01F0D"/>
    <w:multiLevelType w:val="multilevel"/>
    <w:tmpl w:val="7BF60E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AB239E"/>
    <w:multiLevelType w:val="multilevel"/>
    <w:tmpl w:val="61AB2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BB097A"/>
    <w:multiLevelType w:val="multilevel"/>
    <w:tmpl w:val="8870A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6711C2A"/>
    <w:multiLevelType w:val="multilevel"/>
    <w:tmpl w:val="4232C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987135"/>
    <w:multiLevelType w:val="multilevel"/>
    <w:tmpl w:val="7F88E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786A5E60"/>
    <w:multiLevelType w:val="multilevel"/>
    <w:tmpl w:val="786A5E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B44A7"/>
    <w:multiLevelType w:val="hybridMultilevel"/>
    <w:tmpl w:val="19D432F6"/>
    <w:lvl w:ilvl="0" w:tplc="463AA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EA1B0E"/>
    <w:multiLevelType w:val="multilevel"/>
    <w:tmpl w:val="7FEA1B0E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7"/>
  </w:num>
  <w:num w:numId="7">
    <w:abstractNumId w:val="7"/>
  </w:num>
  <w:num w:numId="8">
    <w:abstractNumId w:val="15"/>
  </w:num>
  <w:num w:numId="9">
    <w:abstractNumId w:val="3"/>
  </w:num>
  <w:num w:numId="10">
    <w:abstractNumId w:val="8"/>
  </w:num>
  <w:num w:numId="11">
    <w:abstractNumId w:val="16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07AEF"/>
    <w:rsid w:val="00026884"/>
    <w:rsid w:val="00045E4B"/>
    <w:rsid w:val="00047337"/>
    <w:rsid w:val="000509EA"/>
    <w:rsid w:val="000622CB"/>
    <w:rsid w:val="000760F7"/>
    <w:rsid w:val="000A718A"/>
    <w:rsid w:val="000B7A99"/>
    <w:rsid w:val="000D1C02"/>
    <w:rsid w:val="000D1CF5"/>
    <w:rsid w:val="000E1175"/>
    <w:rsid w:val="000E7714"/>
    <w:rsid w:val="000F1583"/>
    <w:rsid w:val="0010577C"/>
    <w:rsid w:val="00111103"/>
    <w:rsid w:val="0011202C"/>
    <w:rsid w:val="00113116"/>
    <w:rsid w:val="00121847"/>
    <w:rsid w:val="0013136D"/>
    <w:rsid w:val="0013386D"/>
    <w:rsid w:val="00137EA5"/>
    <w:rsid w:val="001618BE"/>
    <w:rsid w:val="00170B21"/>
    <w:rsid w:val="00171ACA"/>
    <w:rsid w:val="001777E2"/>
    <w:rsid w:val="0018100B"/>
    <w:rsid w:val="001A1943"/>
    <w:rsid w:val="001A4AE9"/>
    <w:rsid w:val="001A5B2C"/>
    <w:rsid w:val="001E0C32"/>
    <w:rsid w:val="001E2CB6"/>
    <w:rsid w:val="002079AB"/>
    <w:rsid w:val="00207C0C"/>
    <w:rsid w:val="0022132A"/>
    <w:rsid w:val="00221E2C"/>
    <w:rsid w:val="00225664"/>
    <w:rsid w:val="00232BCF"/>
    <w:rsid w:val="00240694"/>
    <w:rsid w:val="00244F07"/>
    <w:rsid w:val="00275D67"/>
    <w:rsid w:val="002806DF"/>
    <w:rsid w:val="00290CDA"/>
    <w:rsid w:val="00293368"/>
    <w:rsid w:val="002A4499"/>
    <w:rsid w:val="002B45AB"/>
    <w:rsid w:val="002C54FD"/>
    <w:rsid w:val="002D42D6"/>
    <w:rsid w:val="002D60C9"/>
    <w:rsid w:val="002E12EC"/>
    <w:rsid w:val="002F0879"/>
    <w:rsid w:val="00305885"/>
    <w:rsid w:val="00317AAA"/>
    <w:rsid w:val="00322A39"/>
    <w:rsid w:val="003460DF"/>
    <w:rsid w:val="00383CBE"/>
    <w:rsid w:val="003973ED"/>
    <w:rsid w:val="003A6BE9"/>
    <w:rsid w:val="003C1420"/>
    <w:rsid w:val="003C74A4"/>
    <w:rsid w:val="003D5F1B"/>
    <w:rsid w:val="003E0F88"/>
    <w:rsid w:val="003E5E74"/>
    <w:rsid w:val="003F6F32"/>
    <w:rsid w:val="0040459F"/>
    <w:rsid w:val="00410546"/>
    <w:rsid w:val="00430310"/>
    <w:rsid w:val="00432605"/>
    <w:rsid w:val="00435527"/>
    <w:rsid w:val="00436BE0"/>
    <w:rsid w:val="00437814"/>
    <w:rsid w:val="004430CF"/>
    <w:rsid w:val="00450018"/>
    <w:rsid w:val="00456BBF"/>
    <w:rsid w:val="004640A2"/>
    <w:rsid w:val="004867FE"/>
    <w:rsid w:val="004B5056"/>
    <w:rsid w:val="004C7C59"/>
    <w:rsid w:val="004E0C10"/>
    <w:rsid w:val="004F4917"/>
    <w:rsid w:val="00512336"/>
    <w:rsid w:val="00513FF2"/>
    <w:rsid w:val="00523F23"/>
    <w:rsid w:val="00534001"/>
    <w:rsid w:val="0054042F"/>
    <w:rsid w:val="00543F46"/>
    <w:rsid w:val="005576DB"/>
    <w:rsid w:val="00564ECF"/>
    <w:rsid w:val="00565849"/>
    <w:rsid w:val="0058505E"/>
    <w:rsid w:val="005870A7"/>
    <w:rsid w:val="005872CC"/>
    <w:rsid w:val="00590DEB"/>
    <w:rsid w:val="005A097D"/>
    <w:rsid w:val="005A40B1"/>
    <w:rsid w:val="005C3FFC"/>
    <w:rsid w:val="005D0D28"/>
    <w:rsid w:val="005D6DB7"/>
    <w:rsid w:val="005E27B1"/>
    <w:rsid w:val="005E43C3"/>
    <w:rsid w:val="005E789A"/>
    <w:rsid w:val="005F3401"/>
    <w:rsid w:val="005F6640"/>
    <w:rsid w:val="0060292F"/>
    <w:rsid w:val="00623697"/>
    <w:rsid w:val="00623CAE"/>
    <w:rsid w:val="00636B3F"/>
    <w:rsid w:val="00646035"/>
    <w:rsid w:val="00654622"/>
    <w:rsid w:val="00654A9A"/>
    <w:rsid w:val="0065573F"/>
    <w:rsid w:val="006A086E"/>
    <w:rsid w:val="006B60BF"/>
    <w:rsid w:val="006D3BC2"/>
    <w:rsid w:val="006F37D4"/>
    <w:rsid w:val="00713381"/>
    <w:rsid w:val="007140A8"/>
    <w:rsid w:val="00723F96"/>
    <w:rsid w:val="0073124F"/>
    <w:rsid w:val="00731B34"/>
    <w:rsid w:val="0075306D"/>
    <w:rsid w:val="0075352E"/>
    <w:rsid w:val="00780791"/>
    <w:rsid w:val="00782CA5"/>
    <w:rsid w:val="00785E0C"/>
    <w:rsid w:val="007949F2"/>
    <w:rsid w:val="007A693F"/>
    <w:rsid w:val="007B245E"/>
    <w:rsid w:val="007C21DA"/>
    <w:rsid w:val="007C4B13"/>
    <w:rsid w:val="007E44F6"/>
    <w:rsid w:val="007E78D9"/>
    <w:rsid w:val="007F67E7"/>
    <w:rsid w:val="0080510C"/>
    <w:rsid w:val="00826B13"/>
    <w:rsid w:val="0083023B"/>
    <w:rsid w:val="00830674"/>
    <w:rsid w:val="00855529"/>
    <w:rsid w:val="0086554A"/>
    <w:rsid w:val="008662E4"/>
    <w:rsid w:val="00871B08"/>
    <w:rsid w:val="00874473"/>
    <w:rsid w:val="00884A3C"/>
    <w:rsid w:val="00884BA1"/>
    <w:rsid w:val="0089073C"/>
    <w:rsid w:val="008A77D0"/>
    <w:rsid w:val="008C3CAB"/>
    <w:rsid w:val="008C5615"/>
    <w:rsid w:val="008C66AA"/>
    <w:rsid w:val="008D2908"/>
    <w:rsid w:val="008D56B0"/>
    <w:rsid w:val="00935D37"/>
    <w:rsid w:val="00943ABC"/>
    <w:rsid w:val="00945D8C"/>
    <w:rsid w:val="0096432E"/>
    <w:rsid w:val="00970C47"/>
    <w:rsid w:val="009735F1"/>
    <w:rsid w:val="009775BB"/>
    <w:rsid w:val="0098124D"/>
    <w:rsid w:val="00984BC5"/>
    <w:rsid w:val="00985B8D"/>
    <w:rsid w:val="009C1B8D"/>
    <w:rsid w:val="009D4A26"/>
    <w:rsid w:val="009E2102"/>
    <w:rsid w:val="00A1700B"/>
    <w:rsid w:val="00A3332C"/>
    <w:rsid w:val="00A441B8"/>
    <w:rsid w:val="00A74A87"/>
    <w:rsid w:val="00A74E67"/>
    <w:rsid w:val="00A86D7D"/>
    <w:rsid w:val="00A939EF"/>
    <w:rsid w:val="00A95640"/>
    <w:rsid w:val="00A96294"/>
    <w:rsid w:val="00AA2E05"/>
    <w:rsid w:val="00AB1677"/>
    <w:rsid w:val="00AC3B29"/>
    <w:rsid w:val="00AD05AD"/>
    <w:rsid w:val="00AE4397"/>
    <w:rsid w:val="00AF3899"/>
    <w:rsid w:val="00B14870"/>
    <w:rsid w:val="00B22F5D"/>
    <w:rsid w:val="00B33297"/>
    <w:rsid w:val="00B45EF6"/>
    <w:rsid w:val="00B52122"/>
    <w:rsid w:val="00B524AA"/>
    <w:rsid w:val="00B67119"/>
    <w:rsid w:val="00B6775F"/>
    <w:rsid w:val="00B81A99"/>
    <w:rsid w:val="00BB0033"/>
    <w:rsid w:val="00BE58CF"/>
    <w:rsid w:val="00BE5CE2"/>
    <w:rsid w:val="00BF2918"/>
    <w:rsid w:val="00BF4934"/>
    <w:rsid w:val="00C35943"/>
    <w:rsid w:val="00C37299"/>
    <w:rsid w:val="00C417A9"/>
    <w:rsid w:val="00C63BC1"/>
    <w:rsid w:val="00C877CD"/>
    <w:rsid w:val="00C94E07"/>
    <w:rsid w:val="00C9541F"/>
    <w:rsid w:val="00CA2CF4"/>
    <w:rsid w:val="00CA6FA4"/>
    <w:rsid w:val="00CC485D"/>
    <w:rsid w:val="00CE0E3D"/>
    <w:rsid w:val="00CE4E31"/>
    <w:rsid w:val="00CF056E"/>
    <w:rsid w:val="00CF5F69"/>
    <w:rsid w:val="00D238A1"/>
    <w:rsid w:val="00D270E6"/>
    <w:rsid w:val="00D27B55"/>
    <w:rsid w:val="00D30534"/>
    <w:rsid w:val="00D31F33"/>
    <w:rsid w:val="00D5358C"/>
    <w:rsid w:val="00D72B8A"/>
    <w:rsid w:val="00DA626B"/>
    <w:rsid w:val="00DA7E6B"/>
    <w:rsid w:val="00DB1BEC"/>
    <w:rsid w:val="00DB5410"/>
    <w:rsid w:val="00DB7CFC"/>
    <w:rsid w:val="00DC5722"/>
    <w:rsid w:val="00DD06AE"/>
    <w:rsid w:val="00DD4BD8"/>
    <w:rsid w:val="00DE5B1E"/>
    <w:rsid w:val="00DF596D"/>
    <w:rsid w:val="00E10D8F"/>
    <w:rsid w:val="00E154E9"/>
    <w:rsid w:val="00E31682"/>
    <w:rsid w:val="00E3259D"/>
    <w:rsid w:val="00E344C6"/>
    <w:rsid w:val="00E428DE"/>
    <w:rsid w:val="00E43710"/>
    <w:rsid w:val="00E54301"/>
    <w:rsid w:val="00E55FC0"/>
    <w:rsid w:val="00E655A6"/>
    <w:rsid w:val="00E725E7"/>
    <w:rsid w:val="00E75AC9"/>
    <w:rsid w:val="00E80DB5"/>
    <w:rsid w:val="00E8275A"/>
    <w:rsid w:val="00E8601C"/>
    <w:rsid w:val="00EA2BAD"/>
    <w:rsid w:val="00EB692F"/>
    <w:rsid w:val="00EC160A"/>
    <w:rsid w:val="00EE1544"/>
    <w:rsid w:val="00EF0638"/>
    <w:rsid w:val="00F06720"/>
    <w:rsid w:val="00F12C0F"/>
    <w:rsid w:val="00F15974"/>
    <w:rsid w:val="00F30EF4"/>
    <w:rsid w:val="00F310D4"/>
    <w:rsid w:val="00F52FC7"/>
    <w:rsid w:val="00F66C99"/>
    <w:rsid w:val="00F733E1"/>
    <w:rsid w:val="00FC15A6"/>
    <w:rsid w:val="00FD065B"/>
    <w:rsid w:val="00FD2728"/>
    <w:rsid w:val="00FD4279"/>
    <w:rsid w:val="00FE13C1"/>
    <w:rsid w:val="00FE7C59"/>
    <w:rsid w:val="00FF30D9"/>
    <w:rsid w:val="158C28DE"/>
    <w:rsid w:val="430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2ED099"/>
  <w15:docId w15:val="{44C047F3-57CB-4EFC-87DE-7D6CF10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 w:line="480" w:lineRule="auto"/>
      <w:ind w:left="567" w:hanging="567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unhideWhenUsed/>
    <w:pPr>
      <w:tabs>
        <w:tab w:val="left" w:pos="851"/>
        <w:tab w:val="right" w:leader="dot" w:pos="7928"/>
      </w:tabs>
      <w:spacing w:after="0" w:line="480" w:lineRule="auto"/>
      <w:ind w:left="397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IntenseReference1">
    <w:name w:val="Intense Reference1"/>
    <w:uiPriority w:val="32"/>
    <w:qFormat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pPr>
      <w:spacing w:after="240" w:line="240" w:lineRule="auto"/>
      <w:ind w:left="425" w:hanging="425"/>
      <w:jc w:val="both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next w:val="Caption-Gambar"/>
    <w:qFormat/>
    <w:pPr>
      <w:spacing w:after="120" w:line="240" w:lineRule="auto"/>
      <w:jc w:val="center"/>
    </w:pPr>
    <w:rPr>
      <w:rFonts w:ascii="Times New Roman" w:hAnsi="Times New Roman"/>
      <w:sz w:val="24"/>
      <w:lang w:val="id-ID" w:eastAsia="id-ID"/>
    </w:rPr>
  </w:style>
  <w:style w:type="paragraph" w:customStyle="1" w:styleId="Caption-Gambar">
    <w:name w:val="Caption - Gambar"/>
    <w:basedOn w:val="Caption"/>
    <w:next w:val="Normal"/>
    <w:qFormat/>
    <w:pPr>
      <w:spacing w:before="120" w:after="360"/>
      <w:jc w:val="center"/>
    </w:pPr>
    <w:rPr>
      <w:rFonts w:ascii="Times New Roman" w:hAnsi="Times New Roman"/>
      <w:i w:val="0"/>
      <w:color w:val="auto"/>
      <w:sz w:val="24"/>
    </w:rPr>
  </w:style>
  <w:style w:type="paragraph" w:customStyle="1" w:styleId="Caption-Table">
    <w:name w:val="Caption - Table"/>
    <w:basedOn w:val="Caption"/>
    <w:qFormat/>
    <w:pPr>
      <w:spacing w:after="120"/>
      <w:jc w:val="center"/>
    </w:pPr>
    <w:rPr>
      <w:rFonts w:ascii="Times New Roman" w:hAnsi="Times New Roman"/>
      <w:i w:val="0"/>
      <w:color w:val="auto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hyperlink" Target="https://www.humanetech.com/youth/persuasive-technology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image" Target="media/image3.pn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0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di%20files\Template_SKRIPSI_1Pembimb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1C75DF-DA2E-4726-81D0-A1B3CDC49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Template_SKRIPSI_1Pembimbing</Template>
  <TotalTime>924</TotalTime>
  <Pages>28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</dc:creator>
  <cp:lastModifiedBy>Wahyudi Wahyudi</cp:lastModifiedBy>
  <cp:revision>37</cp:revision>
  <cp:lastPrinted>2019-08-07T05:04:00Z</cp:lastPrinted>
  <dcterms:created xsi:type="dcterms:W3CDTF">2024-01-09T01:24:00Z</dcterms:created>
  <dcterms:modified xsi:type="dcterms:W3CDTF">2025-08-25T05:16:00Z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5BF86C16317E4B74B2E4ECBA3687476E_12</vt:lpwstr>
  </property>
</Properties>
</file>