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531" w14:textId="1EBCEF53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5174792"/>
      <w:r>
        <w:rPr>
          <w:rFonts w:ascii="Times New Roman" w:hAnsi="Times New Roman"/>
          <w:b/>
          <w:sz w:val="24"/>
          <w:szCs w:val="24"/>
        </w:rPr>
        <w:t>TESIS</w:t>
      </w:r>
    </w:p>
    <w:p w14:paraId="42C94D60" w14:textId="77777777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</w:p>
    <w:p w14:paraId="3685E5F9" w14:textId="3036D655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0EDCCDAE" w14:textId="17C332F0" w:rsidR="0058505E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7CB39C4" w14:textId="5F873C1B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 w:rsidR="00111E16">
        <w:rPr>
          <w:b/>
          <w:szCs w:val="24"/>
        </w:rPr>
        <w:t>Tempat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Penelitian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Tesis</w:t>
      </w:r>
      <w:proofErr w:type="spellEnd"/>
      <w:r w:rsidR="00111E16">
        <w:rPr>
          <w:b/>
          <w:szCs w:val="24"/>
        </w:rPr>
        <w:t xml:space="preserve"> – </w:t>
      </w:r>
      <w:proofErr w:type="spellStart"/>
      <w:r w:rsidR="00111E16" w:rsidRPr="00111E16">
        <w:rPr>
          <w:b/>
          <w:i/>
          <w:iCs/>
          <w:szCs w:val="24"/>
        </w:rPr>
        <w:t>jika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ada</w:t>
      </w:r>
      <w:proofErr w:type="spellEnd"/>
      <w:r w:rsidR="00111E16" w:rsidRPr="00111E16">
        <w:rPr>
          <w:b/>
          <w:i/>
          <w:iCs/>
          <w:szCs w:val="24"/>
        </w:rPr>
        <w:t xml:space="preserve">, optional, </w:t>
      </w:r>
      <w:proofErr w:type="spellStart"/>
      <w:r w:rsidR="00111E16" w:rsidRPr="00111E16">
        <w:rPr>
          <w:b/>
          <w:i/>
          <w:iCs/>
          <w:szCs w:val="24"/>
        </w:rPr>
        <w:t>hapus</w:t>
      </w:r>
      <w:proofErr w:type="spellEnd"/>
      <w:r w:rsidR="00111E16" w:rsidRPr="00111E16">
        <w:rPr>
          <w:b/>
          <w:i/>
          <w:iCs/>
          <w:szCs w:val="24"/>
        </w:rPr>
        <w:t xml:space="preserve"> baris ini </w:t>
      </w:r>
      <w:proofErr w:type="spellStart"/>
      <w:r w:rsidR="00111E16" w:rsidRPr="00111E16">
        <w:rPr>
          <w:b/>
          <w:i/>
          <w:iCs/>
          <w:szCs w:val="24"/>
        </w:rPr>
        <w:t>apabila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judul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tesis</w:t>
      </w:r>
      <w:proofErr w:type="spellEnd"/>
      <w:r w:rsidR="00111E16" w:rsidRPr="00111E16">
        <w:rPr>
          <w:b/>
          <w:i/>
          <w:iCs/>
          <w:szCs w:val="24"/>
        </w:rPr>
        <w:t xml:space="preserve"> tidak </w:t>
      </w:r>
      <w:proofErr w:type="spellStart"/>
      <w:r w:rsidR="00111E16" w:rsidRPr="00111E16">
        <w:rPr>
          <w:b/>
          <w:i/>
          <w:iCs/>
          <w:szCs w:val="24"/>
        </w:rPr>
        <w:t>memuat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studi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kasus</w:t>
      </w:r>
      <w:proofErr w:type="spellEnd"/>
      <w:r w:rsidR="00111E16"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5A73FED3" w14:textId="77777777" w:rsidR="0058505E" w:rsidRDefault="00E725E7">
      <w:pPr>
        <w:pStyle w:val="Heading1"/>
        <w:jc w:val="center"/>
        <w:rPr>
          <w:color w:val="FFFFFF" w:themeColor="background1"/>
          <w:sz w:val="16"/>
          <w:szCs w:val="16"/>
        </w:rPr>
      </w:pPr>
      <w:bookmarkStart w:id="1" w:name="_Toc74923568"/>
      <w:r>
        <w:rPr>
          <w:color w:val="FFFFFF" w:themeColor="background1"/>
          <w:sz w:val="16"/>
          <w:szCs w:val="16"/>
        </w:rPr>
        <w:t>HALAMAN JUDUL</w:t>
      </w:r>
      <w:bookmarkEnd w:id="1"/>
    </w:p>
    <w:p w14:paraId="395C855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D73F43B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46D59E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223173" wp14:editId="7CCFE0F7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681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8D40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C028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019A56B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D9F4C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54D4E0E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05C4EF67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F20E6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C331EA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02B0F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EF9F6F8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10991DED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B5FCA7" w14:textId="0B49283B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0AAA72E1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4805DDE8" w14:textId="51360EE7" w:rsidR="0058505E" w:rsidRDefault="00C3594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21E6A643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61A87B4" w14:textId="77777777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TESIS</w:t>
      </w:r>
    </w:p>
    <w:p w14:paraId="52D4ED37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</w:p>
    <w:p w14:paraId="4D9D353D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3105255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433534E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ini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tidak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1BC6B533" w14:textId="77777777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</w:t>
      </w:r>
    </w:p>
    <w:p w14:paraId="0AB9C395" w14:textId="49A8E995" w:rsidR="00111E16" w:rsidRPr="00F77747" w:rsidRDefault="00111E16" w:rsidP="00111E16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 xml:space="preserve">JUDUL TESIS DALAM BAHASA </w:t>
      </w:r>
      <w:r w:rsidR="008B32D7" w:rsidRPr="00F77747">
        <w:rPr>
          <w:b/>
          <w:i/>
          <w:iCs/>
          <w:szCs w:val="24"/>
        </w:rPr>
        <w:t>INGGRIS</w:t>
      </w:r>
      <w:r w:rsidRPr="00F77747">
        <w:rPr>
          <w:b/>
          <w:i/>
          <w:iCs/>
          <w:szCs w:val="24"/>
        </w:rPr>
        <w:t xml:space="preserve"> </w:t>
      </w:r>
    </w:p>
    <w:p w14:paraId="1390DF6F" w14:textId="77777777" w:rsidR="00111E16" w:rsidRPr="00F77747" w:rsidRDefault="00111E16" w:rsidP="00111E16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>DITULIS SECARA SIMETRIS</w:t>
      </w:r>
    </w:p>
    <w:p w14:paraId="37D8508F" w14:textId="42D3C5E9" w:rsidR="00111E16" w:rsidRPr="00F77747" w:rsidRDefault="00111E16" w:rsidP="00111E16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F77747">
        <w:rPr>
          <w:b/>
          <w:i/>
          <w:iCs/>
          <w:szCs w:val="24"/>
        </w:rPr>
        <w:t xml:space="preserve">(Case </w:t>
      </w:r>
      <w:proofErr w:type="gramStart"/>
      <w:r w:rsidRPr="00F77747">
        <w:rPr>
          <w:b/>
          <w:i/>
          <w:iCs/>
          <w:szCs w:val="24"/>
        </w:rPr>
        <w:t>Study</w:t>
      </w:r>
      <w:r w:rsidR="00F77747">
        <w:rPr>
          <w:b/>
          <w:i/>
          <w:iCs/>
          <w:szCs w:val="24"/>
        </w:rPr>
        <w:t>:…</w:t>
      </w:r>
      <w:proofErr w:type="gramEnd"/>
      <w:r w:rsidR="00F77747">
        <w:rPr>
          <w:b/>
          <w:i/>
          <w:iCs/>
          <w:szCs w:val="24"/>
        </w:rPr>
        <w:t>.)</w:t>
      </w:r>
      <w:r w:rsidRPr="00F77747">
        <w:rPr>
          <w:b/>
          <w:i/>
          <w:iCs/>
          <w:szCs w:val="24"/>
        </w:rPr>
        <w:t xml:space="preserve"> </w:t>
      </w:r>
    </w:p>
    <w:p w14:paraId="7CD0FEF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5BFC1" w14:textId="4B00DE1A" w:rsidR="0058505E" w:rsidRDefault="0011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FA">
        <w:rPr>
          <w:rFonts w:ascii="Times New Roman" w:hAnsi="Times New Roman"/>
          <w:sz w:val="24"/>
          <w:szCs w:val="24"/>
        </w:rPr>
        <w:t>melalui</w:t>
      </w:r>
      <w:proofErr w:type="spellEnd"/>
      <w:r w:rsidR="002F27FA">
        <w:rPr>
          <w:rFonts w:ascii="Times New Roman" w:hAnsi="Times New Roman"/>
          <w:sz w:val="24"/>
          <w:szCs w:val="24"/>
        </w:rPr>
        <w:t xml:space="preserve"> Jalur Jurnal Bereputasi</w:t>
      </w:r>
    </w:p>
    <w:p w14:paraId="7B55650E" w14:textId="3AED0119" w:rsidR="002F27FA" w:rsidRPr="00111E16" w:rsidRDefault="002F2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Magister</w:t>
      </w:r>
    </w:p>
    <w:p w14:paraId="1D5A280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F6BD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9E1C4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F65BEA" wp14:editId="7F310755">
            <wp:extent cx="1978025" cy="1439545"/>
            <wp:effectExtent l="0" t="0" r="3175" b="8255"/>
            <wp:docPr id="11" name="Picture 11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D17A" w14:textId="5004BB48" w:rsidR="0058505E" w:rsidRDefault="00E725E7" w:rsidP="00AE5CA1">
      <w:pPr>
        <w:tabs>
          <w:tab w:val="left" w:pos="6765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14:paraId="24F3EC05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3CB2463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CBA59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1AC5A04E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2AA39E1D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342CAD0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546B45D5" w14:textId="67B2C38C" w:rsidR="0058505E" w:rsidRPr="00AE5CA1" w:rsidRDefault="00AE5C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62E60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171F78B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2D675DC6" w14:textId="26C61E30" w:rsidR="0058505E" w:rsidRDefault="00C359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7185457A" w14:textId="1462983F" w:rsidR="0058505E" w:rsidRDefault="00FC21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PENGESAHAN</w:t>
      </w:r>
    </w:p>
    <w:p w14:paraId="20C73D4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2" w:name="_Toc74923569"/>
      <w:r>
        <w:rPr>
          <w:color w:val="FFFFFF" w:themeColor="background1"/>
          <w:sz w:val="28"/>
          <w:szCs w:val="28"/>
        </w:rPr>
        <w:t>HALAMAN PERSETUJUAN</w:t>
      </w:r>
      <w:bookmarkEnd w:id="2"/>
    </w:p>
    <w:p w14:paraId="16868C43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42BF940C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9C8F5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INDONESIA</w:t>
      </w:r>
    </w:p>
    <w:p w14:paraId="5F94C564" w14:textId="3EE2573E" w:rsidR="0058505E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76D30AE7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</w:p>
    <w:p w14:paraId="7C3DAF63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 xml:space="preserve">JUDUL TESIS DALAM BAHASA INGGRIS </w:t>
      </w:r>
    </w:p>
    <w:p w14:paraId="657E58D5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>DITULIS SECARA SIMETRIS</w:t>
      </w:r>
    </w:p>
    <w:p w14:paraId="3B22C490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F77747">
        <w:rPr>
          <w:b/>
          <w:i/>
          <w:iCs/>
          <w:szCs w:val="24"/>
        </w:rPr>
        <w:t xml:space="preserve">(Case </w:t>
      </w:r>
      <w:proofErr w:type="gramStart"/>
      <w:r w:rsidRPr="00F77747">
        <w:rPr>
          <w:b/>
          <w:i/>
          <w:iCs/>
          <w:szCs w:val="24"/>
        </w:rPr>
        <w:t>Study</w:t>
      </w:r>
      <w:r>
        <w:rPr>
          <w:b/>
          <w:i/>
          <w:iCs/>
          <w:szCs w:val="24"/>
        </w:rPr>
        <w:t>:…</w:t>
      </w:r>
      <w:proofErr w:type="gramEnd"/>
      <w:r>
        <w:rPr>
          <w:b/>
          <w:i/>
          <w:iCs/>
          <w:szCs w:val="24"/>
        </w:rPr>
        <w:t>.)</w:t>
      </w:r>
      <w:r w:rsidRPr="00F77747">
        <w:rPr>
          <w:b/>
          <w:i/>
          <w:iCs/>
          <w:szCs w:val="24"/>
        </w:rPr>
        <w:t xml:space="preserve"> </w:t>
      </w:r>
    </w:p>
    <w:p w14:paraId="7439B909" w14:textId="77777777" w:rsidR="00FC2157" w:rsidRDefault="00FC2157">
      <w:pPr>
        <w:pStyle w:val="NoSpacing"/>
        <w:spacing w:line="360" w:lineRule="auto"/>
        <w:jc w:val="center"/>
        <w:rPr>
          <w:b/>
          <w:szCs w:val="24"/>
          <w:lang w:val="id-ID"/>
        </w:rPr>
      </w:pPr>
    </w:p>
    <w:p w14:paraId="69656511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1E331E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33FEB7B3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11D6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</w:p>
    <w:p w14:paraId="41EB2758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5512452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BDC23" w14:textId="77777777" w:rsidR="002A7B18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5753" w14:textId="44698624" w:rsidR="0058505E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48D5D" w14:textId="31C49BB6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1D69C" w14:textId="78D111E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7A8217D" w14:textId="58195ACD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B57B8" w14:textId="77777777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</w:p>
    <w:p w14:paraId="5FBD529F" w14:textId="37A11CE0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Magister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M.Kom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3ADD8442" w14:textId="5F27AB5F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3BB9" w14:textId="0E8DE461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F0B3E" w14:textId="12C843D8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</w:p>
    <w:p w14:paraId="27DF76E2" w14:textId="7777777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80E50" w14:textId="5D825B6E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Rektor</w:t>
      </w:r>
      <w:proofErr w:type="spellEnd"/>
    </w:p>
    <w:p w14:paraId="6CFA7C54" w14:textId="608083EC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51D3AB" w14:textId="07322649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F365DC" w14:textId="79976A42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D44ECD" w14:textId="2BDFECCF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C8EF9" w14:textId="5355D520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E1155" w14:textId="02A9C90D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Berlilana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proofErr w:type="gram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M.Kom</w:t>
      </w:r>
      <w:proofErr w:type="spellEnd"/>
      <w:proofErr w:type="gram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.,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M.Si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692B1CB" w14:textId="3D6B6E51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NIK. </w:t>
      </w:r>
      <w:r w:rsidR="00F777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2005.09.1.001</w:t>
      </w:r>
    </w:p>
    <w:p w14:paraId="6BDEBDE5" w14:textId="5B27D8D3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60061" w14:textId="3B39480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DC678" w14:textId="21BBE193" w:rsidR="0058505E" w:rsidRPr="00703145" w:rsidRDefault="007031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</w:t>
      </w:r>
    </w:p>
    <w:p w14:paraId="1DF3BFB0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3" w:name="_Toc74923570"/>
      <w:r>
        <w:rPr>
          <w:color w:val="FFFFFF" w:themeColor="background1"/>
          <w:sz w:val="28"/>
          <w:szCs w:val="28"/>
        </w:rPr>
        <w:t>HALAMAN PENGESAHAN</w:t>
      </w:r>
      <w:bookmarkEnd w:id="3"/>
    </w:p>
    <w:p w14:paraId="2B0D9177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69EE74DE" w14:textId="42CF8665" w:rsidR="0058505E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E63A703" w14:textId="09CB35D9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53DD8465" w14:textId="742D0A3A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</w:p>
    <w:p w14:paraId="5D73DD4F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 xml:space="preserve">JUDUL TESIS DALAM BAHASA INGGRIS </w:t>
      </w:r>
    </w:p>
    <w:p w14:paraId="40FE0F45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F77747">
        <w:rPr>
          <w:b/>
          <w:i/>
          <w:iCs/>
          <w:szCs w:val="24"/>
        </w:rPr>
        <w:t>DITULIS SECARA SIMETRIS</w:t>
      </w:r>
    </w:p>
    <w:p w14:paraId="6D9C8F4C" w14:textId="77777777" w:rsidR="00F77747" w:rsidRPr="00F77747" w:rsidRDefault="00F77747" w:rsidP="00F77747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F77747">
        <w:rPr>
          <w:b/>
          <w:i/>
          <w:iCs/>
          <w:szCs w:val="24"/>
        </w:rPr>
        <w:t xml:space="preserve">(Case </w:t>
      </w:r>
      <w:proofErr w:type="gramStart"/>
      <w:r w:rsidRPr="00F77747">
        <w:rPr>
          <w:b/>
          <w:i/>
          <w:iCs/>
          <w:szCs w:val="24"/>
        </w:rPr>
        <w:t>Study</w:t>
      </w:r>
      <w:r>
        <w:rPr>
          <w:b/>
          <w:i/>
          <w:iCs/>
          <w:szCs w:val="24"/>
        </w:rPr>
        <w:t>:…</w:t>
      </w:r>
      <w:proofErr w:type="gramEnd"/>
      <w:r>
        <w:rPr>
          <w:b/>
          <w:i/>
          <w:iCs/>
          <w:szCs w:val="24"/>
        </w:rPr>
        <w:t>.)</w:t>
      </w:r>
      <w:r w:rsidRPr="00F77747">
        <w:rPr>
          <w:b/>
          <w:i/>
          <w:iCs/>
          <w:szCs w:val="24"/>
        </w:rPr>
        <w:t xml:space="preserve"> </w:t>
      </w:r>
    </w:p>
    <w:p w14:paraId="7EEE56B7" w14:textId="77777777" w:rsidR="00703145" w:rsidRDefault="00703145">
      <w:pPr>
        <w:pStyle w:val="NoSpacing"/>
        <w:spacing w:line="480" w:lineRule="auto"/>
        <w:jc w:val="center"/>
        <w:rPr>
          <w:b/>
          <w:szCs w:val="24"/>
          <w:lang w:val="id-ID"/>
        </w:rPr>
      </w:pPr>
    </w:p>
    <w:p w14:paraId="7C065571" w14:textId="77777777" w:rsidR="0058505E" w:rsidRDefault="00E725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1A08D4C0" w14:textId="11F3B230" w:rsidR="0058505E" w:rsidRPr="00703145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  <w:r w:rsidR="00703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145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703145">
        <w:rPr>
          <w:rFonts w:ascii="Times New Roman" w:hAnsi="Times New Roman" w:cs="Times New Roman"/>
          <w:b/>
          <w:sz w:val="24"/>
          <w:szCs w:val="24"/>
        </w:rPr>
        <w:t xml:space="preserve"> Gelar</w:t>
      </w:r>
    </w:p>
    <w:p w14:paraId="5FD6979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1E25385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AF899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FD2FC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F451B" w14:textId="7128CACC" w:rsidR="0058505E" w:rsidRDefault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58505E" w14:paraId="0C1316BB" w14:textId="77777777">
        <w:trPr>
          <w:jc w:val="center"/>
        </w:trPr>
        <w:tc>
          <w:tcPr>
            <w:tcW w:w="3934" w:type="dxa"/>
          </w:tcPr>
          <w:p w14:paraId="7C3B02EF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7EEC7AC3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1</w:t>
            </w:r>
          </w:p>
          <w:p w14:paraId="512E996D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3C0DDEB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190E226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4E4A1BA3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CC915" wp14:editId="311ADA0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0" r="190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5pt;margin-top:26.6pt;height:0pt;width:142.5pt;z-index:251659264;mso-width-relative:page;mso-height-relative:page;" filled="f" stroked="t" coordsize="21600,21600" o:gfxdata="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SF3PbWAAAACAEAAA8AAAAAAAAAAQAgAAAAIgAAAGRycy9kb3du&#10;cmV2LnhtbFBLAQIUABQAAAAIAIdO4kBiJlSbyAEAAKEDAAAOAAAAAAAAAAEAIAAAACUBAABkcnMv&#10;ZTJvRG9jLnhtbFBLBQYAAAAABgAGAFkBAABf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8505E" w14:paraId="5096A90E" w14:textId="77777777">
        <w:trPr>
          <w:jc w:val="center"/>
        </w:trPr>
        <w:tc>
          <w:tcPr>
            <w:tcW w:w="3934" w:type="dxa"/>
          </w:tcPr>
          <w:p w14:paraId="535BC798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0304ECE3" w14:textId="35BF9F10" w:rsidR="0058505E" w:rsidRPr="00067F49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2</w:t>
            </w:r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</w:t>
            </w:r>
            <w:proofErr w:type="spellStart"/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Pendamping</w:t>
            </w:r>
            <w:proofErr w:type="spellEnd"/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  <w:p w14:paraId="6F006BB2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7E308473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2656193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5011A93F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C4A76" wp14:editId="3431947B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pt;margin-top:26.1pt;height:0pt;width:142.5pt;z-index:251660288;mso-width-relative:page;mso-height-relative:page;" filled="f" stroked="t" coordsize="21600,21600" o:gfxdata="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6K71fVAAAACAEAAA8AAAAAAAAAAQAgAAAAIgAAAGRycy9kb3du&#10;cmV2LnhtbFBLAQIUABQAAAAIAIdO4kCFetkWyQEAAKEDAAAOAAAAAAAAAAEAIAAAACQBAABkcnMv&#10;ZTJvRG9jLnhtbFBLBQYAAAAABgAGAFkBAABf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8505E" w14:paraId="32BC83AB" w14:textId="77777777">
        <w:trPr>
          <w:jc w:val="center"/>
        </w:trPr>
        <w:tc>
          <w:tcPr>
            <w:tcW w:w="3934" w:type="dxa"/>
          </w:tcPr>
          <w:p w14:paraId="3EE06FC1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32C07A5" w14:textId="7BFB3637" w:rsidR="0058505E" w:rsidRPr="00F77747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3 / Pendamping</w:t>
            </w:r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</w:p>
          <w:p w14:paraId="0B2E1831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262BBB6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0C7F987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9FB70" wp14:editId="18CFDFD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0" r="1905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5pt;margin-top:23.55pt;height:0pt;width:142.5pt;z-index:251661312;mso-width-relative:page;mso-height-relative:page;" filled="f" stroked="t" coordsize="21600,21600" o:gfxdata="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u4YD1gAAAAgBAAAPAAAAAAAAAAEAIAAAACIAAABkcnMvZG93&#10;bnJldi54bWxQSwECFAAUAAAACACHTuJAsuCZAMkBAAChAwAADgAAAAAAAAABACAAAAAlAQAAZHJz&#10;L2Uyb0RvYy54bWxQSwUGAAAAAAYABgBZAQAAYA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0513F684" w14:textId="77777777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Tesis ini telah disahkan sebagai salah satu persyaratan</w:t>
      </w:r>
    </w:p>
    <w:p w14:paraId="69E4CCB0" w14:textId="19D5541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memperoleh gelar </w:t>
      </w:r>
      <w:r>
        <w:rPr>
          <w:rFonts w:ascii="Times New Roman" w:hAnsi="Times New Roman" w:cs="Times New Roman"/>
          <w:sz w:val="24"/>
          <w:szCs w:val="24"/>
        </w:rPr>
        <w:t>Magister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A7B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A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Komputer (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.Kom.)</w:t>
      </w:r>
    </w:p>
    <w:p w14:paraId="098D789F" w14:textId="3329AE33" w:rsidR="0058505E" w:rsidRPr="002A7B18" w:rsidRDefault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6905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</w:p>
    <w:p w14:paraId="135928D5" w14:textId="77777777" w:rsidR="0058505E" w:rsidRDefault="005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8505E" w14:paraId="391AC7E9" w14:textId="77777777" w:rsidTr="002A7B18">
        <w:trPr>
          <w:jc w:val="center"/>
        </w:trPr>
        <w:tc>
          <w:tcPr>
            <w:tcW w:w="4678" w:type="dxa"/>
          </w:tcPr>
          <w:p w14:paraId="75960EC5" w14:textId="49640AFA" w:rsidR="0058505E" w:rsidRPr="002A7B18" w:rsidRDefault="002A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</w:p>
          <w:p w14:paraId="563409BB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5662081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9F9B8F9" w14:textId="3783229D" w:rsidR="0058505E" w:rsidRPr="002A7B18" w:rsidRDefault="002A7B18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Prof. Dr. Taqwa </w:t>
            </w:r>
            <w:proofErr w:type="spellStart"/>
            <w:r>
              <w:rPr>
                <w:b/>
                <w:u w:val="single"/>
              </w:rPr>
              <w:t>Hariguna</w:t>
            </w:r>
            <w:proofErr w:type="spellEnd"/>
            <w:r>
              <w:rPr>
                <w:b/>
                <w:u w:val="single"/>
              </w:rPr>
              <w:t xml:space="preserve">, S.T., </w:t>
            </w:r>
            <w:proofErr w:type="spellStart"/>
            <w:proofErr w:type="gramStart"/>
            <w:r>
              <w:rPr>
                <w:b/>
                <w:u w:val="single"/>
              </w:rPr>
              <w:t>M.Kom</w:t>
            </w:r>
            <w:proofErr w:type="spellEnd"/>
            <w:proofErr w:type="gramEnd"/>
            <w:r>
              <w:rPr>
                <w:b/>
                <w:u w:val="single"/>
              </w:rPr>
              <w:t>.</w:t>
            </w:r>
          </w:p>
          <w:p w14:paraId="5C3A0691" w14:textId="3C3B32BB" w:rsidR="0058505E" w:rsidRPr="002A7B18" w:rsidRDefault="00E725E7">
            <w:pPr>
              <w:pStyle w:val="NoSpacing"/>
              <w:jc w:val="center"/>
            </w:pPr>
            <w:r>
              <w:rPr>
                <w:b/>
                <w:lang w:val="id-ID"/>
              </w:rPr>
              <w:t>NIK. 2012.09.1.00</w:t>
            </w:r>
            <w:r w:rsidR="002A7B18">
              <w:rPr>
                <w:b/>
              </w:rPr>
              <w:t>8</w:t>
            </w:r>
          </w:p>
        </w:tc>
      </w:tr>
    </w:tbl>
    <w:p w14:paraId="25BC82A5" w14:textId="0ED716F7" w:rsidR="0058505E" w:rsidRPr="002F6905" w:rsidRDefault="00E725E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SURAT PERNYATAAN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KEASLIAN </w:t>
      </w:r>
      <w:r w:rsidR="002F6905">
        <w:rPr>
          <w:rFonts w:ascii="Times New Roman" w:hAnsi="Times New Roman"/>
          <w:b/>
          <w:sz w:val="24"/>
          <w:szCs w:val="24"/>
        </w:rPr>
        <w:t>TESIS</w:t>
      </w:r>
    </w:p>
    <w:p w14:paraId="4BECB6C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4"/>
          <w:szCs w:val="24"/>
          <w:lang w:val="zh-CN"/>
        </w:rPr>
      </w:pPr>
      <w:bookmarkStart w:id="4" w:name="_Toc74923571"/>
      <w:r>
        <w:rPr>
          <w:color w:val="FFFFFF" w:themeColor="background1"/>
          <w:sz w:val="24"/>
          <w:szCs w:val="24"/>
          <w:lang w:val="zh-CN"/>
        </w:rPr>
        <w:t>HALAMAN PERNYATAAN KEASLIAN</w:t>
      </w:r>
      <w:bookmarkEnd w:id="4"/>
    </w:p>
    <w:p w14:paraId="532CCB08" w14:textId="77777777" w:rsidR="0058505E" w:rsidRDefault="0058505E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75CA78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Y</w:t>
      </w:r>
      <w:r w:rsidR="00EE1544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="00EE1544">
        <w:rPr>
          <w:rFonts w:ascii="Times New Roman" w:hAnsi="Times New Roman"/>
          <w:sz w:val="24"/>
          <w:szCs w:val="24"/>
        </w:rPr>
        <w:t>bertanda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tangan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dibawah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ini</w:t>
      </w:r>
      <w:r>
        <w:rPr>
          <w:rFonts w:ascii="Times New Roman" w:hAnsi="Times New Roman"/>
          <w:sz w:val="24"/>
          <w:szCs w:val="24"/>
        </w:rPr>
        <w:t>:</w:t>
      </w:r>
    </w:p>
    <w:p w14:paraId="59E5524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D9180C6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Mahasiswa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205FAC1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A719B40" w14:textId="6B4698B3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="00F77747">
        <w:rPr>
          <w:rFonts w:ascii="Times New Roman" w:hAnsi="Times New Roman"/>
          <w:sz w:val="24"/>
          <w:szCs w:val="24"/>
        </w:rPr>
        <w:t xml:space="preserve">S2 </w:t>
      </w:r>
      <w:proofErr w:type="spellStart"/>
      <w:r w:rsidR="00F77747">
        <w:rPr>
          <w:rFonts w:ascii="Times New Roman" w:hAnsi="Times New Roman"/>
          <w:sz w:val="24"/>
          <w:szCs w:val="24"/>
        </w:rPr>
        <w:t>Ilmu</w:t>
      </w:r>
      <w:proofErr w:type="spellEnd"/>
      <w:r w:rsidR="00F77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7747">
        <w:rPr>
          <w:rFonts w:ascii="Times New Roman" w:hAnsi="Times New Roman"/>
          <w:sz w:val="24"/>
          <w:szCs w:val="24"/>
        </w:rPr>
        <w:t>Komputer</w:t>
      </w:r>
      <w:proofErr w:type="spellEnd"/>
    </w:p>
    <w:p w14:paraId="0D5A32A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Perguruan</w:t>
      </w:r>
      <w:proofErr w:type="spellEnd"/>
      <w:r>
        <w:rPr>
          <w:rFonts w:ascii="Times New Roman" w:hAnsi="Times New Roman"/>
          <w:sz w:val="24"/>
          <w:szCs w:val="24"/>
        </w:rPr>
        <w:t xml:space="preserve"> Tinggi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ver</w:t>
      </w:r>
      <w:r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</w:t>
      </w:r>
      <w:r>
        <w:rPr>
          <w:rFonts w:ascii="Times New Roman" w:eastAsia="Times New Roman" w:hAnsi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erto</w:t>
      </w:r>
      <w:proofErr w:type="spellEnd"/>
    </w:p>
    <w:p w14:paraId="58559C49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598D22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Berikut:</w:t>
      </w:r>
    </w:p>
    <w:p w14:paraId="718851C7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15B625DF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7D7A91E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beri tanda </w:t>
      </w:r>
      <w:proofErr w:type="gramStart"/>
      <w:r>
        <w:rPr>
          <w:rFonts w:ascii="Times New Roman" w:hAnsi="Times New Roman"/>
          <w:color w:val="FF0000"/>
          <w:sz w:val="24"/>
          <w:szCs w:val="24"/>
          <w:lang w:val="id-ID"/>
        </w:rPr>
        <w:t>( -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 ) jika hanya pembimbing tunggal</w:t>
      </w:r>
    </w:p>
    <w:p w14:paraId="777F93D9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457F59F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ASLI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b/>
          <w:sz w:val="24"/>
          <w:szCs w:val="24"/>
        </w:rPr>
        <w:t>BELUM PERNAH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kecuali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ini.</w:t>
      </w:r>
    </w:p>
    <w:p w14:paraId="6D76D676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30E56E5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buat,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ini di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penjiplakan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SANKSI AKADEMIK</w:t>
      </w:r>
      <w:r>
        <w:rPr>
          <w:rFonts w:ascii="Times New Roman" w:hAnsi="Times New Roman"/>
          <w:sz w:val="24"/>
          <w:szCs w:val="24"/>
        </w:rPr>
        <w:t>.</w:t>
      </w:r>
    </w:p>
    <w:p w14:paraId="5828439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</w:p>
    <w:p w14:paraId="1BB4EA3F" w14:textId="7902913D" w:rsidR="0058505E" w:rsidRDefault="00E725E7" w:rsidP="00C35943">
      <w:pPr>
        <w:spacing w:after="0" w:line="360" w:lineRule="auto"/>
        <w:ind w:left="2880" w:right="429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Purwokerto</w:t>
      </w:r>
      <w:proofErr w:type="spellEnd"/>
      <w:r w:rsidR="00C35943">
        <w:rPr>
          <w:rFonts w:ascii="Times New Roman" w:hAnsi="Times New Roman"/>
          <w:sz w:val="24"/>
          <w:szCs w:val="24"/>
        </w:rPr>
        <w:t>, (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diisi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sesua</w:t>
      </w:r>
      <w:r w:rsidR="00C35943">
        <w:rPr>
          <w:rFonts w:ascii="Times New Roman" w:hAnsi="Times New Roman"/>
          <w:color w:val="FF0000"/>
          <w:sz w:val="24"/>
          <w:szCs w:val="24"/>
        </w:rPr>
        <w:t>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tanggal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ACC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dosbing</w:t>
      </w:r>
      <w:proofErr w:type="spellEnd"/>
      <w:r w:rsidR="00C35943">
        <w:rPr>
          <w:rFonts w:ascii="Times New Roman" w:hAnsi="Times New Roman"/>
          <w:color w:val="FF0000"/>
          <w:sz w:val="24"/>
          <w:szCs w:val="24"/>
        </w:rPr>
        <w:t>)</w:t>
      </w:r>
    </w:p>
    <w:p w14:paraId="068B31D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129" wp14:editId="7BF87BBA">
                <wp:simplePos x="0" y="0"/>
                <wp:positionH relativeFrom="column">
                  <wp:posOffset>3237865</wp:posOffset>
                </wp:positionH>
                <wp:positionV relativeFrom="paragraph">
                  <wp:posOffset>245110</wp:posOffset>
                </wp:positionV>
                <wp:extent cx="914400" cy="605790"/>
                <wp:effectExtent l="0" t="0" r="19050" b="2286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605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497779DA" w14:textId="77777777" w:rsidR="0058505E" w:rsidRDefault="00E725E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Bermaterai</w:t>
                            </w:r>
                          </w:p>
                          <w:p w14:paraId="078A844E" w14:textId="17F10AF1" w:rsidR="0058505E" w:rsidRPr="005F1B37" w:rsidRDefault="005F1B37">
                            <w:pPr>
                              <w:pStyle w:val="NoSpacing"/>
                              <w:spacing w:line="360" w:lineRule="auto"/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0129" id="Rectangle 114" o:spid="_x0000_s1026" style="position:absolute;left:0;text-align:left;margin-left:254.95pt;margin-top:19.3pt;width:1in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" filled="f" strokecolor="black [3213]" strokeweight="1pt">
                <v:textbox>
                  <w:txbxContent>
                    <w:p w14:paraId="497779DA" w14:textId="77777777" w:rsidR="0058505E" w:rsidRDefault="00E725E7">
                      <w:pPr>
                        <w:pStyle w:val="NoSpacing"/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Bermaterai</w:t>
                      </w:r>
                    </w:p>
                    <w:p w14:paraId="078A844E" w14:textId="17F10AF1" w:rsidR="0058505E" w:rsidRPr="005F1B37" w:rsidRDefault="005F1B37">
                      <w:pPr>
                        <w:pStyle w:val="NoSpacing"/>
                        <w:spacing w:line="360" w:lineRule="auto"/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5035BAC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CE09E2B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0209271" w14:textId="77777777" w:rsidR="0058505E" w:rsidRDefault="0058505E">
      <w:pPr>
        <w:pStyle w:val="NoSpacing"/>
        <w:rPr>
          <w:sz w:val="14"/>
        </w:rPr>
      </w:pPr>
    </w:p>
    <w:p w14:paraId="1C9EC315" w14:textId="77777777" w:rsidR="0058505E" w:rsidRDefault="00E725E7">
      <w:pPr>
        <w:pStyle w:val="NoSpacing"/>
        <w:ind w:left="5040"/>
        <w:rPr>
          <w:b/>
          <w:u w:val="single"/>
          <w:lang w:val="id-ID"/>
        </w:rPr>
      </w:pPr>
      <w:r>
        <w:rPr>
          <w:b/>
          <w:u w:val="single"/>
        </w:rPr>
        <w:t xml:space="preserve">Nama Mahasiswa </w:t>
      </w:r>
    </w:p>
    <w:p w14:paraId="11AEC1CA" w14:textId="77777777" w:rsidR="0058505E" w:rsidRDefault="00E725E7">
      <w:pPr>
        <w:pStyle w:val="NoSpacing"/>
        <w:ind w:left="5040"/>
        <w:rPr>
          <w:lang w:val="id-ID"/>
        </w:rPr>
      </w:pPr>
      <w:r>
        <w:rPr>
          <w:lang w:val="id-ID"/>
        </w:rPr>
        <w:t>NIM. xx.xx.xxxx</w:t>
      </w:r>
    </w:p>
    <w:p w14:paraId="784D2EF5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0F5F45" w14:textId="0E5D0311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14B565B" w14:textId="77777777" w:rsidR="00F77747" w:rsidRDefault="00F777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C6B40F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492357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PERSEMBAHAN</w:t>
      </w:r>
      <w:bookmarkEnd w:id="5"/>
    </w:p>
    <w:p w14:paraId="0DF65CB3" w14:textId="77777777" w:rsidR="0058505E" w:rsidRDefault="0058505E" w:rsidP="00C35943">
      <w:pPr>
        <w:spacing w:line="480" w:lineRule="auto"/>
      </w:pPr>
    </w:p>
    <w:p w14:paraId="3F4EE9D0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Halaman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6C9F89" w14:textId="77777777" w:rsidR="0058505E" w:rsidRDefault="00E725E7">
      <w:pPr>
        <w:spacing w:after="160" w:line="259" w:lineRule="auto"/>
      </w:pPr>
      <w:r>
        <w:br w:type="page"/>
      </w:r>
    </w:p>
    <w:p w14:paraId="4F3135D7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492357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MOTTO</w:t>
      </w:r>
      <w:bookmarkEnd w:id="6"/>
    </w:p>
    <w:p w14:paraId="2DEB689A" w14:textId="77777777" w:rsidR="0058505E" w:rsidRDefault="0058505E" w:rsidP="00C35943">
      <w:pPr>
        <w:spacing w:line="480" w:lineRule="auto"/>
      </w:pPr>
    </w:p>
    <w:p w14:paraId="3B189A36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Motto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E0E149" w14:textId="77777777" w:rsidR="0058505E" w:rsidRDefault="00E725E7">
      <w:pPr>
        <w:spacing w:after="160" w:line="259" w:lineRule="auto"/>
      </w:pPr>
      <w:r>
        <w:br w:type="page"/>
      </w:r>
    </w:p>
    <w:p w14:paraId="032F74EE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7492357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KATA PENGANTAR</w:t>
      </w:r>
      <w:bookmarkEnd w:id="7"/>
    </w:p>
    <w:p w14:paraId="4EA585E8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EFF02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semua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3D59C585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B5855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kata 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tanpa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perlu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menyebutkan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tanda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886A0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887B" w14:textId="77777777" w:rsidR="0058505E" w:rsidRDefault="00E725E7" w:rsidP="00EE1544">
      <w:pPr>
        <w:spacing w:after="0"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6B54DEEF" w14:textId="77777777" w:rsidR="0058505E" w:rsidRDefault="00E725E7" w:rsidP="00EE1544">
      <w:pPr>
        <w:spacing w:after="0"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bookmarkEnd w:id="0"/>
    <w:p w14:paraId="31F96558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8D42AB" w14:textId="77777777" w:rsidR="0058505E" w:rsidRDefault="0058505E">
      <w:pPr>
        <w:pStyle w:val="NoSpacing"/>
        <w:jc w:val="both"/>
        <w:sectPr w:rsidR="0058505E">
          <w:footerReference w:type="even" r:id="rId10"/>
          <w:footerReference w:type="default" r:id="rId11"/>
          <w:footerReference w:type="first" r:id="rId12"/>
          <w:pgSz w:w="11907" w:h="16840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04437CA8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749235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BAB 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PENDAHULUAN</w:t>
      </w:r>
      <w:bookmarkEnd w:id="8"/>
    </w:p>
    <w:p w14:paraId="2C11E70A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6F7D0079" w14:textId="44E32759" w:rsidR="006D1298" w:rsidRPr="006D1298" w:rsidRDefault="002F27FA" w:rsidP="002F27FA">
      <w:pPr>
        <w:pStyle w:val="ListParagraph"/>
        <w:widowControl w:val="0"/>
        <w:autoSpaceDE w:val="0"/>
        <w:autoSpaceDN w:val="0"/>
        <w:adjustRightInd w:val="0"/>
        <w:ind w:left="0" w:right="86" w:firstLine="567"/>
        <w:rPr>
          <w:szCs w:val="24"/>
        </w:rPr>
      </w:pPr>
      <w:proofErr w:type="spellStart"/>
      <w:r>
        <w:rPr>
          <w:szCs w:val="24"/>
        </w:rPr>
        <w:t>Menceritakan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kedua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pekerjaan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utuh</w:t>
      </w:r>
      <w:proofErr w:type="spellEnd"/>
      <w:r>
        <w:rPr>
          <w:szCs w:val="24"/>
        </w:rPr>
        <w:t xml:space="preserve"> untuk </w:t>
      </w:r>
      <w:proofErr w:type="spellStart"/>
      <w:r>
        <w:rPr>
          <w:szCs w:val="24"/>
        </w:rPr>
        <w:t>membuktikan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konsep</w:t>
      </w:r>
      <w:proofErr w:type="spellEnd"/>
      <w:r>
        <w:rPr>
          <w:szCs w:val="24"/>
        </w:rPr>
        <w:t>.</w:t>
      </w:r>
      <w:r w:rsidR="00D95895">
        <w:rPr>
          <w:szCs w:val="24"/>
        </w:rPr>
        <w:t xml:space="preserve"> </w:t>
      </w:r>
    </w:p>
    <w:p w14:paraId="1BE1F25D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2B7CC433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A0D1044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B18A9AF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0A1F4B3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019E4961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186ECC28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5DF8FD7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AEA87A1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69E2BD0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FC3F538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31489969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2312897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268C5EE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B53F67E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58AF39EB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26EA3290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52B7443D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341261E4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7F5394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391BB83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CF70EE4" w14:textId="7FF91200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8F2307">
        <w:rPr>
          <w:rFonts w:ascii="Times New Roman" w:hAnsi="Times New Roman" w:cs="Times New Roman"/>
          <w:b/>
          <w:sz w:val="24"/>
          <w:szCs w:val="24"/>
        </w:rPr>
        <w:t>II</w:t>
      </w:r>
    </w:p>
    <w:p w14:paraId="612F9815" w14:textId="3D4B6C55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PUBLIKASI </w:t>
      </w:r>
      <w:r w:rsidR="008F2307">
        <w:rPr>
          <w:rFonts w:ascii="Times New Roman" w:hAnsi="Times New Roman" w:cs="Times New Roman"/>
          <w:b/>
          <w:sz w:val="24"/>
          <w:szCs w:val="24"/>
        </w:rPr>
        <w:t>PERTAMA</w:t>
      </w:r>
    </w:p>
    <w:p w14:paraId="267B8976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1EC50339" w14:textId="4851FD89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2307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D18D9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3)</w:t>
      </w:r>
    </w:p>
    <w:p w14:paraId="74F67A70" w14:textId="55E8FEC8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6831C2A" w14:textId="4EDC6B7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913D03A" w14:textId="0828480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C5FA08A" w14:textId="4B9E94DD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DC1CE1C" w14:textId="2F0CCA43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8B827C3" w14:textId="6BDA18E3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28F9AD62" w14:textId="0D7D5841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CAF6C50" w14:textId="10DB0378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D20D43B" w14:textId="2F7AB9C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2358858" w14:textId="2ABC604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7C64223" w14:textId="2BE3F0FD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62A0DD32" w14:textId="5052A55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D9E2D8A" w14:textId="0845B152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4B05461" w14:textId="2BA1F2E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EF0E793" w14:textId="7AF0FA2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9BA48EC" w14:textId="4A8C3E9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14A94FB" w14:textId="25421E6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4951841" w14:textId="16D05BD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5260A185" w14:textId="602157A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A2CE142" w14:textId="26CA8C47" w:rsidR="008F2307" w:rsidRDefault="008F2307" w:rsidP="006F46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D309EE" w14:textId="303C5DDE" w:rsidR="008F2307" w:rsidRDefault="008F2307" w:rsidP="008F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</w:p>
    <w:p w14:paraId="0E30E3E7" w14:textId="430BAFA4" w:rsidR="008F2307" w:rsidRDefault="008F2307" w:rsidP="008F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PUBLIKASI KEDUA</w:t>
      </w:r>
    </w:p>
    <w:p w14:paraId="04A3D2E3" w14:textId="77777777" w:rsidR="008F2307" w:rsidRDefault="008F2307" w:rsidP="008F2307">
      <w:pPr>
        <w:rPr>
          <w:rFonts w:ascii="Times New Roman" w:hAnsi="Times New Roman" w:cs="Times New Roman"/>
          <w:b/>
          <w:sz w:val="24"/>
          <w:szCs w:val="24"/>
        </w:rPr>
      </w:pPr>
    </w:p>
    <w:p w14:paraId="1BDE0A43" w14:textId="56B0CFA7" w:rsidR="008F2307" w:rsidRDefault="008F2307" w:rsidP="008F230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D18D9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2)</w:t>
      </w:r>
    </w:p>
    <w:p w14:paraId="43743777" w14:textId="5C80A87F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4ECCE8ED" w14:textId="2610AF4E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692209B1" w14:textId="59DABAA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73722A2" w14:textId="7777777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2572506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0EA82C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7C6C20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6E742AA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1662D7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45DFAB4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28AA89A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D591198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21838C0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55D9268E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1DE12D23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467677E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3414DF43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790126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4325070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3AF313BD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FA370FF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8AECDC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E3F8F8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CECC81F" w14:textId="372A37DD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E8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69ADEC4E" w14:textId="77777777" w:rsidR="003C00E8" w:rsidRP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4E633" w14:textId="47A796F1" w:rsidR="003C00E8" w:rsidRDefault="0094512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66DAD" wp14:editId="76104464">
                <wp:simplePos x="0" y="0"/>
                <wp:positionH relativeFrom="column">
                  <wp:posOffset>2487764</wp:posOffset>
                </wp:positionH>
                <wp:positionV relativeFrom="paragraph">
                  <wp:posOffset>7073817</wp:posOffset>
                </wp:positionV>
                <wp:extent cx="87465" cy="159026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159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C5B77" id="Rectangle 1" o:spid="_x0000_s1026" style="position:absolute;margin-left:195.9pt;margin-top:557pt;width:6.9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" fillcolor="white [3212]" stroked="f" strokeweight="2pt"/>
            </w:pict>
          </mc:Fallback>
        </mc:AlternateContent>
      </w:r>
    </w:p>
    <w:p w14:paraId="7055B9A1" w14:textId="72C61231" w:rsidR="003C00E8" w:rsidRPr="003C00E8" w:rsidRDefault="003C00E8">
      <w:pPr>
        <w:rPr>
          <w:rFonts w:ascii="Times New Roman" w:hAnsi="Times New Roman" w:cs="Times New Roman"/>
          <w:bCs/>
          <w:sz w:val="24"/>
          <w:szCs w:val="24"/>
        </w:rPr>
        <w:sectPr w:rsidR="003C00E8" w:rsidRPr="003C00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618B2658" w14:textId="51904FA0" w:rsidR="00A875CE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Tangkapan</w:t>
      </w:r>
      <w:proofErr w:type="spellEnd"/>
      <w:r>
        <w:rPr>
          <w:szCs w:val="24"/>
        </w:rPr>
        <w:t xml:space="preserve"> Layar Laman Paper 1</w:t>
      </w:r>
    </w:p>
    <w:p w14:paraId="284B9713" w14:textId="1AD5CD2E" w:rsidR="006F46AB" w:rsidRDefault="006F46AB" w:rsidP="006F46AB">
      <w:pPr>
        <w:spacing w:line="360" w:lineRule="auto"/>
        <w:rPr>
          <w:szCs w:val="24"/>
        </w:rPr>
      </w:pPr>
    </w:p>
    <w:p w14:paraId="172D2964" w14:textId="3A99A656" w:rsidR="006F46AB" w:rsidRDefault="006F46AB" w:rsidP="006F46AB">
      <w:pPr>
        <w:spacing w:line="360" w:lineRule="auto"/>
        <w:rPr>
          <w:szCs w:val="24"/>
        </w:rPr>
      </w:pPr>
    </w:p>
    <w:p w14:paraId="338F163F" w14:textId="13554309" w:rsidR="006F46AB" w:rsidRDefault="006F46AB" w:rsidP="006F46AB">
      <w:pPr>
        <w:spacing w:line="360" w:lineRule="auto"/>
        <w:rPr>
          <w:szCs w:val="24"/>
        </w:rPr>
      </w:pPr>
    </w:p>
    <w:p w14:paraId="48F96312" w14:textId="225A893A" w:rsidR="006F46AB" w:rsidRDefault="006F46AB" w:rsidP="006F46AB">
      <w:pPr>
        <w:spacing w:line="360" w:lineRule="auto"/>
        <w:rPr>
          <w:szCs w:val="24"/>
        </w:rPr>
      </w:pPr>
    </w:p>
    <w:p w14:paraId="064F27D4" w14:textId="25B79482" w:rsidR="006F46AB" w:rsidRDefault="006F46AB" w:rsidP="006F46AB">
      <w:pPr>
        <w:spacing w:line="360" w:lineRule="auto"/>
        <w:rPr>
          <w:szCs w:val="24"/>
        </w:rPr>
      </w:pPr>
    </w:p>
    <w:p w14:paraId="0EC90450" w14:textId="50B736AC" w:rsidR="006F46AB" w:rsidRDefault="006F46AB" w:rsidP="006F46AB">
      <w:pPr>
        <w:spacing w:line="360" w:lineRule="auto"/>
        <w:rPr>
          <w:szCs w:val="24"/>
        </w:rPr>
      </w:pPr>
    </w:p>
    <w:p w14:paraId="1FB93483" w14:textId="1F2038C5" w:rsidR="006F46AB" w:rsidRDefault="006F46AB" w:rsidP="006F46AB">
      <w:pPr>
        <w:spacing w:line="360" w:lineRule="auto"/>
        <w:rPr>
          <w:szCs w:val="24"/>
        </w:rPr>
      </w:pPr>
    </w:p>
    <w:p w14:paraId="322E935E" w14:textId="3FD840A9" w:rsidR="006F46AB" w:rsidRDefault="006F46AB" w:rsidP="006F46AB">
      <w:pPr>
        <w:spacing w:line="360" w:lineRule="auto"/>
        <w:rPr>
          <w:szCs w:val="24"/>
        </w:rPr>
      </w:pPr>
    </w:p>
    <w:p w14:paraId="6635601E" w14:textId="28B55F1A" w:rsidR="006F46AB" w:rsidRDefault="006F46AB" w:rsidP="006F46AB">
      <w:pPr>
        <w:spacing w:line="360" w:lineRule="auto"/>
        <w:rPr>
          <w:szCs w:val="24"/>
        </w:rPr>
      </w:pPr>
    </w:p>
    <w:p w14:paraId="510E3A1E" w14:textId="29D86A4A" w:rsidR="006F46AB" w:rsidRDefault="006F46AB" w:rsidP="006F46AB">
      <w:pPr>
        <w:spacing w:line="360" w:lineRule="auto"/>
        <w:rPr>
          <w:szCs w:val="24"/>
        </w:rPr>
      </w:pPr>
    </w:p>
    <w:p w14:paraId="6E72671B" w14:textId="35EA68ED" w:rsidR="006F46AB" w:rsidRDefault="006F46AB" w:rsidP="006F46AB">
      <w:pPr>
        <w:spacing w:line="360" w:lineRule="auto"/>
        <w:rPr>
          <w:szCs w:val="24"/>
        </w:rPr>
      </w:pPr>
    </w:p>
    <w:p w14:paraId="7CC81826" w14:textId="235351A8" w:rsidR="006F46AB" w:rsidRDefault="006F46AB" w:rsidP="006F46AB">
      <w:pPr>
        <w:spacing w:line="360" w:lineRule="auto"/>
        <w:rPr>
          <w:szCs w:val="24"/>
        </w:rPr>
      </w:pPr>
    </w:p>
    <w:p w14:paraId="4E706A94" w14:textId="49B593B8" w:rsidR="006F46AB" w:rsidRDefault="006F46AB" w:rsidP="006F46AB">
      <w:pPr>
        <w:spacing w:line="360" w:lineRule="auto"/>
        <w:rPr>
          <w:szCs w:val="24"/>
        </w:rPr>
      </w:pPr>
    </w:p>
    <w:p w14:paraId="55F0DF85" w14:textId="14BBDDD1" w:rsidR="006F46AB" w:rsidRDefault="006F46AB" w:rsidP="006F46AB">
      <w:pPr>
        <w:spacing w:line="360" w:lineRule="auto"/>
        <w:rPr>
          <w:szCs w:val="24"/>
        </w:rPr>
      </w:pPr>
    </w:p>
    <w:p w14:paraId="06394F01" w14:textId="5F98960E" w:rsidR="006F46AB" w:rsidRDefault="006F46AB" w:rsidP="006F46AB">
      <w:pPr>
        <w:spacing w:line="360" w:lineRule="auto"/>
        <w:rPr>
          <w:szCs w:val="24"/>
        </w:rPr>
      </w:pPr>
    </w:p>
    <w:p w14:paraId="7BC175DE" w14:textId="47D3BD3C" w:rsidR="006F46AB" w:rsidRDefault="006F46AB" w:rsidP="006F46AB">
      <w:pPr>
        <w:spacing w:line="360" w:lineRule="auto"/>
        <w:rPr>
          <w:szCs w:val="24"/>
        </w:rPr>
      </w:pPr>
    </w:p>
    <w:p w14:paraId="210F7CBE" w14:textId="6A31459C" w:rsidR="006F46AB" w:rsidRDefault="006F46AB" w:rsidP="006F46AB">
      <w:pPr>
        <w:spacing w:line="360" w:lineRule="auto"/>
        <w:rPr>
          <w:szCs w:val="24"/>
        </w:rPr>
      </w:pPr>
    </w:p>
    <w:p w14:paraId="7F486189" w14:textId="16D2CC3E" w:rsidR="006F46AB" w:rsidRDefault="006F46AB" w:rsidP="006F46AB">
      <w:pPr>
        <w:spacing w:line="360" w:lineRule="auto"/>
        <w:rPr>
          <w:szCs w:val="24"/>
        </w:rPr>
      </w:pPr>
    </w:p>
    <w:p w14:paraId="2FF22996" w14:textId="783228C5" w:rsidR="006F46AB" w:rsidRDefault="006F46AB" w:rsidP="006F46AB">
      <w:pPr>
        <w:spacing w:line="360" w:lineRule="auto"/>
        <w:rPr>
          <w:szCs w:val="24"/>
        </w:rPr>
      </w:pPr>
    </w:p>
    <w:p w14:paraId="37530022" w14:textId="0638E7DB" w:rsidR="006F46AB" w:rsidRDefault="006F46AB" w:rsidP="006F46AB">
      <w:pPr>
        <w:spacing w:line="360" w:lineRule="auto"/>
        <w:rPr>
          <w:szCs w:val="24"/>
        </w:rPr>
      </w:pPr>
    </w:p>
    <w:p w14:paraId="50236552" w14:textId="78F2CD6F" w:rsidR="006F46AB" w:rsidRDefault="006F46AB" w:rsidP="006F46AB">
      <w:pPr>
        <w:spacing w:line="360" w:lineRule="auto"/>
        <w:rPr>
          <w:szCs w:val="24"/>
        </w:rPr>
      </w:pPr>
    </w:p>
    <w:p w14:paraId="15C00294" w14:textId="62D87E2C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Manuskrip</w:t>
      </w:r>
      <w:proofErr w:type="spellEnd"/>
      <w:r>
        <w:rPr>
          <w:szCs w:val="24"/>
        </w:rPr>
        <w:t xml:space="preserve"> Paper 1</w:t>
      </w:r>
    </w:p>
    <w:p w14:paraId="266D58A5" w14:textId="63FB8F72" w:rsidR="006F46AB" w:rsidRDefault="006F46AB" w:rsidP="006F46AB">
      <w:pPr>
        <w:spacing w:line="360" w:lineRule="auto"/>
        <w:rPr>
          <w:szCs w:val="24"/>
        </w:rPr>
      </w:pPr>
    </w:p>
    <w:p w14:paraId="44BB04CC" w14:textId="55B3CDAA" w:rsidR="006F46AB" w:rsidRDefault="006F46AB" w:rsidP="006F46AB">
      <w:pPr>
        <w:spacing w:line="360" w:lineRule="auto"/>
        <w:rPr>
          <w:szCs w:val="24"/>
        </w:rPr>
      </w:pPr>
    </w:p>
    <w:p w14:paraId="6DE5DE81" w14:textId="2695DC59" w:rsidR="006F46AB" w:rsidRDefault="006F46AB" w:rsidP="006F46AB">
      <w:pPr>
        <w:spacing w:line="360" w:lineRule="auto"/>
        <w:rPr>
          <w:szCs w:val="24"/>
        </w:rPr>
      </w:pPr>
    </w:p>
    <w:p w14:paraId="5E3301F2" w14:textId="65DE82EB" w:rsidR="006F46AB" w:rsidRDefault="006F46AB" w:rsidP="006F46AB">
      <w:pPr>
        <w:spacing w:line="360" w:lineRule="auto"/>
        <w:rPr>
          <w:szCs w:val="24"/>
        </w:rPr>
      </w:pPr>
    </w:p>
    <w:p w14:paraId="245161B1" w14:textId="611D817D" w:rsidR="006F46AB" w:rsidRDefault="006F46AB" w:rsidP="006F46AB">
      <w:pPr>
        <w:spacing w:line="360" w:lineRule="auto"/>
        <w:rPr>
          <w:szCs w:val="24"/>
        </w:rPr>
      </w:pPr>
    </w:p>
    <w:p w14:paraId="43FD8F79" w14:textId="7175E07B" w:rsidR="006F46AB" w:rsidRDefault="006F46AB" w:rsidP="006F46AB">
      <w:pPr>
        <w:spacing w:line="360" w:lineRule="auto"/>
        <w:rPr>
          <w:szCs w:val="24"/>
        </w:rPr>
      </w:pPr>
    </w:p>
    <w:p w14:paraId="5231D27B" w14:textId="5C64A601" w:rsidR="006F46AB" w:rsidRDefault="006F46AB" w:rsidP="006F46AB">
      <w:pPr>
        <w:spacing w:line="360" w:lineRule="auto"/>
        <w:rPr>
          <w:szCs w:val="24"/>
        </w:rPr>
      </w:pPr>
    </w:p>
    <w:p w14:paraId="1C414EBB" w14:textId="107611A9" w:rsidR="006F46AB" w:rsidRDefault="006F46AB" w:rsidP="006F46AB">
      <w:pPr>
        <w:spacing w:line="360" w:lineRule="auto"/>
        <w:rPr>
          <w:szCs w:val="24"/>
        </w:rPr>
      </w:pPr>
    </w:p>
    <w:p w14:paraId="1C903CF0" w14:textId="647E9409" w:rsidR="006F46AB" w:rsidRDefault="006F46AB" w:rsidP="006F46AB">
      <w:pPr>
        <w:spacing w:line="360" w:lineRule="auto"/>
        <w:rPr>
          <w:szCs w:val="24"/>
        </w:rPr>
      </w:pPr>
    </w:p>
    <w:p w14:paraId="6701F6BB" w14:textId="51635F7D" w:rsidR="006F46AB" w:rsidRDefault="006F46AB" w:rsidP="006F46AB">
      <w:pPr>
        <w:spacing w:line="360" w:lineRule="auto"/>
        <w:rPr>
          <w:szCs w:val="24"/>
        </w:rPr>
      </w:pPr>
    </w:p>
    <w:p w14:paraId="6C532C67" w14:textId="4DDB5E22" w:rsidR="006F46AB" w:rsidRDefault="006F46AB" w:rsidP="006F46AB">
      <w:pPr>
        <w:spacing w:line="360" w:lineRule="auto"/>
        <w:rPr>
          <w:szCs w:val="24"/>
        </w:rPr>
      </w:pPr>
    </w:p>
    <w:p w14:paraId="73B71BC9" w14:textId="52B1DB44" w:rsidR="006F46AB" w:rsidRDefault="006F46AB" w:rsidP="006F46AB">
      <w:pPr>
        <w:spacing w:line="360" w:lineRule="auto"/>
        <w:rPr>
          <w:szCs w:val="24"/>
        </w:rPr>
      </w:pPr>
    </w:p>
    <w:p w14:paraId="0C359340" w14:textId="7E5EC607" w:rsidR="006F46AB" w:rsidRDefault="006F46AB" w:rsidP="006F46AB">
      <w:pPr>
        <w:spacing w:line="360" w:lineRule="auto"/>
        <w:rPr>
          <w:szCs w:val="24"/>
        </w:rPr>
      </w:pPr>
    </w:p>
    <w:p w14:paraId="14DFFB33" w14:textId="6FB4825B" w:rsidR="006F46AB" w:rsidRDefault="006F46AB" w:rsidP="006F46AB">
      <w:pPr>
        <w:spacing w:line="360" w:lineRule="auto"/>
        <w:rPr>
          <w:szCs w:val="24"/>
        </w:rPr>
      </w:pPr>
    </w:p>
    <w:p w14:paraId="7AF9CB0D" w14:textId="5BEFA470" w:rsidR="006F46AB" w:rsidRDefault="006F46AB" w:rsidP="006F46AB">
      <w:pPr>
        <w:spacing w:line="360" w:lineRule="auto"/>
        <w:rPr>
          <w:szCs w:val="24"/>
        </w:rPr>
      </w:pPr>
    </w:p>
    <w:p w14:paraId="13843A20" w14:textId="52B6A482" w:rsidR="006F46AB" w:rsidRDefault="006F46AB" w:rsidP="00945129">
      <w:pPr>
        <w:spacing w:after="0" w:line="360" w:lineRule="auto"/>
        <w:rPr>
          <w:szCs w:val="24"/>
        </w:rPr>
      </w:pPr>
    </w:p>
    <w:p w14:paraId="43D1E29F" w14:textId="65EFCDF8" w:rsidR="006F46AB" w:rsidRDefault="006F46AB" w:rsidP="006F46AB">
      <w:pPr>
        <w:spacing w:line="360" w:lineRule="auto"/>
        <w:rPr>
          <w:szCs w:val="24"/>
        </w:rPr>
      </w:pPr>
    </w:p>
    <w:p w14:paraId="3BBD85A0" w14:textId="70BC1F7E" w:rsidR="006F46AB" w:rsidRDefault="006F46AB" w:rsidP="006F46AB">
      <w:pPr>
        <w:spacing w:line="360" w:lineRule="auto"/>
        <w:rPr>
          <w:szCs w:val="24"/>
        </w:rPr>
      </w:pPr>
    </w:p>
    <w:p w14:paraId="7C1112D7" w14:textId="360CBBDD" w:rsidR="006F46AB" w:rsidRDefault="006F46AB" w:rsidP="006F46AB">
      <w:pPr>
        <w:spacing w:line="360" w:lineRule="auto"/>
        <w:rPr>
          <w:szCs w:val="24"/>
        </w:rPr>
      </w:pPr>
    </w:p>
    <w:p w14:paraId="218FED92" w14:textId="2999BD2D" w:rsidR="006F46AB" w:rsidRDefault="006F46AB" w:rsidP="006F46AB">
      <w:pPr>
        <w:spacing w:line="360" w:lineRule="auto"/>
        <w:rPr>
          <w:szCs w:val="24"/>
        </w:rPr>
      </w:pPr>
    </w:p>
    <w:p w14:paraId="09FB3799" w14:textId="0590B0AB" w:rsidR="006F46AB" w:rsidRDefault="006F46AB" w:rsidP="006F46AB">
      <w:pPr>
        <w:spacing w:line="360" w:lineRule="auto"/>
        <w:rPr>
          <w:szCs w:val="24"/>
        </w:rPr>
      </w:pPr>
    </w:p>
    <w:p w14:paraId="4B4327A7" w14:textId="52F5D3C6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LoA</w:t>
      </w:r>
      <w:proofErr w:type="spellEnd"/>
      <w:r>
        <w:rPr>
          <w:szCs w:val="24"/>
        </w:rPr>
        <w:t xml:space="preserve"> Paper 1</w:t>
      </w:r>
    </w:p>
    <w:p w14:paraId="3BCA3529" w14:textId="5E5E88C8" w:rsidR="006F46AB" w:rsidRDefault="006F46AB" w:rsidP="006F46AB">
      <w:pPr>
        <w:spacing w:line="360" w:lineRule="auto"/>
        <w:rPr>
          <w:szCs w:val="24"/>
        </w:rPr>
      </w:pPr>
    </w:p>
    <w:p w14:paraId="6BB24BF4" w14:textId="3218ADAD" w:rsidR="006F46AB" w:rsidRDefault="006F46AB" w:rsidP="006F46AB">
      <w:pPr>
        <w:spacing w:line="360" w:lineRule="auto"/>
        <w:rPr>
          <w:szCs w:val="24"/>
        </w:rPr>
      </w:pPr>
    </w:p>
    <w:p w14:paraId="77CB9E2F" w14:textId="59807732" w:rsidR="006F46AB" w:rsidRDefault="006F46AB" w:rsidP="006F46AB">
      <w:pPr>
        <w:spacing w:line="360" w:lineRule="auto"/>
        <w:rPr>
          <w:szCs w:val="24"/>
        </w:rPr>
      </w:pPr>
    </w:p>
    <w:p w14:paraId="30699866" w14:textId="5E0855B9" w:rsidR="006F46AB" w:rsidRDefault="006F46AB" w:rsidP="006F46AB">
      <w:pPr>
        <w:spacing w:line="360" w:lineRule="auto"/>
        <w:rPr>
          <w:szCs w:val="24"/>
        </w:rPr>
      </w:pPr>
    </w:p>
    <w:p w14:paraId="00CD7DCA" w14:textId="665F7138" w:rsidR="006F46AB" w:rsidRDefault="006F46AB" w:rsidP="006F46AB">
      <w:pPr>
        <w:spacing w:line="360" w:lineRule="auto"/>
        <w:rPr>
          <w:szCs w:val="24"/>
        </w:rPr>
      </w:pPr>
    </w:p>
    <w:p w14:paraId="76874C14" w14:textId="3F7EA5A9" w:rsidR="006F46AB" w:rsidRDefault="006F46AB" w:rsidP="006F46AB">
      <w:pPr>
        <w:spacing w:line="360" w:lineRule="auto"/>
        <w:rPr>
          <w:szCs w:val="24"/>
        </w:rPr>
      </w:pPr>
    </w:p>
    <w:p w14:paraId="78A60AC0" w14:textId="14F75719" w:rsidR="006F46AB" w:rsidRDefault="006F46AB" w:rsidP="006F46AB">
      <w:pPr>
        <w:spacing w:line="360" w:lineRule="auto"/>
        <w:rPr>
          <w:szCs w:val="24"/>
        </w:rPr>
      </w:pPr>
    </w:p>
    <w:p w14:paraId="6FD50A8F" w14:textId="5B02FDCB" w:rsidR="006F46AB" w:rsidRDefault="006F46AB" w:rsidP="006F46AB">
      <w:pPr>
        <w:spacing w:line="360" w:lineRule="auto"/>
        <w:rPr>
          <w:szCs w:val="24"/>
        </w:rPr>
      </w:pPr>
    </w:p>
    <w:p w14:paraId="1CCF39AD" w14:textId="54E46F06" w:rsidR="006F46AB" w:rsidRDefault="006F46AB" w:rsidP="006F46AB">
      <w:pPr>
        <w:spacing w:line="360" w:lineRule="auto"/>
        <w:rPr>
          <w:szCs w:val="24"/>
        </w:rPr>
      </w:pPr>
    </w:p>
    <w:p w14:paraId="5A841677" w14:textId="185EB28B" w:rsidR="006F46AB" w:rsidRDefault="006F46AB" w:rsidP="006F46AB">
      <w:pPr>
        <w:spacing w:line="360" w:lineRule="auto"/>
        <w:rPr>
          <w:szCs w:val="24"/>
        </w:rPr>
      </w:pPr>
    </w:p>
    <w:p w14:paraId="03F433C6" w14:textId="4A72EC06" w:rsidR="006F46AB" w:rsidRDefault="006F46AB" w:rsidP="006F46AB">
      <w:pPr>
        <w:spacing w:line="360" w:lineRule="auto"/>
        <w:rPr>
          <w:szCs w:val="24"/>
        </w:rPr>
      </w:pPr>
    </w:p>
    <w:p w14:paraId="35D58BC1" w14:textId="5C5F4254" w:rsidR="006F46AB" w:rsidRDefault="006F46AB" w:rsidP="006F46AB">
      <w:pPr>
        <w:spacing w:line="360" w:lineRule="auto"/>
        <w:rPr>
          <w:szCs w:val="24"/>
        </w:rPr>
      </w:pPr>
    </w:p>
    <w:p w14:paraId="4D807AD7" w14:textId="54F55A47" w:rsidR="006F46AB" w:rsidRDefault="006F46AB" w:rsidP="006F46AB">
      <w:pPr>
        <w:spacing w:line="360" w:lineRule="auto"/>
        <w:rPr>
          <w:szCs w:val="24"/>
        </w:rPr>
      </w:pPr>
    </w:p>
    <w:p w14:paraId="63953D44" w14:textId="6F5C53FC" w:rsidR="006F46AB" w:rsidRDefault="006F46AB" w:rsidP="006F46AB">
      <w:pPr>
        <w:spacing w:line="360" w:lineRule="auto"/>
        <w:rPr>
          <w:szCs w:val="24"/>
        </w:rPr>
      </w:pPr>
    </w:p>
    <w:p w14:paraId="440ED52B" w14:textId="0814BEBF" w:rsidR="006F46AB" w:rsidRDefault="006F46AB" w:rsidP="006F46AB">
      <w:pPr>
        <w:spacing w:line="360" w:lineRule="auto"/>
        <w:rPr>
          <w:szCs w:val="24"/>
        </w:rPr>
      </w:pPr>
    </w:p>
    <w:p w14:paraId="1EE65CFC" w14:textId="068A00D9" w:rsidR="006F46AB" w:rsidRDefault="006F46AB" w:rsidP="006F46AB">
      <w:pPr>
        <w:spacing w:line="360" w:lineRule="auto"/>
        <w:rPr>
          <w:szCs w:val="24"/>
        </w:rPr>
      </w:pPr>
    </w:p>
    <w:p w14:paraId="774F3B60" w14:textId="35A5DB12" w:rsidR="006F46AB" w:rsidRDefault="006F46AB" w:rsidP="006F46AB">
      <w:pPr>
        <w:spacing w:line="360" w:lineRule="auto"/>
        <w:rPr>
          <w:szCs w:val="24"/>
        </w:rPr>
      </w:pPr>
    </w:p>
    <w:p w14:paraId="36D20B7F" w14:textId="330FC554" w:rsidR="006F46AB" w:rsidRDefault="006F46AB" w:rsidP="006F46AB">
      <w:pPr>
        <w:spacing w:line="360" w:lineRule="auto"/>
        <w:rPr>
          <w:szCs w:val="24"/>
        </w:rPr>
      </w:pPr>
    </w:p>
    <w:p w14:paraId="7F11F836" w14:textId="6F6C2181" w:rsidR="006F46AB" w:rsidRDefault="006F46AB" w:rsidP="006F46AB">
      <w:pPr>
        <w:spacing w:line="360" w:lineRule="auto"/>
        <w:rPr>
          <w:szCs w:val="24"/>
        </w:rPr>
      </w:pPr>
    </w:p>
    <w:p w14:paraId="224E55AA" w14:textId="323921B7" w:rsidR="006F46AB" w:rsidRDefault="006F46AB" w:rsidP="006F46AB">
      <w:pPr>
        <w:spacing w:line="360" w:lineRule="auto"/>
        <w:rPr>
          <w:szCs w:val="24"/>
        </w:rPr>
      </w:pPr>
    </w:p>
    <w:p w14:paraId="54CF43D8" w14:textId="2E6A918F" w:rsidR="006F46AB" w:rsidRDefault="006F46AB" w:rsidP="006F46AB">
      <w:pPr>
        <w:spacing w:line="360" w:lineRule="auto"/>
        <w:rPr>
          <w:szCs w:val="24"/>
        </w:rPr>
      </w:pPr>
    </w:p>
    <w:p w14:paraId="495ED77E" w14:textId="31E784EA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Email </w:t>
      </w:r>
      <w:proofErr w:type="spellStart"/>
      <w:r>
        <w:rPr>
          <w:szCs w:val="24"/>
        </w:rPr>
        <w:t>Korespondensi</w:t>
      </w:r>
      <w:proofErr w:type="spellEnd"/>
      <w:r>
        <w:rPr>
          <w:szCs w:val="24"/>
        </w:rPr>
        <w:t xml:space="preserve"> Paper 1</w:t>
      </w:r>
    </w:p>
    <w:p w14:paraId="19E2C06E" w14:textId="07DF5CBB" w:rsidR="006F46AB" w:rsidRDefault="006F46AB" w:rsidP="006F46AB">
      <w:pPr>
        <w:spacing w:line="360" w:lineRule="auto"/>
        <w:rPr>
          <w:szCs w:val="24"/>
        </w:rPr>
      </w:pPr>
    </w:p>
    <w:p w14:paraId="1EF52D6E" w14:textId="3EDC90FB" w:rsidR="006F46AB" w:rsidRDefault="006F46AB" w:rsidP="006F46AB">
      <w:pPr>
        <w:spacing w:line="360" w:lineRule="auto"/>
        <w:rPr>
          <w:szCs w:val="24"/>
        </w:rPr>
      </w:pPr>
    </w:p>
    <w:p w14:paraId="2EB2B39E" w14:textId="18A1845A" w:rsidR="006F46AB" w:rsidRDefault="006F46AB" w:rsidP="006F46AB">
      <w:pPr>
        <w:spacing w:line="360" w:lineRule="auto"/>
        <w:rPr>
          <w:szCs w:val="24"/>
        </w:rPr>
      </w:pPr>
    </w:p>
    <w:p w14:paraId="075F1CE8" w14:textId="66E4AA33" w:rsidR="006F46AB" w:rsidRDefault="006F46AB" w:rsidP="006F46AB">
      <w:pPr>
        <w:spacing w:line="360" w:lineRule="auto"/>
        <w:rPr>
          <w:szCs w:val="24"/>
        </w:rPr>
      </w:pPr>
    </w:p>
    <w:p w14:paraId="6D625006" w14:textId="6FA4ECCA" w:rsidR="006F46AB" w:rsidRDefault="006F46AB" w:rsidP="006F46AB">
      <w:pPr>
        <w:spacing w:line="360" w:lineRule="auto"/>
        <w:rPr>
          <w:szCs w:val="24"/>
        </w:rPr>
      </w:pPr>
    </w:p>
    <w:p w14:paraId="251CEFE7" w14:textId="622C47C2" w:rsidR="006F46AB" w:rsidRDefault="006F46AB" w:rsidP="006F46AB">
      <w:pPr>
        <w:spacing w:line="360" w:lineRule="auto"/>
        <w:rPr>
          <w:szCs w:val="24"/>
        </w:rPr>
      </w:pPr>
    </w:p>
    <w:p w14:paraId="57C9CB52" w14:textId="7389ED91" w:rsidR="006F46AB" w:rsidRDefault="006F46AB" w:rsidP="006F46AB">
      <w:pPr>
        <w:spacing w:line="360" w:lineRule="auto"/>
        <w:rPr>
          <w:szCs w:val="24"/>
        </w:rPr>
      </w:pPr>
    </w:p>
    <w:p w14:paraId="0D6BB948" w14:textId="78AFBE51" w:rsidR="006F46AB" w:rsidRDefault="006F46AB" w:rsidP="006F46AB">
      <w:pPr>
        <w:spacing w:line="360" w:lineRule="auto"/>
        <w:rPr>
          <w:szCs w:val="24"/>
        </w:rPr>
      </w:pPr>
    </w:p>
    <w:p w14:paraId="09252E5A" w14:textId="726FEF29" w:rsidR="006F46AB" w:rsidRDefault="006F46AB" w:rsidP="006F46AB">
      <w:pPr>
        <w:spacing w:line="360" w:lineRule="auto"/>
        <w:rPr>
          <w:szCs w:val="24"/>
        </w:rPr>
      </w:pPr>
    </w:p>
    <w:p w14:paraId="4B36E823" w14:textId="14746474" w:rsidR="006F46AB" w:rsidRDefault="006F46AB" w:rsidP="006F46AB">
      <w:pPr>
        <w:spacing w:line="360" w:lineRule="auto"/>
        <w:rPr>
          <w:szCs w:val="24"/>
        </w:rPr>
      </w:pPr>
    </w:p>
    <w:p w14:paraId="503E7288" w14:textId="06BCB4AF" w:rsidR="006F46AB" w:rsidRDefault="006F46AB" w:rsidP="006F46AB">
      <w:pPr>
        <w:spacing w:line="360" w:lineRule="auto"/>
        <w:rPr>
          <w:szCs w:val="24"/>
        </w:rPr>
      </w:pPr>
    </w:p>
    <w:p w14:paraId="106C58EC" w14:textId="279C03D1" w:rsidR="006F46AB" w:rsidRDefault="006F46AB" w:rsidP="006F46AB">
      <w:pPr>
        <w:spacing w:line="360" w:lineRule="auto"/>
        <w:rPr>
          <w:szCs w:val="24"/>
        </w:rPr>
      </w:pPr>
    </w:p>
    <w:p w14:paraId="274B379A" w14:textId="0BA0DE26" w:rsidR="006F46AB" w:rsidRDefault="006F46AB" w:rsidP="006F46AB">
      <w:pPr>
        <w:spacing w:line="360" w:lineRule="auto"/>
        <w:rPr>
          <w:szCs w:val="24"/>
        </w:rPr>
      </w:pPr>
    </w:p>
    <w:p w14:paraId="35770B0E" w14:textId="32EFFB38" w:rsidR="006F46AB" w:rsidRDefault="006F46AB" w:rsidP="006F46AB">
      <w:pPr>
        <w:spacing w:line="360" w:lineRule="auto"/>
        <w:rPr>
          <w:szCs w:val="24"/>
        </w:rPr>
      </w:pPr>
    </w:p>
    <w:p w14:paraId="3B8552BC" w14:textId="04C3C367" w:rsidR="006F46AB" w:rsidRDefault="006F46AB" w:rsidP="006F46AB">
      <w:pPr>
        <w:spacing w:line="360" w:lineRule="auto"/>
        <w:rPr>
          <w:szCs w:val="24"/>
        </w:rPr>
      </w:pPr>
    </w:p>
    <w:p w14:paraId="652BF65F" w14:textId="62977DF1" w:rsidR="006F46AB" w:rsidRDefault="006F46AB" w:rsidP="006F46AB">
      <w:pPr>
        <w:spacing w:line="360" w:lineRule="auto"/>
        <w:rPr>
          <w:szCs w:val="24"/>
        </w:rPr>
      </w:pPr>
    </w:p>
    <w:p w14:paraId="68C761D0" w14:textId="44004B8B" w:rsidR="006F46AB" w:rsidRDefault="006F46AB" w:rsidP="006F46AB">
      <w:pPr>
        <w:spacing w:line="360" w:lineRule="auto"/>
        <w:rPr>
          <w:szCs w:val="24"/>
        </w:rPr>
      </w:pPr>
    </w:p>
    <w:p w14:paraId="5A5EEB50" w14:textId="06763169" w:rsidR="006F46AB" w:rsidRDefault="006F46AB" w:rsidP="006F46AB">
      <w:pPr>
        <w:spacing w:line="360" w:lineRule="auto"/>
        <w:rPr>
          <w:szCs w:val="24"/>
        </w:rPr>
      </w:pPr>
    </w:p>
    <w:p w14:paraId="7F523859" w14:textId="104898CF" w:rsidR="006F46AB" w:rsidRDefault="006F46AB" w:rsidP="006F46AB">
      <w:pPr>
        <w:spacing w:line="360" w:lineRule="auto"/>
        <w:rPr>
          <w:szCs w:val="24"/>
        </w:rPr>
      </w:pPr>
    </w:p>
    <w:p w14:paraId="4C1AF505" w14:textId="4136A705" w:rsidR="006F46AB" w:rsidRDefault="006F46AB" w:rsidP="006F46AB">
      <w:pPr>
        <w:spacing w:line="360" w:lineRule="auto"/>
        <w:rPr>
          <w:szCs w:val="24"/>
        </w:rPr>
      </w:pPr>
    </w:p>
    <w:p w14:paraId="68B23B5D" w14:textId="189C42BE" w:rsidR="006F46AB" w:rsidRDefault="006F46AB" w:rsidP="006F46AB">
      <w:pPr>
        <w:spacing w:line="360" w:lineRule="auto"/>
        <w:rPr>
          <w:szCs w:val="24"/>
        </w:rPr>
      </w:pPr>
    </w:p>
    <w:p w14:paraId="3DB93257" w14:textId="12681C4B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Tangkapan</w:t>
      </w:r>
      <w:proofErr w:type="spellEnd"/>
      <w:r>
        <w:rPr>
          <w:szCs w:val="24"/>
        </w:rPr>
        <w:t xml:space="preserve"> Layar Laman Paper 2</w:t>
      </w:r>
    </w:p>
    <w:p w14:paraId="3F122544" w14:textId="3348B7EC" w:rsidR="006F46AB" w:rsidRDefault="006F46AB" w:rsidP="006F46AB">
      <w:pPr>
        <w:spacing w:line="360" w:lineRule="auto"/>
        <w:rPr>
          <w:szCs w:val="24"/>
        </w:rPr>
      </w:pPr>
    </w:p>
    <w:p w14:paraId="07C4A0D2" w14:textId="1D5A41BA" w:rsidR="006F46AB" w:rsidRDefault="006F46AB" w:rsidP="006F46AB">
      <w:pPr>
        <w:spacing w:line="360" w:lineRule="auto"/>
        <w:rPr>
          <w:szCs w:val="24"/>
        </w:rPr>
      </w:pPr>
    </w:p>
    <w:p w14:paraId="2A984135" w14:textId="2E0A506B" w:rsidR="006F46AB" w:rsidRDefault="006F46AB" w:rsidP="006F46AB">
      <w:pPr>
        <w:spacing w:line="360" w:lineRule="auto"/>
        <w:rPr>
          <w:szCs w:val="24"/>
        </w:rPr>
      </w:pPr>
    </w:p>
    <w:p w14:paraId="5CBBDB42" w14:textId="2DD74A45" w:rsidR="006F46AB" w:rsidRDefault="006F46AB" w:rsidP="006F46AB">
      <w:pPr>
        <w:spacing w:line="360" w:lineRule="auto"/>
        <w:rPr>
          <w:szCs w:val="24"/>
        </w:rPr>
      </w:pPr>
    </w:p>
    <w:p w14:paraId="374903FF" w14:textId="072B19B1" w:rsidR="006F46AB" w:rsidRDefault="006F46AB" w:rsidP="006F46AB">
      <w:pPr>
        <w:spacing w:line="360" w:lineRule="auto"/>
        <w:rPr>
          <w:szCs w:val="24"/>
        </w:rPr>
      </w:pPr>
    </w:p>
    <w:p w14:paraId="1B855CCA" w14:textId="664581C7" w:rsidR="006F46AB" w:rsidRDefault="006F46AB" w:rsidP="006F46AB">
      <w:pPr>
        <w:spacing w:line="360" w:lineRule="auto"/>
        <w:rPr>
          <w:szCs w:val="24"/>
        </w:rPr>
      </w:pPr>
    </w:p>
    <w:p w14:paraId="1390ABAD" w14:textId="3016D368" w:rsidR="006F46AB" w:rsidRDefault="006F46AB" w:rsidP="006F46AB">
      <w:pPr>
        <w:spacing w:line="360" w:lineRule="auto"/>
        <w:rPr>
          <w:szCs w:val="24"/>
        </w:rPr>
      </w:pPr>
    </w:p>
    <w:p w14:paraId="76B90229" w14:textId="3294E6BE" w:rsidR="006F46AB" w:rsidRDefault="006F46AB" w:rsidP="006F46AB">
      <w:pPr>
        <w:spacing w:line="360" w:lineRule="auto"/>
        <w:rPr>
          <w:szCs w:val="24"/>
        </w:rPr>
      </w:pPr>
    </w:p>
    <w:p w14:paraId="1564C6A4" w14:textId="56253D38" w:rsidR="006F46AB" w:rsidRDefault="006F46AB" w:rsidP="006F46AB">
      <w:pPr>
        <w:spacing w:line="360" w:lineRule="auto"/>
        <w:rPr>
          <w:szCs w:val="24"/>
        </w:rPr>
      </w:pPr>
    </w:p>
    <w:p w14:paraId="6DAA7DA9" w14:textId="40A3A0F3" w:rsidR="006F46AB" w:rsidRDefault="006F46AB" w:rsidP="006F46AB">
      <w:pPr>
        <w:spacing w:line="360" w:lineRule="auto"/>
        <w:rPr>
          <w:szCs w:val="24"/>
        </w:rPr>
      </w:pPr>
    </w:p>
    <w:p w14:paraId="60625B20" w14:textId="384EB417" w:rsidR="006F46AB" w:rsidRDefault="006F46AB" w:rsidP="006F46AB">
      <w:pPr>
        <w:spacing w:line="360" w:lineRule="auto"/>
        <w:rPr>
          <w:szCs w:val="24"/>
        </w:rPr>
      </w:pPr>
    </w:p>
    <w:p w14:paraId="3E5FAB8D" w14:textId="774507DA" w:rsidR="006F46AB" w:rsidRDefault="006F46AB" w:rsidP="006F46AB">
      <w:pPr>
        <w:spacing w:line="360" w:lineRule="auto"/>
        <w:rPr>
          <w:szCs w:val="24"/>
        </w:rPr>
      </w:pPr>
    </w:p>
    <w:p w14:paraId="2E4B28E9" w14:textId="146D5015" w:rsidR="006F46AB" w:rsidRDefault="006F46AB" w:rsidP="006F46AB">
      <w:pPr>
        <w:spacing w:line="360" w:lineRule="auto"/>
        <w:rPr>
          <w:szCs w:val="24"/>
        </w:rPr>
      </w:pPr>
    </w:p>
    <w:p w14:paraId="40A5FC83" w14:textId="3AD500FC" w:rsidR="006F46AB" w:rsidRDefault="006F46AB" w:rsidP="006F46AB">
      <w:pPr>
        <w:spacing w:line="360" w:lineRule="auto"/>
        <w:rPr>
          <w:szCs w:val="24"/>
        </w:rPr>
      </w:pPr>
    </w:p>
    <w:p w14:paraId="1893A3C2" w14:textId="72FE05A4" w:rsidR="006F46AB" w:rsidRDefault="006F46AB" w:rsidP="006F46AB">
      <w:pPr>
        <w:spacing w:line="360" w:lineRule="auto"/>
        <w:rPr>
          <w:szCs w:val="24"/>
        </w:rPr>
      </w:pPr>
    </w:p>
    <w:p w14:paraId="162B5F50" w14:textId="18F447EC" w:rsidR="006F46AB" w:rsidRDefault="006F46AB" w:rsidP="006F46AB">
      <w:pPr>
        <w:spacing w:line="360" w:lineRule="auto"/>
        <w:rPr>
          <w:szCs w:val="24"/>
        </w:rPr>
      </w:pPr>
    </w:p>
    <w:p w14:paraId="6E77E3A0" w14:textId="0864687D" w:rsidR="006F46AB" w:rsidRDefault="006F46AB" w:rsidP="006F46AB">
      <w:pPr>
        <w:spacing w:line="360" w:lineRule="auto"/>
        <w:rPr>
          <w:szCs w:val="24"/>
        </w:rPr>
      </w:pPr>
    </w:p>
    <w:p w14:paraId="0F094487" w14:textId="71969C99" w:rsidR="006F46AB" w:rsidRDefault="006F46AB" w:rsidP="006F46AB">
      <w:pPr>
        <w:spacing w:line="360" w:lineRule="auto"/>
        <w:rPr>
          <w:szCs w:val="24"/>
        </w:rPr>
      </w:pPr>
    </w:p>
    <w:p w14:paraId="3A028435" w14:textId="0D96AB04" w:rsidR="006F46AB" w:rsidRDefault="006F46AB" w:rsidP="006F46AB">
      <w:pPr>
        <w:spacing w:line="360" w:lineRule="auto"/>
        <w:rPr>
          <w:szCs w:val="24"/>
        </w:rPr>
      </w:pPr>
    </w:p>
    <w:p w14:paraId="682B700C" w14:textId="65767405" w:rsidR="006F46AB" w:rsidRDefault="006F46AB" w:rsidP="006F46AB">
      <w:pPr>
        <w:spacing w:line="360" w:lineRule="auto"/>
        <w:rPr>
          <w:szCs w:val="24"/>
        </w:rPr>
      </w:pPr>
    </w:p>
    <w:p w14:paraId="0C4DC0BB" w14:textId="1DE78267" w:rsidR="006F46AB" w:rsidRDefault="006F46AB" w:rsidP="006F46AB">
      <w:pPr>
        <w:spacing w:line="360" w:lineRule="auto"/>
        <w:rPr>
          <w:szCs w:val="24"/>
        </w:rPr>
      </w:pPr>
    </w:p>
    <w:p w14:paraId="5582734C" w14:textId="088E0833" w:rsidR="006F46AB" w:rsidRDefault="006F46AB" w:rsidP="006F46AB">
      <w:pPr>
        <w:spacing w:line="360" w:lineRule="auto"/>
        <w:rPr>
          <w:szCs w:val="24"/>
        </w:rPr>
      </w:pPr>
    </w:p>
    <w:p w14:paraId="4BDD3AFC" w14:textId="356D89E2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t>Manuskrip</w:t>
      </w:r>
      <w:proofErr w:type="spellEnd"/>
      <w:r>
        <w:rPr>
          <w:szCs w:val="24"/>
        </w:rPr>
        <w:t xml:space="preserve"> Paper 2</w:t>
      </w:r>
    </w:p>
    <w:p w14:paraId="464F8269" w14:textId="75A9E3AF" w:rsidR="006F46AB" w:rsidRDefault="006F46AB" w:rsidP="006F46AB">
      <w:pPr>
        <w:spacing w:line="360" w:lineRule="auto"/>
        <w:rPr>
          <w:szCs w:val="24"/>
        </w:rPr>
      </w:pPr>
    </w:p>
    <w:p w14:paraId="11909E7F" w14:textId="741D3398" w:rsidR="006F46AB" w:rsidRDefault="006F46AB" w:rsidP="006F46AB">
      <w:pPr>
        <w:spacing w:line="360" w:lineRule="auto"/>
        <w:rPr>
          <w:szCs w:val="24"/>
        </w:rPr>
      </w:pPr>
    </w:p>
    <w:p w14:paraId="1F5136AC" w14:textId="09AB200E" w:rsidR="006F46AB" w:rsidRDefault="006F46AB" w:rsidP="006F46AB">
      <w:pPr>
        <w:spacing w:line="360" w:lineRule="auto"/>
        <w:rPr>
          <w:szCs w:val="24"/>
        </w:rPr>
      </w:pPr>
    </w:p>
    <w:p w14:paraId="04F97C13" w14:textId="7219A736" w:rsidR="006F46AB" w:rsidRDefault="006F46AB" w:rsidP="006F46AB">
      <w:pPr>
        <w:spacing w:line="360" w:lineRule="auto"/>
        <w:rPr>
          <w:szCs w:val="24"/>
        </w:rPr>
      </w:pPr>
    </w:p>
    <w:p w14:paraId="5D30B94D" w14:textId="3141B463" w:rsidR="006F46AB" w:rsidRDefault="006F46AB" w:rsidP="006F46AB">
      <w:pPr>
        <w:spacing w:line="360" w:lineRule="auto"/>
        <w:rPr>
          <w:szCs w:val="24"/>
        </w:rPr>
      </w:pPr>
    </w:p>
    <w:p w14:paraId="40B205A5" w14:textId="088F4FF4" w:rsidR="006F46AB" w:rsidRDefault="006F46AB" w:rsidP="006F46AB">
      <w:pPr>
        <w:spacing w:line="360" w:lineRule="auto"/>
        <w:rPr>
          <w:szCs w:val="24"/>
        </w:rPr>
      </w:pPr>
    </w:p>
    <w:p w14:paraId="7CFB0247" w14:textId="4493584D" w:rsidR="006F46AB" w:rsidRDefault="006F46AB" w:rsidP="006F46AB">
      <w:pPr>
        <w:spacing w:line="360" w:lineRule="auto"/>
        <w:rPr>
          <w:szCs w:val="24"/>
        </w:rPr>
      </w:pPr>
    </w:p>
    <w:p w14:paraId="63AF5B36" w14:textId="594B0D45" w:rsidR="006F46AB" w:rsidRDefault="006F46AB" w:rsidP="006F46AB">
      <w:pPr>
        <w:spacing w:line="360" w:lineRule="auto"/>
        <w:rPr>
          <w:szCs w:val="24"/>
        </w:rPr>
      </w:pPr>
    </w:p>
    <w:p w14:paraId="2F48E410" w14:textId="1A62050B" w:rsidR="006F46AB" w:rsidRDefault="006F46AB" w:rsidP="006F46AB">
      <w:pPr>
        <w:spacing w:line="360" w:lineRule="auto"/>
        <w:rPr>
          <w:szCs w:val="24"/>
        </w:rPr>
      </w:pPr>
    </w:p>
    <w:p w14:paraId="3D68388F" w14:textId="624E9D50" w:rsidR="006F46AB" w:rsidRDefault="006F46AB" w:rsidP="006F46AB">
      <w:pPr>
        <w:spacing w:line="360" w:lineRule="auto"/>
        <w:rPr>
          <w:szCs w:val="24"/>
        </w:rPr>
      </w:pPr>
    </w:p>
    <w:p w14:paraId="7CF5FE52" w14:textId="042A7E16" w:rsidR="006F46AB" w:rsidRDefault="006F46AB" w:rsidP="006F46AB">
      <w:pPr>
        <w:spacing w:line="360" w:lineRule="auto"/>
        <w:rPr>
          <w:szCs w:val="24"/>
        </w:rPr>
      </w:pPr>
    </w:p>
    <w:p w14:paraId="6D33D3DA" w14:textId="7853456F" w:rsidR="006F46AB" w:rsidRDefault="006F46AB" w:rsidP="006F46AB">
      <w:pPr>
        <w:spacing w:line="360" w:lineRule="auto"/>
        <w:rPr>
          <w:szCs w:val="24"/>
        </w:rPr>
      </w:pPr>
    </w:p>
    <w:p w14:paraId="2D9B9B40" w14:textId="459FBDB1" w:rsidR="006F46AB" w:rsidRDefault="006F46AB" w:rsidP="006F46AB">
      <w:pPr>
        <w:spacing w:line="360" w:lineRule="auto"/>
        <w:rPr>
          <w:szCs w:val="24"/>
        </w:rPr>
      </w:pPr>
    </w:p>
    <w:p w14:paraId="1C3D082B" w14:textId="6C6F1D6E" w:rsidR="006F46AB" w:rsidRDefault="006F46AB" w:rsidP="006F46AB">
      <w:pPr>
        <w:spacing w:line="360" w:lineRule="auto"/>
        <w:rPr>
          <w:szCs w:val="24"/>
        </w:rPr>
      </w:pPr>
    </w:p>
    <w:p w14:paraId="7DC8ED8F" w14:textId="204E76AB" w:rsidR="006F46AB" w:rsidRDefault="006F46AB" w:rsidP="006F46AB">
      <w:pPr>
        <w:spacing w:line="360" w:lineRule="auto"/>
        <w:rPr>
          <w:szCs w:val="24"/>
        </w:rPr>
      </w:pPr>
    </w:p>
    <w:p w14:paraId="7D2B515D" w14:textId="01DD556D" w:rsidR="006F46AB" w:rsidRDefault="006F46AB" w:rsidP="006F46AB">
      <w:pPr>
        <w:spacing w:line="360" w:lineRule="auto"/>
        <w:rPr>
          <w:szCs w:val="24"/>
        </w:rPr>
      </w:pPr>
    </w:p>
    <w:p w14:paraId="2322D4CC" w14:textId="0A4A514F" w:rsidR="006F46AB" w:rsidRDefault="006F46AB" w:rsidP="006F46AB">
      <w:pPr>
        <w:spacing w:line="360" w:lineRule="auto"/>
        <w:rPr>
          <w:szCs w:val="24"/>
        </w:rPr>
      </w:pPr>
    </w:p>
    <w:p w14:paraId="601DFAD8" w14:textId="792D24AE" w:rsidR="006F46AB" w:rsidRDefault="006F46AB" w:rsidP="006F46AB">
      <w:pPr>
        <w:spacing w:line="360" w:lineRule="auto"/>
        <w:rPr>
          <w:szCs w:val="24"/>
        </w:rPr>
      </w:pPr>
    </w:p>
    <w:p w14:paraId="53E51CD9" w14:textId="17909191" w:rsidR="006F46AB" w:rsidRDefault="006F46AB" w:rsidP="006F46AB">
      <w:pPr>
        <w:spacing w:line="360" w:lineRule="auto"/>
        <w:rPr>
          <w:szCs w:val="24"/>
        </w:rPr>
      </w:pPr>
    </w:p>
    <w:p w14:paraId="202D2E43" w14:textId="005477DE" w:rsidR="006F46AB" w:rsidRDefault="006F46AB" w:rsidP="006F46AB">
      <w:pPr>
        <w:spacing w:line="360" w:lineRule="auto"/>
        <w:rPr>
          <w:szCs w:val="24"/>
        </w:rPr>
      </w:pPr>
    </w:p>
    <w:p w14:paraId="4387239D" w14:textId="5DAA4BA6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lastRenderedPageBreak/>
        <w:t>LoA</w:t>
      </w:r>
      <w:proofErr w:type="spellEnd"/>
      <w:r>
        <w:rPr>
          <w:szCs w:val="24"/>
        </w:rPr>
        <w:t xml:space="preserve"> Paper 2</w:t>
      </w:r>
    </w:p>
    <w:p w14:paraId="69250787" w14:textId="38CE71D6" w:rsidR="006F46AB" w:rsidRDefault="006F46AB" w:rsidP="006F46AB">
      <w:pPr>
        <w:spacing w:line="360" w:lineRule="auto"/>
        <w:rPr>
          <w:szCs w:val="24"/>
        </w:rPr>
      </w:pPr>
    </w:p>
    <w:p w14:paraId="62F1E46C" w14:textId="74D50096" w:rsidR="006F46AB" w:rsidRDefault="006F46AB" w:rsidP="006F46AB">
      <w:pPr>
        <w:spacing w:line="360" w:lineRule="auto"/>
        <w:rPr>
          <w:szCs w:val="24"/>
        </w:rPr>
      </w:pPr>
    </w:p>
    <w:p w14:paraId="2A847646" w14:textId="36BA37F8" w:rsidR="006F46AB" w:rsidRDefault="006F46AB" w:rsidP="006F46AB">
      <w:pPr>
        <w:spacing w:line="360" w:lineRule="auto"/>
        <w:rPr>
          <w:szCs w:val="24"/>
        </w:rPr>
      </w:pPr>
    </w:p>
    <w:p w14:paraId="2101E516" w14:textId="60BE351D" w:rsidR="006F46AB" w:rsidRDefault="006F46AB" w:rsidP="006F46AB">
      <w:pPr>
        <w:spacing w:line="360" w:lineRule="auto"/>
        <w:rPr>
          <w:szCs w:val="24"/>
        </w:rPr>
      </w:pPr>
    </w:p>
    <w:p w14:paraId="7C08753E" w14:textId="6B86D850" w:rsidR="006F46AB" w:rsidRDefault="006F46AB" w:rsidP="006F46AB">
      <w:pPr>
        <w:spacing w:line="360" w:lineRule="auto"/>
        <w:rPr>
          <w:szCs w:val="24"/>
        </w:rPr>
      </w:pPr>
    </w:p>
    <w:p w14:paraId="2F255A97" w14:textId="4711317D" w:rsidR="006F46AB" w:rsidRDefault="006F46AB" w:rsidP="006F46AB">
      <w:pPr>
        <w:spacing w:line="360" w:lineRule="auto"/>
        <w:rPr>
          <w:szCs w:val="24"/>
        </w:rPr>
      </w:pPr>
    </w:p>
    <w:p w14:paraId="79A4720E" w14:textId="34B887A3" w:rsidR="006F46AB" w:rsidRDefault="006F46AB" w:rsidP="006F46AB">
      <w:pPr>
        <w:spacing w:line="360" w:lineRule="auto"/>
        <w:rPr>
          <w:szCs w:val="24"/>
        </w:rPr>
      </w:pPr>
    </w:p>
    <w:p w14:paraId="26383821" w14:textId="55CE2181" w:rsidR="006F46AB" w:rsidRDefault="006F46AB" w:rsidP="006F46AB">
      <w:pPr>
        <w:spacing w:line="360" w:lineRule="auto"/>
        <w:rPr>
          <w:szCs w:val="24"/>
        </w:rPr>
      </w:pPr>
    </w:p>
    <w:p w14:paraId="5FE831B2" w14:textId="69C75FB7" w:rsidR="006F46AB" w:rsidRDefault="006F46AB" w:rsidP="006F46AB">
      <w:pPr>
        <w:spacing w:line="360" w:lineRule="auto"/>
        <w:rPr>
          <w:szCs w:val="24"/>
        </w:rPr>
      </w:pPr>
    </w:p>
    <w:p w14:paraId="20AFD875" w14:textId="150FC657" w:rsidR="006F46AB" w:rsidRDefault="006F46AB" w:rsidP="006F46AB">
      <w:pPr>
        <w:spacing w:line="360" w:lineRule="auto"/>
        <w:rPr>
          <w:szCs w:val="24"/>
        </w:rPr>
      </w:pPr>
    </w:p>
    <w:p w14:paraId="1938B62C" w14:textId="2FB18329" w:rsidR="006F46AB" w:rsidRDefault="006F46AB" w:rsidP="006F46AB">
      <w:pPr>
        <w:spacing w:line="360" w:lineRule="auto"/>
        <w:rPr>
          <w:szCs w:val="24"/>
        </w:rPr>
      </w:pPr>
    </w:p>
    <w:p w14:paraId="4801992E" w14:textId="005E5906" w:rsidR="006F46AB" w:rsidRDefault="006F46AB" w:rsidP="006F46AB">
      <w:pPr>
        <w:spacing w:line="360" w:lineRule="auto"/>
        <w:rPr>
          <w:szCs w:val="24"/>
        </w:rPr>
      </w:pPr>
    </w:p>
    <w:p w14:paraId="3E89F074" w14:textId="4CDA719A" w:rsidR="006F46AB" w:rsidRDefault="006F46AB" w:rsidP="006F46AB">
      <w:pPr>
        <w:spacing w:line="360" w:lineRule="auto"/>
        <w:rPr>
          <w:szCs w:val="24"/>
        </w:rPr>
      </w:pPr>
    </w:p>
    <w:p w14:paraId="7344F28A" w14:textId="371990EB" w:rsidR="006F46AB" w:rsidRDefault="006F46AB" w:rsidP="006F46AB">
      <w:pPr>
        <w:spacing w:line="360" w:lineRule="auto"/>
        <w:rPr>
          <w:szCs w:val="24"/>
        </w:rPr>
      </w:pPr>
    </w:p>
    <w:p w14:paraId="6AD959B7" w14:textId="2F53B339" w:rsidR="006F46AB" w:rsidRDefault="006F46AB" w:rsidP="006F46AB">
      <w:pPr>
        <w:spacing w:line="360" w:lineRule="auto"/>
        <w:rPr>
          <w:szCs w:val="24"/>
        </w:rPr>
      </w:pPr>
    </w:p>
    <w:p w14:paraId="390F615B" w14:textId="1E16BD1F" w:rsidR="006F46AB" w:rsidRDefault="006F46AB" w:rsidP="006F46AB">
      <w:pPr>
        <w:spacing w:line="360" w:lineRule="auto"/>
        <w:rPr>
          <w:szCs w:val="24"/>
        </w:rPr>
      </w:pPr>
    </w:p>
    <w:p w14:paraId="696218AA" w14:textId="735919C1" w:rsidR="006F46AB" w:rsidRDefault="006F46AB" w:rsidP="006F46AB">
      <w:pPr>
        <w:spacing w:line="360" w:lineRule="auto"/>
        <w:rPr>
          <w:szCs w:val="24"/>
        </w:rPr>
      </w:pPr>
    </w:p>
    <w:p w14:paraId="3C3E05D0" w14:textId="3271CA6A" w:rsidR="006F46AB" w:rsidRDefault="006F46AB" w:rsidP="006F46AB">
      <w:pPr>
        <w:spacing w:line="360" w:lineRule="auto"/>
        <w:rPr>
          <w:szCs w:val="24"/>
        </w:rPr>
      </w:pPr>
    </w:p>
    <w:p w14:paraId="526F13C8" w14:textId="0A56C03E" w:rsidR="006F46AB" w:rsidRDefault="006F46AB" w:rsidP="006F46AB">
      <w:pPr>
        <w:spacing w:line="360" w:lineRule="auto"/>
        <w:rPr>
          <w:szCs w:val="24"/>
        </w:rPr>
      </w:pPr>
    </w:p>
    <w:p w14:paraId="3D19C32B" w14:textId="20612EC0" w:rsidR="006F46AB" w:rsidRDefault="006F46AB" w:rsidP="006F46AB">
      <w:pPr>
        <w:spacing w:line="360" w:lineRule="auto"/>
        <w:rPr>
          <w:szCs w:val="24"/>
        </w:rPr>
      </w:pPr>
    </w:p>
    <w:p w14:paraId="4B4B4554" w14:textId="21AF8F98" w:rsidR="006F46AB" w:rsidRDefault="006F46AB" w:rsidP="006F46AB">
      <w:pPr>
        <w:spacing w:line="360" w:lineRule="auto"/>
        <w:rPr>
          <w:szCs w:val="24"/>
        </w:rPr>
      </w:pPr>
    </w:p>
    <w:p w14:paraId="67247928" w14:textId="696D9FC7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Email </w:t>
      </w:r>
      <w:proofErr w:type="spellStart"/>
      <w:r>
        <w:rPr>
          <w:szCs w:val="24"/>
        </w:rPr>
        <w:t>Korespondensi</w:t>
      </w:r>
      <w:proofErr w:type="spellEnd"/>
      <w:r>
        <w:rPr>
          <w:szCs w:val="24"/>
        </w:rPr>
        <w:t xml:space="preserve"> Paper 2</w:t>
      </w:r>
    </w:p>
    <w:p w14:paraId="2D9785E9" w14:textId="2736B186" w:rsidR="006F46AB" w:rsidRDefault="006F46AB" w:rsidP="006F46AB">
      <w:pPr>
        <w:spacing w:line="360" w:lineRule="auto"/>
        <w:rPr>
          <w:szCs w:val="24"/>
        </w:rPr>
      </w:pPr>
    </w:p>
    <w:p w14:paraId="784521E4" w14:textId="0F321B39" w:rsidR="006F46AB" w:rsidRDefault="006F46AB" w:rsidP="006F46AB">
      <w:pPr>
        <w:spacing w:line="360" w:lineRule="auto"/>
        <w:rPr>
          <w:szCs w:val="24"/>
        </w:rPr>
      </w:pPr>
    </w:p>
    <w:p w14:paraId="104B02B2" w14:textId="28B327DA" w:rsidR="006F46AB" w:rsidRDefault="006F46AB" w:rsidP="006F46AB">
      <w:pPr>
        <w:spacing w:line="360" w:lineRule="auto"/>
        <w:rPr>
          <w:szCs w:val="24"/>
        </w:rPr>
      </w:pPr>
    </w:p>
    <w:p w14:paraId="7C0CB114" w14:textId="0DF25922" w:rsidR="006F46AB" w:rsidRDefault="006F46AB" w:rsidP="006F46AB">
      <w:pPr>
        <w:spacing w:line="360" w:lineRule="auto"/>
        <w:rPr>
          <w:szCs w:val="24"/>
        </w:rPr>
      </w:pPr>
    </w:p>
    <w:p w14:paraId="25523369" w14:textId="5D8B169D" w:rsidR="006F46AB" w:rsidRDefault="006F46AB" w:rsidP="006F46AB">
      <w:pPr>
        <w:spacing w:line="360" w:lineRule="auto"/>
        <w:rPr>
          <w:szCs w:val="24"/>
        </w:rPr>
      </w:pPr>
    </w:p>
    <w:p w14:paraId="3BEF6C36" w14:textId="6B173206" w:rsidR="006F46AB" w:rsidRDefault="006F46AB" w:rsidP="006F46AB">
      <w:pPr>
        <w:spacing w:line="360" w:lineRule="auto"/>
        <w:rPr>
          <w:szCs w:val="24"/>
        </w:rPr>
      </w:pPr>
    </w:p>
    <w:p w14:paraId="73E70B49" w14:textId="01A8DA26" w:rsidR="006F46AB" w:rsidRDefault="006F46AB" w:rsidP="006F46AB">
      <w:pPr>
        <w:spacing w:line="360" w:lineRule="auto"/>
        <w:rPr>
          <w:szCs w:val="24"/>
        </w:rPr>
      </w:pPr>
    </w:p>
    <w:p w14:paraId="45C58333" w14:textId="4547197D" w:rsidR="006F46AB" w:rsidRDefault="006F46AB" w:rsidP="006F46AB">
      <w:pPr>
        <w:spacing w:line="360" w:lineRule="auto"/>
        <w:rPr>
          <w:szCs w:val="24"/>
        </w:rPr>
      </w:pPr>
    </w:p>
    <w:p w14:paraId="53A9AD2C" w14:textId="2F6545E1" w:rsidR="006F46AB" w:rsidRDefault="006F46AB" w:rsidP="006F46AB">
      <w:pPr>
        <w:spacing w:line="360" w:lineRule="auto"/>
        <w:rPr>
          <w:szCs w:val="24"/>
        </w:rPr>
      </w:pPr>
    </w:p>
    <w:p w14:paraId="5B369ADC" w14:textId="58DFC6C2" w:rsidR="006F46AB" w:rsidRDefault="006F46AB" w:rsidP="006F46AB">
      <w:pPr>
        <w:spacing w:line="360" w:lineRule="auto"/>
        <w:rPr>
          <w:szCs w:val="24"/>
        </w:rPr>
      </w:pPr>
    </w:p>
    <w:p w14:paraId="1BD8DC57" w14:textId="6989C39B" w:rsidR="006F46AB" w:rsidRDefault="006F46AB" w:rsidP="006F46AB">
      <w:pPr>
        <w:spacing w:line="360" w:lineRule="auto"/>
        <w:rPr>
          <w:szCs w:val="24"/>
        </w:rPr>
      </w:pPr>
    </w:p>
    <w:p w14:paraId="6521EE84" w14:textId="61C83CA8" w:rsidR="006F46AB" w:rsidRDefault="006F46AB" w:rsidP="006F46AB">
      <w:pPr>
        <w:spacing w:line="360" w:lineRule="auto"/>
        <w:rPr>
          <w:szCs w:val="24"/>
        </w:rPr>
      </w:pPr>
    </w:p>
    <w:p w14:paraId="59CBD8CA" w14:textId="7C489C77" w:rsidR="006F46AB" w:rsidRDefault="006F46AB" w:rsidP="006F46AB">
      <w:pPr>
        <w:spacing w:line="360" w:lineRule="auto"/>
        <w:rPr>
          <w:szCs w:val="24"/>
        </w:rPr>
      </w:pPr>
    </w:p>
    <w:p w14:paraId="08A76E54" w14:textId="1A4051FA" w:rsidR="006F46AB" w:rsidRDefault="006F46AB" w:rsidP="006F46AB">
      <w:pPr>
        <w:spacing w:line="360" w:lineRule="auto"/>
        <w:rPr>
          <w:szCs w:val="24"/>
        </w:rPr>
      </w:pPr>
    </w:p>
    <w:p w14:paraId="3095A5E9" w14:textId="780A970F" w:rsidR="006F46AB" w:rsidRDefault="006F46AB" w:rsidP="006F46AB">
      <w:pPr>
        <w:spacing w:line="360" w:lineRule="auto"/>
        <w:rPr>
          <w:szCs w:val="24"/>
        </w:rPr>
      </w:pPr>
    </w:p>
    <w:p w14:paraId="49521C3A" w14:textId="6E11A79F" w:rsidR="006F46AB" w:rsidRDefault="006F46AB" w:rsidP="006F46AB">
      <w:pPr>
        <w:spacing w:line="360" w:lineRule="auto"/>
        <w:rPr>
          <w:szCs w:val="24"/>
        </w:rPr>
      </w:pPr>
    </w:p>
    <w:p w14:paraId="365874B3" w14:textId="7A81CD44" w:rsidR="006F46AB" w:rsidRDefault="006F46AB" w:rsidP="006F46AB">
      <w:pPr>
        <w:spacing w:line="360" w:lineRule="auto"/>
        <w:rPr>
          <w:szCs w:val="24"/>
        </w:rPr>
      </w:pPr>
    </w:p>
    <w:p w14:paraId="60ACAC87" w14:textId="5B639693" w:rsidR="006F46AB" w:rsidRDefault="006F46AB" w:rsidP="006F46AB">
      <w:pPr>
        <w:spacing w:line="360" w:lineRule="auto"/>
        <w:rPr>
          <w:szCs w:val="24"/>
        </w:rPr>
      </w:pPr>
    </w:p>
    <w:p w14:paraId="169475F3" w14:textId="587D9802" w:rsidR="006F46AB" w:rsidRDefault="006F46AB" w:rsidP="006F46AB">
      <w:pPr>
        <w:spacing w:line="360" w:lineRule="auto"/>
        <w:rPr>
          <w:szCs w:val="24"/>
        </w:rPr>
      </w:pPr>
    </w:p>
    <w:p w14:paraId="653D6F6C" w14:textId="00E87541" w:rsidR="006F46AB" w:rsidRDefault="006F46AB" w:rsidP="006F46AB">
      <w:pPr>
        <w:spacing w:line="360" w:lineRule="auto"/>
        <w:rPr>
          <w:szCs w:val="24"/>
        </w:rPr>
      </w:pPr>
    </w:p>
    <w:p w14:paraId="70E6EB1E" w14:textId="65D6DA0E" w:rsidR="006F46AB" w:rsidRDefault="006F46AB" w:rsidP="006F46AB">
      <w:pPr>
        <w:spacing w:line="360" w:lineRule="auto"/>
        <w:rPr>
          <w:szCs w:val="24"/>
        </w:rPr>
      </w:pPr>
    </w:p>
    <w:p w14:paraId="7E782FB6" w14:textId="63CB5725" w:rsidR="006F46AB" w:rsidRDefault="006F46AB" w:rsidP="006F46AB">
      <w:pPr>
        <w:spacing w:line="360" w:lineRule="auto"/>
        <w:rPr>
          <w:szCs w:val="24"/>
        </w:rPr>
      </w:pPr>
    </w:p>
    <w:p w14:paraId="0ADB145D" w14:textId="11A8F92C" w:rsidR="006F46AB" w:rsidRDefault="006F46AB" w:rsidP="006F46AB">
      <w:pPr>
        <w:spacing w:line="360" w:lineRule="auto"/>
        <w:rPr>
          <w:szCs w:val="24"/>
        </w:rPr>
      </w:pPr>
    </w:p>
    <w:p w14:paraId="1A6BC81B" w14:textId="0600E90A" w:rsidR="006F46AB" w:rsidRDefault="006F46AB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proofErr w:type="spellStart"/>
      <w:r>
        <w:rPr>
          <w:szCs w:val="24"/>
        </w:rPr>
        <w:t>Sertifi</w:t>
      </w:r>
      <w:r w:rsidR="00F16726">
        <w:rPr>
          <w:szCs w:val="24"/>
        </w:rPr>
        <w:t>kat</w:t>
      </w:r>
      <w:proofErr w:type="spellEnd"/>
      <w:r>
        <w:rPr>
          <w:szCs w:val="24"/>
        </w:rPr>
        <w:t xml:space="preserve"> Author (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Ada)</w:t>
      </w:r>
    </w:p>
    <w:p w14:paraId="2F5A1088" w14:textId="1C3011A1" w:rsidR="00F16726" w:rsidRPr="00F16726" w:rsidRDefault="00F16726" w:rsidP="006F46AB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F16726">
        <w:rPr>
          <w:noProof/>
          <w:szCs w:val="24"/>
          <w:lang w:val="id-ID"/>
        </w:rPr>
        <w:t>Sertifikat Presenter</w:t>
      </w:r>
      <w:r w:rsidRPr="00F16726">
        <w:rPr>
          <w:noProof/>
          <w:szCs w:val="24"/>
        </w:rPr>
        <w:t xml:space="preserve"> (jika ada)</w:t>
      </w:r>
    </w:p>
    <w:p w14:paraId="704E60E7" w14:textId="09E85F41" w:rsidR="006F46AB" w:rsidRDefault="006F46AB" w:rsidP="006F46AB">
      <w:pPr>
        <w:spacing w:line="360" w:lineRule="auto"/>
        <w:rPr>
          <w:szCs w:val="24"/>
        </w:rPr>
      </w:pPr>
    </w:p>
    <w:p w14:paraId="329AF24B" w14:textId="77777777" w:rsidR="006F46AB" w:rsidRPr="006F46AB" w:rsidRDefault="006F46AB" w:rsidP="006F46AB">
      <w:pPr>
        <w:spacing w:line="360" w:lineRule="auto"/>
        <w:rPr>
          <w:szCs w:val="24"/>
        </w:rPr>
      </w:pPr>
    </w:p>
    <w:p w14:paraId="4695A219" w14:textId="75787C22" w:rsidR="006F46AB" w:rsidRDefault="006F46AB" w:rsidP="006F46AB">
      <w:pPr>
        <w:spacing w:line="360" w:lineRule="auto"/>
        <w:rPr>
          <w:szCs w:val="24"/>
        </w:rPr>
      </w:pPr>
    </w:p>
    <w:p w14:paraId="2A3F2980" w14:textId="77777777" w:rsidR="006F46AB" w:rsidRPr="006F46AB" w:rsidRDefault="006F46AB" w:rsidP="006F46AB">
      <w:pPr>
        <w:spacing w:line="360" w:lineRule="auto"/>
        <w:rPr>
          <w:szCs w:val="24"/>
        </w:rPr>
      </w:pPr>
    </w:p>
    <w:p w14:paraId="3346263A" w14:textId="25355444" w:rsidR="006F46AB" w:rsidRDefault="006F46AB" w:rsidP="006F46AB">
      <w:pPr>
        <w:spacing w:line="360" w:lineRule="auto"/>
        <w:rPr>
          <w:szCs w:val="24"/>
        </w:rPr>
      </w:pPr>
    </w:p>
    <w:p w14:paraId="09EE7C57" w14:textId="1D24BB99" w:rsidR="006F46AB" w:rsidRDefault="006F46AB" w:rsidP="006F46AB">
      <w:pPr>
        <w:spacing w:line="360" w:lineRule="auto"/>
        <w:rPr>
          <w:szCs w:val="24"/>
        </w:rPr>
      </w:pPr>
    </w:p>
    <w:p w14:paraId="253D9395" w14:textId="77777777" w:rsidR="006F46AB" w:rsidRPr="006F46AB" w:rsidRDefault="006F46AB" w:rsidP="006F46AB">
      <w:pPr>
        <w:spacing w:line="360" w:lineRule="auto"/>
        <w:rPr>
          <w:szCs w:val="24"/>
        </w:rPr>
      </w:pPr>
    </w:p>
    <w:p w14:paraId="7923D704" w14:textId="77777777" w:rsidR="006F46AB" w:rsidRPr="006F46AB" w:rsidRDefault="006F46AB" w:rsidP="006F46AB">
      <w:pPr>
        <w:spacing w:line="360" w:lineRule="auto"/>
        <w:rPr>
          <w:szCs w:val="24"/>
        </w:rPr>
      </w:pPr>
    </w:p>
    <w:sectPr w:rsidR="006F46AB" w:rsidRPr="006F46A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22" w14:textId="77777777" w:rsidR="00102B4E" w:rsidRDefault="00102B4E">
      <w:pPr>
        <w:spacing w:line="240" w:lineRule="auto"/>
      </w:pPr>
      <w:r>
        <w:separator/>
      </w:r>
    </w:p>
  </w:endnote>
  <w:endnote w:type="continuationSeparator" w:id="0">
    <w:p w14:paraId="50B05702" w14:textId="77777777" w:rsidR="00102B4E" w:rsidRDefault="00102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762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2A06E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17C64" w14:textId="77777777" w:rsidR="0058505E" w:rsidRDefault="0058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1707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D9CA5C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0244" w14:textId="77777777" w:rsidR="0058505E" w:rsidRDefault="0058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9DB" w14:textId="77777777" w:rsidR="0058505E" w:rsidRDefault="0058505E">
    <w:pPr>
      <w:pStyle w:val="Footer"/>
      <w:jc w:val="center"/>
    </w:pPr>
  </w:p>
  <w:p w14:paraId="479F25CC" w14:textId="77777777" w:rsidR="0058505E" w:rsidRDefault="0058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C9B6" w14:textId="67F74EAA" w:rsidR="0058505E" w:rsidRDefault="006F46AB" w:rsidP="006F46AB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76" w14:textId="018DBAA6" w:rsidR="0058505E" w:rsidRPr="006F46AB" w:rsidRDefault="006F46AB" w:rsidP="006F46AB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F46AB">
      <w:rPr>
        <w:rFonts w:ascii="Times New Roman" w:hAnsi="Times New Roman" w:cs="Times New Roman"/>
        <w:sz w:val="24"/>
        <w:szCs w:val="24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7745" w14:textId="67249442" w:rsidR="0058505E" w:rsidRDefault="00F77747" w:rsidP="003C00E8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4F2" w14:textId="4398B182" w:rsidR="0058505E" w:rsidRDefault="0058505E">
    <w:pPr>
      <w:pStyle w:val="Footer"/>
      <w:jc w:val="center"/>
    </w:pPr>
  </w:p>
  <w:p w14:paraId="773C7B50" w14:textId="77777777" w:rsidR="0058505E" w:rsidRDefault="0058505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D893" w14:textId="6BC23969" w:rsidR="0058505E" w:rsidRDefault="0058505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4AE45439" w14:textId="77777777" w:rsidR="0058505E" w:rsidRDefault="0058505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922961"/>
      <w:docPartObj>
        <w:docPartGallery w:val="AutoText"/>
      </w:docPartObj>
    </w:sdtPr>
    <w:sdtEndPr/>
    <w:sdtContent>
      <w:p w14:paraId="7F50BE97" w14:textId="738451DE" w:rsidR="0058505E" w:rsidRDefault="00102B4E">
        <w:pPr>
          <w:pStyle w:val="Footer"/>
          <w:jc w:val="center"/>
        </w:pPr>
      </w:p>
    </w:sdtContent>
  </w:sdt>
  <w:p w14:paraId="57AC98AC" w14:textId="77777777" w:rsidR="0058505E" w:rsidRDefault="0058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F057" w14:textId="77777777" w:rsidR="00102B4E" w:rsidRDefault="00102B4E">
      <w:pPr>
        <w:spacing w:after="0"/>
      </w:pPr>
      <w:r>
        <w:separator/>
      </w:r>
    </w:p>
  </w:footnote>
  <w:footnote w:type="continuationSeparator" w:id="0">
    <w:p w14:paraId="07C42E6C" w14:textId="77777777" w:rsidR="00102B4E" w:rsidRDefault="00102B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93C6" w14:textId="3168B07F" w:rsidR="0058505E" w:rsidRPr="00232BCF" w:rsidRDefault="0058505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6FD7F59C" w14:textId="77777777" w:rsidR="0058505E" w:rsidRDefault="0058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B3A5" w14:textId="4F4FC43D" w:rsidR="0058505E" w:rsidRPr="00232BCF" w:rsidRDefault="0058505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DEABB60" w14:textId="77777777" w:rsidR="0058505E" w:rsidRDefault="0058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6D5D" w14:textId="77777777" w:rsidR="0058505E" w:rsidRDefault="0058505E">
    <w:pPr>
      <w:pStyle w:val="Header"/>
      <w:jc w:val="right"/>
    </w:pPr>
  </w:p>
  <w:p w14:paraId="1E915643" w14:textId="77777777" w:rsidR="0058505E" w:rsidRDefault="00585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E57" w14:textId="77777777" w:rsidR="0058505E" w:rsidRDefault="005850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34B" w14:textId="77777777" w:rsidR="0058505E" w:rsidRDefault="005850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ADE2" w14:textId="77777777" w:rsidR="0058505E" w:rsidRDefault="0058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F1E"/>
    <w:multiLevelType w:val="multilevel"/>
    <w:tmpl w:val="0BE3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D30"/>
    <w:multiLevelType w:val="multilevel"/>
    <w:tmpl w:val="139A1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B8089F"/>
    <w:multiLevelType w:val="multilevel"/>
    <w:tmpl w:val="1BB8089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D2423"/>
    <w:multiLevelType w:val="multilevel"/>
    <w:tmpl w:val="232D2423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5966B38"/>
    <w:multiLevelType w:val="hybridMultilevel"/>
    <w:tmpl w:val="9620D6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2166"/>
    <w:multiLevelType w:val="multilevel"/>
    <w:tmpl w:val="507D2166"/>
    <w:lvl w:ilvl="0">
      <w:start w:val="1"/>
      <w:numFmt w:val="decimal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</w:lvl>
    <w:lvl w:ilvl="2">
      <w:start w:val="1"/>
      <w:numFmt w:val="lowerRoman"/>
      <w:lvlText w:val="%3."/>
      <w:lvlJc w:val="right"/>
      <w:pPr>
        <w:ind w:left="2687" w:hanging="180"/>
      </w:pPr>
    </w:lvl>
    <w:lvl w:ilvl="3">
      <w:start w:val="1"/>
      <w:numFmt w:val="decimal"/>
      <w:lvlText w:val="%4."/>
      <w:lvlJc w:val="left"/>
      <w:pPr>
        <w:ind w:left="3407" w:hanging="360"/>
      </w:pPr>
    </w:lvl>
    <w:lvl w:ilvl="4">
      <w:start w:val="1"/>
      <w:numFmt w:val="lowerLetter"/>
      <w:lvlText w:val="%5."/>
      <w:lvlJc w:val="left"/>
      <w:pPr>
        <w:ind w:left="4127" w:hanging="360"/>
      </w:pPr>
    </w:lvl>
    <w:lvl w:ilvl="5">
      <w:start w:val="1"/>
      <w:numFmt w:val="lowerRoman"/>
      <w:lvlText w:val="%6."/>
      <w:lvlJc w:val="right"/>
      <w:pPr>
        <w:ind w:left="4847" w:hanging="180"/>
      </w:pPr>
    </w:lvl>
    <w:lvl w:ilvl="6">
      <w:start w:val="1"/>
      <w:numFmt w:val="decimal"/>
      <w:lvlText w:val="%7."/>
      <w:lvlJc w:val="left"/>
      <w:pPr>
        <w:ind w:left="5567" w:hanging="360"/>
      </w:pPr>
    </w:lvl>
    <w:lvl w:ilvl="7">
      <w:start w:val="1"/>
      <w:numFmt w:val="lowerLetter"/>
      <w:lvlText w:val="%8."/>
      <w:lvlJc w:val="left"/>
      <w:pPr>
        <w:ind w:left="6287" w:hanging="360"/>
      </w:pPr>
    </w:lvl>
    <w:lvl w:ilvl="8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60A01F0D"/>
    <w:multiLevelType w:val="multilevel"/>
    <w:tmpl w:val="60A01F0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AB239E"/>
    <w:multiLevelType w:val="multilevel"/>
    <w:tmpl w:val="61AB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E819D3"/>
    <w:multiLevelType w:val="hybridMultilevel"/>
    <w:tmpl w:val="87B0ED86"/>
    <w:lvl w:ilvl="0" w:tplc="3C62C420">
      <w:start w:val="1"/>
      <w:numFmt w:val="upperLetter"/>
      <w:lvlText w:val="%1."/>
      <w:lvlJc w:val="left"/>
      <w:pPr>
        <w:ind w:left="78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7805DF8"/>
    <w:multiLevelType w:val="hybridMultilevel"/>
    <w:tmpl w:val="5F7C9AE0"/>
    <w:lvl w:ilvl="0" w:tplc="49EEB3C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86A5E60"/>
    <w:multiLevelType w:val="multilevel"/>
    <w:tmpl w:val="786A5E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1B0E"/>
    <w:multiLevelType w:val="multilevel"/>
    <w:tmpl w:val="7FEA1B0E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7AEF"/>
    <w:rsid w:val="00026884"/>
    <w:rsid w:val="00045E4B"/>
    <w:rsid w:val="00046B07"/>
    <w:rsid w:val="00047337"/>
    <w:rsid w:val="000509EA"/>
    <w:rsid w:val="000622CB"/>
    <w:rsid w:val="00067F49"/>
    <w:rsid w:val="000760F7"/>
    <w:rsid w:val="000A718A"/>
    <w:rsid w:val="000D1C02"/>
    <w:rsid w:val="000D1CF5"/>
    <w:rsid w:val="000E1175"/>
    <w:rsid w:val="000E7714"/>
    <w:rsid w:val="000F1583"/>
    <w:rsid w:val="001010BF"/>
    <w:rsid w:val="00102B4E"/>
    <w:rsid w:val="0010577C"/>
    <w:rsid w:val="00111103"/>
    <w:rsid w:val="00111E16"/>
    <w:rsid w:val="0011202C"/>
    <w:rsid w:val="00113116"/>
    <w:rsid w:val="00120D25"/>
    <w:rsid w:val="00121847"/>
    <w:rsid w:val="00137EA5"/>
    <w:rsid w:val="001575DA"/>
    <w:rsid w:val="001618BE"/>
    <w:rsid w:val="00171ACA"/>
    <w:rsid w:val="001777E2"/>
    <w:rsid w:val="0018100B"/>
    <w:rsid w:val="001A1943"/>
    <w:rsid w:val="001A4AE9"/>
    <w:rsid w:val="001E0C32"/>
    <w:rsid w:val="002079AB"/>
    <w:rsid w:val="00207C0C"/>
    <w:rsid w:val="0022132A"/>
    <w:rsid w:val="00221E2C"/>
    <w:rsid w:val="00225664"/>
    <w:rsid w:val="00232BCF"/>
    <w:rsid w:val="00240694"/>
    <w:rsid w:val="00244AEC"/>
    <w:rsid w:val="00244F07"/>
    <w:rsid w:val="002806DF"/>
    <w:rsid w:val="00293368"/>
    <w:rsid w:val="002A7B18"/>
    <w:rsid w:val="002C54FD"/>
    <w:rsid w:val="002D42D6"/>
    <w:rsid w:val="002D60C9"/>
    <w:rsid w:val="002E12EC"/>
    <w:rsid w:val="002F0879"/>
    <w:rsid w:val="002F27FA"/>
    <w:rsid w:val="002F6905"/>
    <w:rsid w:val="00317AAA"/>
    <w:rsid w:val="00322A39"/>
    <w:rsid w:val="003460DF"/>
    <w:rsid w:val="00383CBE"/>
    <w:rsid w:val="003973ED"/>
    <w:rsid w:val="003A6BE9"/>
    <w:rsid w:val="003C00E8"/>
    <w:rsid w:val="003C1420"/>
    <w:rsid w:val="003C74A4"/>
    <w:rsid w:val="003D18D9"/>
    <w:rsid w:val="003D5F1B"/>
    <w:rsid w:val="003E0F88"/>
    <w:rsid w:val="003E5E74"/>
    <w:rsid w:val="003F6F32"/>
    <w:rsid w:val="0040459F"/>
    <w:rsid w:val="00410546"/>
    <w:rsid w:val="00430310"/>
    <w:rsid w:val="00432605"/>
    <w:rsid w:val="00435527"/>
    <w:rsid w:val="00436BE0"/>
    <w:rsid w:val="00437814"/>
    <w:rsid w:val="004430CF"/>
    <w:rsid w:val="00450018"/>
    <w:rsid w:val="00456BBF"/>
    <w:rsid w:val="00457789"/>
    <w:rsid w:val="004640A2"/>
    <w:rsid w:val="004B5056"/>
    <w:rsid w:val="004C7C59"/>
    <w:rsid w:val="004E0C10"/>
    <w:rsid w:val="004F4917"/>
    <w:rsid w:val="00512336"/>
    <w:rsid w:val="00513FF2"/>
    <w:rsid w:val="00523F23"/>
    <w:rsid w:val="00534001"/>
    <w:rsid w:val="0054042F"/>
    <w:rsid w:val="005576DB"/>
    <w:rsid w:val="00564ECF"/>
    <w:rsid w:val="00565849"/>
    <w:rsid w:val="00575789"/>
    <w:rsid w:val="0058505E"/>
    <w:rsid w:val="005870A7"/>
    <w:rsid w:val="005872CC"/>
    <w:rsid w:val="00590DEB"/>
    <w:rsid w:val="005A097D"/>
    <w:rsid w:val="005C3FFC"/>
    <w:rsid w:val="005D0D28"/>
    <w:rsid w:val="005D6DB7"/>
    <w:rsid w:val="005E05E8"/>
    <w:rsid w:val="005E27B1"/>
    <w:rsid w:val="005E43C3"/>
    <w:rsid w:val="005E789A"/>
    <w:rsid w:val="005F1B37"/>
    <w:rsid w:val="005F6640"/>
    <w:rsid w:val="0060292F"/>
    <w:rsid w:val="00623697"/>
    <w:rsid w:val="00623CAE"/>
    <w:rsid w:val="00646035"/>
    <w:rsid w:val="00654622"/>
    <w:rsid w:val="00654A9A"/>
    <w:rsid w:val="0065573F"/>
    <w:rsid w:val="006A086E"/>
    <w:rsid w:val="006B60BF"/>
    <w:rsid w:val="006D1298"/>
    <w:rsid w:val="006D3BC2"/>
    <w:rsid w:val="006F37D4"/>
    <w:rsid w:val="006F46AB"/>
    <w:rsid w:val="00703145"/>
    <w:rsid w:val="00713381"/>
    <w:rsid w:val="00723F96"/>
    <w:rsid w:val="0073124F"/>
    <w:rsid w:val="00731B34"/>
    <w:rsid w:val="0075129E"/>
    <w:rsid w:val="0075306D"/>
    <w:rsid w:val="0075352E"/>
    <w:rsid w:val="007949F2"/>
    <w:rsid w:val="007A693F"/>
    <w:rsid w:val="007B245E"/>
    <w:rsid w:val="007C21DA"/>
    <w:rsid w:val="007C4B13"/>
    <w:rsid w:val="007D64F1"/>
    <w:rsid w:val="007E44F6"/>
    <w:rsid w:val="007E78D9"/>
    <w:rsid w:val="007F67E7"/>
    <w:rsid w:val="00826B13"/>
    <w:rsid w:val="0083023B"/>
    <w:rsid w:val="00830674"/>
    <w:rsid w:val="00855529"/>
    <w:rsid w:val="00857336"/>
    <w:rsid w:val="0086554A"/>
    <w:rsid w:val="008662E4"/>
    <w:rsid w:val="00871B08"/>
    <w:rsid w:val="00874473"/>
    <w:rsid w:val="00884A3C"/>
    <w:rsid w:val="00884BA1"/>
    <w:rsid w:val="008A77D0"/>
    <w:rsid w:val="008B32D7"/>
    <w:rsid w:val="008C3CAB"/>
    <w:rsid w:val="008D2908"/>
    <w:rsid w:val="008D56B0"/>
    <w:rsid w:val="008F2307"/>
    <w:rsid w:val="00935D37"/>
    <w:rsid w:val="00943ABC"/>
    <w:rsid w:val="00945129"/>
    <w:rsid w:val="00945D8C"/>
    <w:rsid w:val="0096432E"/>
    <w:rsid w:val="00970C47"/>
    <w:rsid w:val="009735F1"/>
    <w:rsid w:val="009775BB"/>
    <w:rsid w:val="0098124D"/>
    <w:rsid w:val="00984BC5"/>
    <w:rsid w:val="00985B8D"/>
    <w:rsid w:val="009C1B8D"/>
    <w:rsid w:val="009C7052"/>
    <w:rsid w:val="009D4A26"/>
    <w:rsid w:val="009E2102"/>
    <w:rsid w:val="00A11420"/>
    <w:rsid w:val="00A1700B"/>
    <w:rsid w:val="00A3332C"/>
    <w:rsid w:val="00A70190"/>
    <w:rsid w:val="00A74A87"/>
    <w:rsid w:val="00A74E67"/>
    <w:rsid w:val="00A86D7D"/>
    <w:rsid w:val="00A875CE"/>
    <w:rsid w:val="00A939EF"/>
    <w:rsid w:val="00A95640"/>
    <w:rsid w:val="00A96294"/>
    <w:rsid w:val="00AA2E05"/>
    <w:rsid w:val="00AB1677"/>
    <w:rsid w:val="00AD05AD"/>
    <w:rsid w:val="00AE5CA1"/>
    <w:rsid w:val="00AF3899"/>
    <w:rsid w:val="00B14870"/>
    <w:rsid w:val="00B22F5D"/>
    <w:rsid w:val="00B33297"/>
    <w:rsid w:val="00B45EF6"/>
    <w:rsid w:val="00B524AA"/>
    <w:rsid w:val="00B67119"/>
    <w:rsid w:val="00B67170"/>
    <w:rsid w:val="00B6775F"/>
    <w:rsid w:val="00B81A99"/>
    <w:rsid w:val="00B90CDF"/>
    <w:rsid w:val="00BB0033"/>
    <w:rsid w:val="00BE58CF"/>
    <w:rsid w:val="00BE5CE2"/>
    <w:rsid w:val="00BF2918"/>
    <w:rsid w:val="00BF4934"/>
    <w:rsid w:val="00C35943"/>
    <w:rsid w:val="00C37299"/>
    <w:rsid w:val="00C417A9"/>
    <w:rsid w:val="00C63BC1"/>
    <w:rsid w:val="00C94E07"/>
    <w:rsid w:val="00C9541F"/>
    <w:rsid w:val="00CA2CF4"/>
    <w:rsid w:val="00CA6FA4"/>
    <w:rsid w:val="00CC485D"/>
    <w:rsid w:val="00CE0E3D"/>
    <w:rsid w:val="00CE4E31"/>
    <w:rsid w:val="00CF056E"/>
    <w:rsid w:val="00CF5F69"/>
    <w:rsid w:val="00D238A1"/>
    <w:rsid w:val="00D270E6"/>
    <w:rsid w:val="00D27B55"/>
    <w:rsid w:val="00D30534"/>
    <w:rsid w:val="00D31F33"/>
    <w:rsid w:val="00D5358C"/>
    <w:rsid w:val="00D72B8A"/>
    <w:rsid w:val="00D83B75"/>
    <w:rsid w:val="00D95895"/>
    <w:rsid w:val="00DA7E6B"/>
    <w:rsid w:val="00DB1BEC"/>
    <w:rsid w:val="00DB5410"/>
    <w:rsid w:val="00DB7CFC"/>
    <w:rsid w:val="00DD06AE"/>
    <w:rsid w:val="00DD4BD8"/>
    <w:rsid w:val="00DE5B1E"/>
    <w:rsid w:val="00DF596D"/>
    <w:rsid w:val="00E023E5"/>
    <w:rsid w:val="00E10D8F"/>
    <w:rsid w:val="00E154E9"/>
    <w:rsid w:val="00E31682"/>
    <w:rsid w:val="00E3259D"/>
    <w:rsid w:val="00E344C6"/>
    <w:rsid w:val="00E428DE"/>
    <w:rsid w:val="00E43710"/>
    <w:rsid w:val="00E54301"/>
    <w:rsid w:val="00E725E7"/>
    <w:rsid w:val="00E75AC9"/>
    <w:rsid w:val="00E80DB5"/>
    <w:rsid w:val="00E8275A"/>
    <w:rsid w:val="00EA2BAD"/>
    <w:rsid w:val="00EB692F"/>
    <w:rsid w:val="00EE1544"/>
    <w:rsid w:val="00EF0638"/>
    <w:rsid w:val="00F06720"/>
    <w:rsid w:val="00F15974"/>
    <w:rsid w:val="00F16726"/>
    <w:rsid w:val="00F30EF4"/>
    <w:rsid w:val="00F52FC7"/>
    <w:rsid w:val="00F733E1"/>
    <w:rsid w:val="00F77747"/>
    <w:rsid w:val="00FC15A6"/>
    <w:rsid w:val="00FC2157"/>
    <w:rsid w:val="00FD065B"/>
    <w:rsid w:val="00FD2728"/>
    <w:rsid w:val="00FD4279"/>
    <w:rsid w:val="00FE13C1"/>
    <w:rsid w:val="00FE7C59"/>
    <w:rsid w:val="00FF30D9"/>
    <w:rsid w:val="158C28DE"/>
    <w:rsid w:val="430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ED099"/>
  <w15:docId w15:val="{44C047F3-57CB-4EFC-87DE-7D6CF10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 w:line="48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unhideWhenUsed/>
    <w:pPr>
      <w:tabs>
        <w:tab w:val="left" w:pos="851"/>
        <w:tab w:val="right" w:leader="dot" w:pos="7928"/>
      </w:tabs>
      <w:spacing w:after="0" w:line="480" w:lineRule="auto"/>
      <w:ind w:left="397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IntenseReference1">
    <w:name w:val="Intense Reference1"/>
    <w:uiPriority w:val="32"/>
    <w:qFormat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pPr>
      <w:spacing w:after="240" w:line="240" w:lineRule="auto"/>
      <w:ind w:left="425" w:hanging="425"/>
      <w:jc w:val="both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next w:val="Caption-Gambar"/>
    <w:qFormat/>
    <w:pPr>
      <w:spacing w:after="120" w:line="240" w:lineRule="auto"/>
      <w:jc w:val="center"/>
    </w:pPr>
    <w:rPr>
      <w:rFonts w:ascii="Times New Roman" w:hAnsi="Times New Roman"/>
      <w:sz w:val="24"/>
      <w:lang w:val="id-ID" w:eastAsia="id-ID"/>
    </w:rPr>
  </w:style>
  <w:style w:type="paragraph" w:customStyle="1" w:styleId="Caption-Gambar">
    <w:name w:val="Caption - Gambar"/>
    <w:basedOn w:val="Caption"/>
    <w:next w:val="Normal"/>
    <w:qFormat/>
    <w:pPr>
      <w:spacing w:before="120" w:after="360"/>
      <w:jc w:val="center"/>
    </w:pPr>
    <w:rPr>
      <w:rFonts w:ascii="Times New Roman" w:hAnsi="Times New Roman"/>
      <w:i w:val="0"/>
      <w:color w:val="auto"/>
      <w:sz w:val="24"/>
    </w:rPr>
  </w:style>
  <w:style w:type="paragraph" w:customStyle="1" w:styleId="Caption-Table">
    <w:name w:val="Caption - Table"/>
    <w:basedOn w:val="Caption"/>
    <w:qFormat/>
    <w:pPr>
      <w:spacing w:after="120"/>
      <w:jc w:val="center"/>
    </w:pPr>
    <w:rPr>
      <w:rFonts w:ascii="Times New Roman" w:hAnsi="Times New Roman"/>
      <w:i w:val="0"/>
      <w:color w:val="auto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%20files\Template_SKRIPSI_1Pembimb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C75DF-DA2E-4726-81D0-A1B3CDC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Template_SKRIPSI_1Pembimbing</Template>
  <TotalTime>714</TotalTime>
  <Pages>21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</dc:creator>
  <cp:lastModifiedBy>Wahyudi Wahyudi</cp:lastModifiedBy>
  <cp:revision>39</cp:revision>
  <cp:lastPrinted>2019-08-07T05:04:00Z</cp:lastPrinted>
  <dcterms:created xsi:type="dcterms:W3CDTF">2024-01-09T01:24:00Z</dcterms:created>
  <dcterms:modified xsi:type="dcterms:W3CDTF">2025-08-25T05:04:00Z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5BF86C16317E4B74B2E4ECBA3687476E_12</vt:lpwstr>
  </property>
</Properties>
</file>