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DA18" w14:textId="263DA266" w:rsidR="00F12C0F" w:rsidRDefault="00F12C0F" w:rsidP="00F12C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PROPOSAL TESIS</w:t>
      </w:r>
    </w:p>
    <w:p w14:paraId="258BE3CB" w14:textId="77777777" w:rsidR="00F12C0F" w:rsidRDefault="00F12C0F" w:rsidP="00F12C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356F81" w14:textId="77777777" w:rsidR="00F12C0F" w:rsidRDefault="00F12C0F" w:rsidP="00F12C0F">
      <w:pPr>
        <w:pStyle w:val="NoSpacing"/>
        <w:spacing w:line="360" w:lineRule="auto"/>
        <w:jc w:val="center"/>
        <w:rPr>
          <w:b/>
          <w:szCs w:val="24"/>
        </w:rPr>
      </w:pPr>
      <w:bookmarkStart w:id="0" w:name="_Toc74923457"/>
      <w:bookmarkStart w:id="1" w:name="_Toc47360293"/>
      <w:r>
        <w:rPr>
          <w:b/>
          <w:szCs w:val="24"/>
        </w:rPr>
        <w:t xml:space="preserve">JUDUL TESIS DALAM BAHASA INDONESIA </w:t>
      </w:r>
    </w:p>
    <w:p w14:paraId="12038E98" w14:textId="77777777" w:rsidR="00F12C0F" w:rsidRDefault="00F12C0F" w:rsidP="00F12C0F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2D8211E5" w14:textId="77777777" w:rsidR="00F12C0F" w:rsidRDefault="00F12C0F" w:rsidP="00F12C0F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</w:rPr>
        <w:t xml:space="preserve">(Studi Kasus: </w:t>
      </w:r>
      <w:proofErr w:type="spellStart"/>
      <w:r>
        <w:rPr>
          <w:b/>
          <w:szCs w:val="24"/>
        </w:rPr>
        <w:t>Tempat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Penelitian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Tesis</w:t>
      </w:r>
      <w:proofErr w:type="spellEnd"/>
      <w:r>
        <w:rPr>
          <w:b/>
          <w:szCs w:val="24"/>
        </w:rPr>
        <w:t xml:space="preserve"> – </w:t>
      </w:r>
      <w:proofErr w:type="spellStart"/>
      <w:r w:rsidRPr="00111E16">
        <w:rPr>
          <w:b/>
          <w:i/>
          <w:iCs/>
          <w:szCs w:val="24"/>
        </w:rPr>
        <w:t>jika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ada</w:t>
      </w:r>
      <w:proofErr w:type="spellEnd"/>
      <w:r w:rsidRPr="00111E16">
        <w:rPr>
          <w:b/>
          <w:i/>
          <w:iCs/>
          <w:szCs w:val="24"/>
        </w:rPr>
        <w:t xml:space="preserve">, optional, </w:t>
      </w:r>
      <w:proofErr w:type="spellStart"/>
      <w:r w:rsidRPr="00111E16">
        <w:rPr>
          <w:b/>
          <w:i/>
          <w:iCs/>
          <w:szCs w:val="24"/>
        </w:rPr>
        <w:t>hapus</w:t>
      </w:r>
      <w:proofErr w:type="spellEnd"/>
      <w:r w:rsidRPr="00111E16">
        <w:rPr>
          <w:b/>
          <w:i/>
          <w:iCs/>
          <w:szCs w:val="24"/>
        </w:rPr>
        <w:t xml:space="preserve"> baris </w:t>
      </w:r>
      <w:proofErr w:type="spellStart"/>
      <w:r w:rsidRPr="00111E16">
        <w:rPr>
          <w:b/>
          <w:i/>
          <w:iCs/>
          <w:szCs w:val="24"/>
        </w:rPr>
        <w:t>ini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apabila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judul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tesis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tidak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memuat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studi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kasus</w:t>
      </w:r>
      <w:proofErr w:type="spellEnd"/>
      <w:r w:rsidRPr="00111E16">
        <w:rPr>
          <w:b/>
          <w:i/>
          <w:iCs/>
          <w:szCs w:val="24"/>
        </w:rPr>
        <w:t>)</w:t>
      </w:r>
      <w:r>
        <w:rPr>
          <w:b/>
          <w:szCs w:val="24"/>
          <w:lang w:val="id-ID"/>
        </w:rPr>
        <w:t xml:space="preserve"> </w:t>
      </w:r>
    </w:p>
    <w:p w14:paraId="5A95F83F" w14:textId="77777777" w:rsidR="00F66C99" w:rsidRDefault="00F66C99" w:rsidP="00F66C99">
      <w:pPr>
        <w:pStyle w:val="Heading1"/>
        <w:jc w:val="center"/>
        <w:rPr>
          <w:color w:val="FFFFFF" w:themeColor="background1"/>
          <w:sz w:val="16"/>
          <w:szCs w:val="16"/>
        </w:rPr>
      </w:pPr>
      <w:r>
        <w:rPr>
          <w:color w:val="FFFFFF" w:themeColor="background1"/>
          <w:sz w:val="16"/>
          <w:szCs w:val="16"/>
        </w:rPr>
        <w:t>HALAMAN JUDUL</w:t>
      </w:r>
      <w:bookmarkEnd w:id="0"/>
      <w:bookmarkEnd w:id="1"/>
    </w:p>
    <w:p w14:paraId="46615EC1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46076B4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33B6DE7D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09822812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6147F907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3450BD" wp14:editId="770A2FFC">
            <wp:extent cx="1978025" cy="1439545"/>
            <wp:effectExtent l="0" t="0" r="3175" b="8255"/>
            <wp:docPr id="9" name="Picture 9" descr="D:\HERU\Akreditas\Lamb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:\HERU\Akreditas\Lamba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825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96E1E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722FF1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A60F7C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</w:rPr>
        <w:t xml:space="preserve"> oleh</w:t>
      </w:r>
    </w:p>
    <w:p w14:paraId="6DACE734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2EA9F5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Nama Mahasiswa</w:t>
      </w:r>
    </w:p>
    <w:p w14:paraId="223ADD6B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NIM</w:t>
      </w:r>
    </w:p>
    <w:p w14:paraId="474D1B4D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741D331C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418EA9E6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1918BA38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STUDI MAGISTER ILMU KOMPUTER</w:t>
      </w:r>
    </w:p>
    <w:p w14:paraId="04299C4E" w14:textId="77777777" w:rsidR="00F12C0F" w:rsidRDefault="00F12C0F" w:rsidP="00F12C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PASCASARJANA</w:t>
      </w:r>
    </w:p>
    <w:p w14:paraId="4F466B99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 UNIVERSITAS </w:t>
      </w:r>
      <w:r>
        <w:rPr>
          <w:rFonts w:ascii="Times New Roman" w:hAnsi="Times New Roman"/>
          <w:b/>
          <w:sz w:val="24"/>
          <w:szCs w:val="24"/>
        </w:rPr>
        <w:t>AMIKOM PURWOKERTO</w:t>
      </w:r>
    </w:p>
    <w:p w14:paraId="5B9AADEA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PURWOKERTO</w:t>
      </w:r>
    </w:p>
    <w:p w14:paraId="7FD76C9E" w14:textId="77777777" w:rsidR="00F66C99" w:rsidRDefault="00F66C99" w:rsidP="00F66C99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2024</w:t>
      </w:r>
    </w:p>
    <w:p w14:paraId="258F07F7" w14:textId="27DDB78D" w:rsidR="00275D67" w:rsidRDefault="00275D67" w:rsidP="00F66C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PERSETUJUAN</w:t>
      </w:r>
    </w:p>
    <w:p w14:paraId="7B3142CD" w14:textId="77777777" w:rsidR="00275D67" w:rsidRDefault="00275D67" w:rsidP="00275D67">
      <w:pPr>
        <w:pStyle w:val="Heading1"/>
        <w:spacing w:before="0"/>
        <w:jc w:val="center"/>
        <w:rPr>
          <w:color w:val="FFFFFF" w:themeColor="background1"/>
          <w:sz w:val="28"/>
          <w:szCs w:val="28"/>
        </w:rPr>
      </w:pPr>
      <w:bookmarkStart w:id="2" w:name="_Toc74923569"/>
      <w:r>
        <w:rPr>
          <w:color w:val="FFFFFF" w:themeColor="background1"/>
          <w:sz w:val="28"/>
          <w:szCs w:val="28"/>
        </w:rPr>
        <w:t>HALAMAN PERSETUJUAN</w:t>
      </w:r>
      <w:bookmarkEnd w:id="2"/>
    </w:p>
    <w:p w14:paraId="4E20F8C3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0A590" w14:textId="77777777" w:rsidR="00DA626B" w:rsidRDefault="00DA626B" w:rsidP="00275D67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JUDUL PROPOSAL TESIS DALAM BAHASA INDONESIA </w:t>
      </w:r>
    </w:p>
    <w:p w14:paraId="61F42FFF" w14:textId="1FA726FF" w:rsidR="00275D67" w:rsidRDefault="00DA626B" w:rsidP="00275D67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2B0C2EDE" w14:textId="77777777" w:rsidR="00DA626B" w:rsidRDefault="00DA626B" w:rsidP="00DA626B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</w:rPr>
        <w:t>(Studi Kasus: Jika Ada)</w:t>
      </w:r>
      <w:r>
        <w:rPr>
          <w:b/>
          <w:szCs w:val="24"/>
          <w:lang w:val="id-ID"/>
        </w:rPr>
        <w:t xml:space="preserve"> </w:t>
      </w:r>
    </w:p>
    <w:p w14:paraId="39927CD8" w14:textId="43CC431C" w:rsidR="00DA626B" w:rsidRDefault="00DA626B" w:rsidP="00275D67">
      <w:pPr>
        <w:pStyle w:val="NoSpacing"/>
        <w:spacing w:line="360" w:lineRule="auto"/>
        <w:jc w:val="center"/>
        <w:rPr>
          <w:b/>
          <w:szCs w:val="24"/>
        </w:rPr>
      </w:pPr>
    </w:p>
    <w:p w14:paraId="7D2EE3A6" w14:textId="1A538721" w:rsidR="00DA626B" w:rsidRDefault="00DA626B" w:rsidP="00DA626B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JUDUL PROPOSAL TESIS DALAM BAHASA INGGRIS </w:t>
      </w:r>
    </w:p>
    <w:p w14:paraId="0AE045E7" w14:textId="77777777" w:rsidR="00DA626B" w:rsidRDefault="00DA626B" w:rsidP="00DA626B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6FE23DB3" w14:textId="32E723D0" w:rsidR="00275D67" w:rsidRDefault="00275D67" w:rsidP="00275D67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</w:rPr>
        <w:t>(</w:t>
      </w:r>
      <w:r w:rsidR="00F12C0F">
        <w:rPr>
          <w:b/>
          <w:szCs w:val="24"/>
        </w:rPr>
        <w:t>Case Study</w:t>
      </w:r>
      <w:r>
        <w:rPr>
          <w:b/>
          <w:szCs w:val="24"/>
        </w:rPr>
        <w:t>:)</w:t>
      </w:r>
      <w:r>
        <w:rPr>
          <w:b/>
          <w:szCs w:val="24"/>
          <w:lang w:val="id-ID"/>
        </w:rPr>
        <w:t xml:space="preserve"> </w:t>
      </w:r>
    </w:p>
    <w:p w14:paraId="5565E3BA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0DE3F65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</w:p>
    <w:p w14:paraId="2932E3F4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FCE73" w14:textId="0D85954A" w:rsidR="00275D67" w:rsidRPr="00DA626B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Nama Mahasiswa</w:t>
      </w:r>
      <w:r w:rsidR="00DA62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626B">
        <w:rPr>
          <w:rFonts w:ascii="Times New Roman" w:hAnsi="Times New Roman" w:cs="Times New Roman"/>
          <w:b/>
          <w:sz w:val="24"/>
          <w:szCs w:val="24"/>
        </w:rPr>
        <w:t>Tanpa</w:t>
      </w:r>
      <w:proofErr w:type="spellEnd"/>
      <w:r w:rsidR="00DA626B">
        <w:rPr>
          <w:rFonts w:ascii="Times New Roman" w:hAnsi="Times New Roman" w:cs="Times New Roman"/>
          <w:b/>
          <w:sz w:val="24"/>
          <w:szCs w:val="24"/>
        </w:rPr>
        <w:t xml:space="preserve"> Gelar</w:t>
      </w:r>
    </w:p>
    <w:p w14:paraId="167FDE35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NIM</w:t>
      </w:r>
    </w:p>
    <w:p w14:paraId="427C5538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E2780" w14:textId="77777777" w:rsidR="00275D67" w:rsidRDefault="00275D67" w:rsidP="00275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</w:p>
    <w:p w14:paraId="039E3165" w14:textId="77777777" w:rsidR="00275D67" w:rsidRDefault="00275D67" w:rsidP="00275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01 Januari </w:t>
      </w:r>
      <w:r>
        <w:rPr>
          <w:rFonts w:ascii="Times New Roman" w:hAnsi="Times New Roman" w:cs="Times New Roman"/>
          <w:color w:val="FF0000"/>
          <w:sz w:val="24"/>
          <w:szCs w:val="24"/>
        </w:rPr>
        <w:t>2024</w:t>
      </w:r>
      <w:r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 (tanggal ACC dosen)</w:t>
      </w:r>
    </w:p>
    <w:p w14:paraId="66D9A5A3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3934"/>
      </w:tblGrid>
      <w:tr w:rsidR="00275D67" w14:paraId="7B9AF53C" w14:textId="77777777" w:rsidTr="00A739C4">
        <w:trPr>
          <w:jc w:val="center"/>
        </w:trPr>
        <w:tc>
          <w:tcPr>
            <w:tcW w:w="3934" w:type="dxa"/>
          </w:tcPr>
          <w:p w14:paraId="46B45606" w14:textId="77777777" w:rsidR="00275D67" w:rsidRDefault="00275D67" w:rsidP="00DA626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,</w:t>
            </w:r>
          </w:p>
          <w:p w14:paraId="0F550F08" w14:textId="77777777" w:rsidR="00275D67" w:rsidRDefault="00275D67" w:rsidP="00A739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4D2E5A21" w14:textId="77777777" w:rsidR="00275D67" w:rsidRDefault="00275D67" w:rsidP="00A739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064494FC" w14:textId="77777777" w:rsidR="00275D67" w:rsidRDefault="00275D67" w:rsidP="00DA626B">
            <w:pPr>
              <w:pStyle w:val="NoSpacing"/>
              <w:rPr>
                <w:rFonts w:cs="Times New Roman"/>
                <w:b/>
                <w:szCs w:val="24"/>
                <w:u w:val="single"/>
                <w:lang w:val="id-ID"/>
              </w:rPr>
            </w:pPr>
            <w:r>
              <w:rPr>
                <w:rFonts w:cs="Times New Roman"/>
                <w:b/>
                <w:szCs w:val="24"/>
                <w:u w:val="single"/>
                <w:lang w:val="id-ID"/>
              </w:rPr>
              <w:t>.                                                 .</w:t>
            </w:r>
          </w:p>
          <w:p w14:paraId="101437BB" w14:textId="7BB29065" w:rsidR="00275D67" w:rsidRDefault="00275D67" w:rsidP="00A739C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NIDN. .................................</w:t>
            </w:r>
          </w:p>
        </w:tc>
        <w:tc>
          <w:tcPr>
            <w:tcW w:w="3934" w:type="dxa"/>
          </w:tcPr>
          <w:p w14:paraId="72AAAC8A" w14:textId="77777777" w:rsidR="00275D67" w:rsidRDefault="00275D67" w:rsidP="00DA626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Dosen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,</w:t>
            </w:r>
          </w:p>
          <w:p w14:paraId="18AA1F66" w14:textId="77777777" w:rsidR="00275D67" w:rsidRDefault="00275D67" w:rsidP="00A739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518349DF" w14:textId="77777777" w:rsidR="00275D67" w:rsidRDefault="00275D67" w:rsidP="00A739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3C35EB91" w14:textId="2E7988B4" w:rsidR="00275D67" w:rsidRPr="00DA626B" w:rsidRDefault="00275D67" w:rsidP="00DA626B">
            <w:pPr>
              <w:pStyle w:val="NoSpacing"/>
              <w:rPr>
                <w:rFonts w:cs="Times New Roman"/>
                <w:b/>
                <w:szCs w:val="24"/>
                <w:u w:val="single"/>
                <w:lang w:val="id-ID"/>
              </w:rPr>
            </w:pPr>
            <w:r>
              <w:rPr>
                <w:rFonts w:cs="Times New Roman"/>
                <w:b/>
                <w:szCs w:val="24"/>
                <w:u w:val="single"/>
                <w:lang w:val="id-ID"/>
              </w:rPr>
              <w:t>.                                                 .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  <w:lang w:val="id-ID"/>
              </w:rPr>
              <w:t>NIDN. .................................</w:t>
            </w:r>
          </w:p>
        </w:tc>
      </w:tr>
    </w:tbl>
    <w:p w14:paraId="02BEFDA8" w14:textId="77777777" w:rsidR="00275D67" w:rsidRDefault="00275D67" w:rsidP="00275D67">
      <w:pPr>
        <w:spacing w:after="0" w:line="360" w:lineRule="auto"/>
        <w:ind w:left="297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67E4CF7" w14:textId="17C10E20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447AA14" w14:textId="2C54B3E8" w:rsidR="00DA626B" w:rsidRDefault="00DA626B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886A1AC" w14:textId="6FF52DE1" w:rsidR="00DA626B" w:rsidRDefault="00DA626B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BEE0E3F" w14:textId="66A543F4" w:rsidR="00DA626B" w:rsidRDefault="00DA626B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D2CC2E7" w14:textId="693DFAE5" w:rsidR="00DA626B" w:rsidRDefault="00DA626B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9CF2173" w14:textId="7A4977BA" w:rsidR="00DA626B" w:rsidRDefault="00DA626B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F831FCA" w14:textId="77777777" w:rsidR="00F12C0F" w:rsidRDefault="00F12C0F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65B469F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PENGESAHAN</w:t>
      </w:r>
    </w:p>
    <w:p w14:paraId="66B0FFA7" w14:textId="77777777" w:rsidR="00275D67" w:rsidRDefault="00275D67" w:rsidP="00275D67">
      <w:pPr>
        <w:pStyle w:val="Heading1"/>
        <w:spacing w:before="0"/>
        <w:jc w:val="center"/>
        <w:rPr>
          <w:color w:val="FFFFFF" w:themeColor="background1"/>
          <w:sz w:val="28"/>
          <w:szCs w:val="28"/>
        </w:rPr>
      </w:pPr>
      <w:bookmarkStart w:id="3" w:name="_Toc74923570"/>
      <w:r>
        <w:rPr>
          <w:color w:val="FFFFFF" w:themeColor="background1"/>
          <w:sz w:val="28"/>
          <w:szCs w:val="28"/>
        </w:rPr>
        <w:t>HALAMAN PENGESAHAN</w:t>
      </w:r>
      <w:bookmarkEnd w:id="3"/>
    </w:p>
    <w:p w14:paraId="2591A193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48D28" w14:textId="77777777" w:rsidR="005A40B1" w:rsidRDefault="005A40B1" w:rsidP="005A40B1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JUDUL PROPOSAL TESIS DALAM BAHASA INDONESIA </w:t>
      </w:r>
    </w:p>
    <w:p w14:paraId="3EE8332A" w14:textId="77777777" w:rsidR="005A40B1" w:rsidRDefault="005A40B1" w:rsidP="005A40B1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6CFFA101" w14:textId="77777777" w:rsidR="005A40B1" w:rsidRDefault="005A40B1" w:rsidP="005A40B1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</w:rPr>
        <w:t>(Studi Kasus: Jika Ada)</w:t>
      </w:r>
      <w:r>
        <w:rPr>
          <w:b/>
          <w:szCs w:val="24"/>
          <w:lang w:val="id-ID"/>
        </w:rPr>
        <w:t xml:space="preserve"> </w:t>
      </w:r>
    </w:p>
    <w:p w14:paraId="25D09FE5" w14:textId="77777777" w:rsidR="005A40B1" w:rsidRDefault="005A40B1" w:rsidP="005A40B1">
      <w:pPr>
        <w:pStyle w:val="NoSpacing"/>
        <w:spacing w:line="360" w:lineRule="auto"/>
        <w:jc w:val="center"/>
        <w:rPr>
          <w:b/>
          <w:szCs w:val="24"/>
        </w:rPr>
      </w:pPr>
    </w:p>
    <w:p w14:paraId="4F92E9D5" w14:textId="77777777" w:rsidR="005A40B1" w:rsidRDefault="005A40B1" w:rsidP="005A40B1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JUDUL PROPOSAL TESIS DALAM BAHASA INGGRIS </w:t>
      </w:r>
    </w:p>
    <w:p w14:paraId="522181D2" w14:textId="77777777" w:rsidR="005A40B1" w:rsidRDefault="005A40B1" w:rsidP="005A40B1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6A7E2F47" w14:textId="4E87A1E5" w:rsidR="005A40B1" w:rsidRDefault="005A40B1" w:rsidP="005A40B1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</w:rPr>
        <w:t>(</w:t>
      </w:r>
      <w:r w:rsidR="00F12C0F">
        <w:rPr>
          <w:b/>
          <w:szCs w:val="24"/>
        </w:rPr>
        <w:t>Case Study</w:t>
      </w:r>
      <w:r>
        <w:rPr>
          <w:b/>
          <w:szCs w:val="24"/>
        </w:rPr>
        <w:t>:)</w:t>
      </w:r>
      <w:r>
        <w:rPr>
          <w:b/>
          <w:szCs w:val="24"/>
          <w:lang w:val="id-ID"/>
        </w:rPr>
        <w:t xml:space="preserve"> </w:t>
      </w:r>
    </w:p>
    <w:p w14:paraId="5F441E79" w14:textId="77777777" w:rsidR="00275D67" w:rsidRDefault="00275D67" w:rsidP="00275D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</w:p>
    <w:p w14:paraId="5351E0AC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Nama Mahasiswa</w:t>
      </w:r>
    </w:p>
    <w:p w14:paraId="072502BA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NIM</w:t>
      </w:r>
    </w:p>
    <w:p w14:paraId="31E63DB0" w14:textId="77777777" w:rsidR="00275D67" w:rsidRDefault="00275D67" w:rsidP="00275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</w:p>
    <w:p w14:paraId="68D9518A" w14:textId="77777777" w:rsidR="00275D67" w:rsidRPr="00104AF0" w:rsidRDefault="00275D67" w:rsidP="00275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20 Januari </w:t>
      </w:r>
      <w:r>
        <w:rPr>
          <w:rFonts w:ascii="Times New Roman" w:hAnsi="Times New Roman" w:cs="Times New Roman"/>
          <w:color w:val="FF0000"/>
          <w:sz w:val="24"/>
          <w:szCs w:val="24"/>
        </w:rPr>
        <w:t>2024</w:t>
      </w:r>
    </w:p>
    <w:p w14:paraId="741A1BB5" w14:textId="77777777" w:rsidR="00275D67" w:rsidRDefault="00275D67" w:rsidP="00275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3934"/>
      </w:tblGrid>
      <w:tr w:rsidR="00275D67" w14:paraId="25D13964" w14:textId="77777777" w:rsidTr="00A739C4">
        <w:trPr>
          <w:jc w:val="center"/>
        </w:trPr>
        <w:tc>
          <w:tcPr>
            <w:tcW w:w="3934" w:type="dxa"/>
          </w:tcPr>
          <w:p w14:paraId="28A5E345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</w:p>
          <w:p w14:paraId="7F0C92EC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Penguji 1</w:t>
            </w:r>
          </w:p>
          <w:p w14:paraId="206D652B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NIDN. ........................</w:t>
            </w:r>
          </w:p>
          <w:p w14:paraId="1FCED8CC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24"/>
                <w:lang w:val="id-ID"/>
              </w:rPr>
            </w:pPr>
          </w:p>
          <w:p w14:paraId="5D5FCA19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934" w:type="dxa"/>
          </w:tcPr>
          <w:p w14:paraId="3ED8FF91" w14:textId="77777777" w:rsidR="00275D67" w:rsidRDefault="00275D67" w:rsidP="00A739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5D64CC" wp14:editId="69F09995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337820</wp:posOffset>
                      </wp:positionV>
                      <wp:extent cx="1809750" cy="0"/>
                      <wp:effectExtent l="0" t="4445" r="0" b="5080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48B37E" id="Straight Connector 10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5pt,26.6pt" to="190.4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" strokecolor="black [3213]"/>
                  </w:pict>
                </mc:Fallback>
              </mc:AlternateContent>
            </w:r>
          </w:p>
        </w:tc>
      </w:tr>
      <w:tr w:rsidR="00275D67" w14:paraId="3EC35A50" w14:textId="77777777" w:rsidTr="00A739C4">
        <w:trPr>
          <w:jc w:val="center"/>
        </w:trPr>
        <w:tc>
          <w:tcPr>
            <w:tcW w:w="3934" w:type="dxa"/>
          </w:tcPr>
          <w:p w14:paraId="66937164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</w:p>
          <w:p w14:paraId="4171EEC8" w14:textId="766D8453" w:rsidR="00275D67" w:rsidRPr="00636B3F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Penguji 2</w:t>
            </w:r>
            <w:r w:rsidR="00636B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/ </w:t>
            </w:r>
            <w:proofErr w:type="spellStart"/>
            <w:r w:rsidR="00636B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Pendamping</w:t>
            </w:r>
            <w:proofErr w:type="spellEnd"/>
            <w:r w:rsidR="00636B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</w:t>
            </w:r>
          </w:p>
          <w:p w14:paraId="4AE2463F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NIDN. ........................</w:t>
            </w:r>
          </w:p>
          <w:p w14:paraId="65ADC5B0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24"/>
                <w:lang w:val="id-ID"/>
              </w:rPr>
            </w:pPr>
          </w:p>
          <w:p w14:paraId="5685D2DE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934" w:type="dxa"/>
          </w:tcPr>
          <w:p w14:paraId="66F777FF" w14:textId="77777777" w:rsidR="00275D67" w:rsidRDefault="00275D67" w:rsidP="00A739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40E12A" wp14:editId="2A0AE1A6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331470</wp:posOffset>
                      </wp:positionV>
                      <wp:extent cx="1809750" cy="0"/>
                      <wp:effectExtent l="0" t="4445" r="0" b="5080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3F1156" id="Straight Connector 10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pt,26.1pt" to="190.4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" strokecolor="black [3213]"/>
                  </w:pict>
                </mc:Fallback>
              </mc:AlternateContent>
            </w:r>
          </w:p>
        </w:tc>
      </w:tr>
      <w:tr w:rsidR="00275D67" w14:paraId="1AA725BF" w14:textId="77777777" w:rsidTr="00A739C4">
        <w:trPr>
          <w:jc w:val="center"/>
        </w:trPr>
        <w:tc>
          <w:tcPr>
            <w:tcW w:w="3934" w:type="dxa"/>
          </w:tcPr>
          <w:p w14:paraId="676C7F62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</w:p>
          <w:p w14:paraId="485FC804" w14:textId="0D0121E1" w:rsidR="00275D67" w:rsidRPr="00636B3F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Penguji 3 / Pendamping</w:t>
            </w:r>
            <w:r w:rsidR="00636B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</w:t>
            </w:r>
          </w:p>
          <w:p w14:paraId="1D890D22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NIDN. ........................</w:t>
            </w:r>
          </w:p>
          <w:p w14:paraId="2DC9965D" w14:textId="77777777" w:rsidR="00275D67" w:rsidRDefault="00275D67" w:rsidP="00A73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934" w:type="dxa"/>
          </w:tcPr>
          <w:p w14:paraId="299A2C6D" w14:textId="77777777" w:rsidR="00275D67" w:rsidRDefault="00275D67" w:rsidP="00A739C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7F6B87" wp14:editId="794D0C28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299085</wp:posOffset>
                      </wp:positionV>
                      <wp:extent cx="1809750" cy="0"/>
                      <wp:effectExtent l="0" t="4445" r="0" b="5080"/>
                      <wp:wrapNone/>
                      <wp:docPr id="109" name="Straight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01B6A2" id="Straight Connector 10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5pt,23.55pt" to="190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" strokecolor="black [3213]"/>
                  </w:pict>
                </mc:Fallback>
              </mc:AlternateContent>
            </w:r>
          </w:p>
        </w:tc>
      </w:tr>
    </w:tbl>
    <w:p w14:paraId="09CFE820" w14:textId="77777777" w:rsidR="00275D67" w:rsidRDefault="00275D67" w:rsidP="00275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0808C562" w14:textId="77777777" w:rsidR="00275D67" w:rsidRDefault="00275D67" w:rsidP="00275D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Mengetahui,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</w:tblGrid>
      <w:tr w:rsidR="00275D67" w14:paraId="3018564F" w14:textId="77777777" w:rsidTr="00B52122">
        <w:trPr>
          <w:trHeight w:val="1404"/>
          <w:jc w:val="center"/>
        </w:trPr>
        <w:tc>
          <w:tcPr>
            <w:tcW w:w="4747" w:type="dxa"/>
          </w:tcPr>
          <w:p w14:paraId="5388E517" w14:textId="46DEBE91" w:rsidR="00275D67" w:rsidRPr="007409E0" w:rsidRDefault="00A441B8" w:rsidP="00A73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Direktur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A40B1">
              <w:rPr>
                <w:rFonts w:ascii="Times New Roman" w:hAnsi="Times New Roman" w:cs="Times New Roman"/>
                <w:b/>
                <w:sz w:val="24"/>
                <w:szCs w:val="24"/>
              </w:rPr>
              <w:t>Pascasarjana</w:t>
            </w:r>
            <w:proofErr w:type="spellEnd"/>
          </w:p>
          <w:p w14:paraId="45C98ECD" w14:textId="77777777" w:rsidR="00275D67" w:rsidRDefault="00275D67" w:rsidP="00A739C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60783A71" w14:textId="77777777" w:rsidR="00275D67" w:rsidRDefault="00275D67" w:rsidP="00A739C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7F66F76F" w14:textId="784AB533" w:rsidR="00275D67" w:rsidRDefault="00B52122" w:rsidP="00A739C4">
            <w:pPr>
              <w:pStyle w:val="NoSpacing"/>
              <w:rPr>
                <w:rFonts w:cs="Times New Roman"/>
                <w:b/>
                <w:szCs w:val="24"/>
                <w:u w:val="single"/>
                <w:lang w:val="id-ID"/>
              </w:rPr>
            </w:pPr>
            <w:r>
              <w:rPr>
                <w:rFonts w:cs="Times New Roman"/>
                <w:b/>
                <w:szCs w:val="24"/>
                <w:u w:val="single"/>
              </w:rPr>
              <w:t xml:space="preserve">Prof. </w:t>
            </w:r>
            <w:r w:rsidR="00275D67">
              <w:rPr>
                <w:rFonts w:cs="Times New Roman"/>
                <w:b/>
                <w:szCs w:val="24"/>
                <w:u w:val="single"/>
              </w:rPr>
              <w:t xml:space="preserve">Dr. Taqwa </w:t>
            </w:r>
            <w:proofErr w:type="spellStart"/>
            <w:r w:rsidR="00275D67">
              <w:rPr>
                <w:rFonts w:cs="Times New Roman"/>
                <w:b/>
                <w:szCs w:val="24"/>
                <w:u w:val="single"/>
              </w:rPr>
              <w:t>Hariguna</w:t>
            </w:r>
            <w:proofErr w:type="spellEnd"/>
            <w:r w:rsidR="00275D67">
              <w:rPr>
                <w:rFonts w:cs="Times New Roman"/>
                <w:b/>
                <w:szCs w:val="24"/>
                <w:u w:val="single"/>
              </w:rPr>
              <w:t xml:space="preserve">, S.T., </w:t>
            </w:r>
            <w:proofErr w:type="spellStart"/>
            <w:proofErr w:type="gramStart"/>
            <w:r w:rsidR="00275D67">
              <w:rPr>
                <w:rFonts w:cs="Times New Roman"/>
                <w:b/>
                <w:szCs w:val="24"/>
                <w:u w:val="single"/>
              </w:rPr>
              <w:t>M.Kom</w:t>
            </w:r>
            <w:proofErr w:type="spellEnd"/>
            <w:proofErr w:type="gramEnd"/>
            <w:r w:rsidR="00275D67">
              <w:rPr>
                <w:rFonts w:cs="Times New Roman"/>
                <w:b/>
                <w:szCs w:val="24"/>
                <w:u w:val="single"/>
              </w:rPr>
              <w:t>.</w:t>
            </w:r>
          </w:p>
          <w:p w14:paraId="2C2F5D3A" w14:textId="77777777" w:rsidR="00275D67" w:rsidRDefault="00275D67" w:rsidP="00A739C4">
            <w:pPr>
              <w:pStyle w:val="NoSpacing"/>
              <w:jc w:val="center"/>
              <w:rPr>
                <w:lang w:val="id-ID"/>
              </w:rPr>
            </w:pPr>
            <w:r>
              <w:rPr>
                <w:rFonts w:cs="Times New Roman"/>
                <w:b/>
                <w:szCs w:val="24"/>
                <w:lang w:val="id-ID"/>
              </w:rPr>
              <w:t xml:space="preserve">NIK. </w:t>
            </w:r>
            <w:r>
              <w:rPr>
                <w:rFonts w:cs="Times New Roman"/>
                <w:b/>
                <w:szCs w:val="24"/>
              </w:rPr>
              <w:t>2012.09.1.008</w:t>
            </w:r>
          </w:p>
        </w:tc>
      </w:tr>
    </w:tbl>
    <w:p w14:paraId="7F85B050" w14:textId="60C8E7F8" w:rsidR="00275D67" w:rsidRDefault="00275D67" w:rsidP="005A4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  <w:r w:rsidR="00AE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397" w:rsidRPr="00AE439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(</w:t>
      </w:r>
      <w:proofErr w:type="spellStart"/>
      <w:r w:rsidR="00AE4397" w:rsidRPr="00AE439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Disesuaikan</w:t>
      </w:r>
      <w:proofErr w:type="spellEnd"/>
      <w:r w:rsidR="00AE4397" w:rsidRPr="00AE439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="00AE4397" w:rsidRPr="00AE439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dengan</w:t>
      </w:r>
      <w:proofErr w:type="spellEnd"/>
      <w:r w:rsidR="00AE4397" w:rsidRPr="00AE439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  <w:proofErr w:type="spellStart"/>
      <w:r w:rsidR="00AE4397" w:rsidRPr="00AE439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laporan</w:t>
      </w:r>
      <w:proofErr w:type="spellEnd"/>
      <w:r w:rsidR="00AE4397" w:rsidRPr="00AE4397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)</w:t>
      </w:r>
    </w:p>
    <w:p w14:paraId="46C9EDA4" w14:textId="77777777" w:rsidR="00275D67" w:rsidRDefault="00275D67" w:rsidP="00275D67">
      <w:pPr>
        <w:spacing w:after="0" w:line="480" w:lineRule="auto"/>
      </w:pPr>
    </w:p>
    <w:p w14:paraId="4BAE7ABA" w14:textId="77777777" w:rsidR="00275D67" w:rsidRDefault="00275D67" w:rsidP="00275D67">
      <w:pPr>
        <w:pStyle w:val="TOC1"/>
        <w:spacing w:line="360" w:lineRule="auto"/>
      </w:pPr>
      <w:r>
        <w:t xml:space="preserve">DAFTAR JUDUL </w:t>
      </w:r>
      <w:r>
        <w:tab/>
        <w:t xml:space="preserve"> </w:t>
      </w:r>
      <w:proofErr w:type="spellStart"/>
      <w:r>
        <w:t>i</w:t>
      </w:r>
      <w:proofErr w:type="spellEnd"/>
    </w:p>
    <w:p w14:paraId="7FA71CB7" w14:textId="77777777" w:rsidR="00275D67" w:rsidRDefault="00275D67" w:rsidP="00275D67">
      <w:pPr>
        <w:pStyle w:val="TOC1"/>
        <w:spacing w:line="360" w:lineRule="auto"/>
      </w:pPr>
      <w:r>
        <w:t xml:space="preserve">HALAMAN PERSETUJUAN </w:t>
      </w:r>
      <w:r>
        <w:tab/>
        <w:t xml:space="preserve"> ii</w:t>
      </w:r>
    </w:p>
    <w:p w14:paraId="49058EF1" w14:textId="77777777" w:rsidR="00275D67" w:rsidRDefault="00275D67" w:rsidP="00275D67">
      <w:pPr>
        <w:pStyle w:val="TOC1"/>
        <w:spacing w:line="360" w:lineRule="auto"/>
      </w:pPr>
      <w:r>
        <w:t xml:space="preserve">HALAMAN PENGESAHAN </w:t>
      </w:r>
      <w:r>
        <w:tab/>
        <w:t xml:space="preserve"> iii</w:t>
      </w:r>
    </w:p>
    <w:p w14:paraId="75499421" w14:textId="77777777" w:rsidR="00275D67" w:rsidRPr="00104AF0" w:rsidRDefault="00275D67" w:rsidP="00275D67">
      <w:pPr>
        <w:pStyle w:val="TOC1"/>
        <w:spacing w:line="360" w:lineRule="auto"/>
        <w:rPr>
          <w:rFonts w:asciiTheme="minorHAnsi" w:eastAsiaTheme="minorEastAsia" w:hAnsiTheme="minorHAnsi"/>
          <w:sz w:val="22"/>
          <w:lang w:val="zh-CN" w:eastAsia="zh-CN"/>
        </w:rPr>
      </w:pPr>
      <w:r w:rsidRPr="00104AF0">
        <w:fldChar w:fldCharType="begin"/>
      </w:r>
      <w:r w:rsidRPr="00104AF0">
        <w:instrText xml:space="preserve"> TOC \o "1-3" \h \z \u </w:instrText>
      </w:r>
      <w:r w:rsidRPr="00104AF0">
        <w:fldChar w:fldCharType="separate"/>
      </w:r>
      <w:hyperlink w:anchor="_Toc74923457" w:history="1">
        <w:r>
          <w:rPr>
            <w:rStyle w:val="Hyperlink"/>
          </w:rPr>
          <w:t xml:space="preserve">DAFTAR ISI </w:t>
        </w:r>
        <w:r w:rsidRPr="00104AF0">
          <w:tab/>
        </w:r>
        <w:r w:rsidRPr="00104AF0">
          <w:fldChar w:fldCharType="begin"/>
        </w:r>
        <w:r w:rsidRPr="00104AF0">
          <w:instrText xml:space="preserve"> PAGEREF _Toc74923457 \h </w:instrText>
        </w:r>
        <w:r w:rsidRPr="00104AF0">
          <w:fldChar w:fldCharType="separate"/>
        </w:r>
        <w:r w:rsidRPr="00104AF0">
          <w:t>i</w:t>
        </w:r>
        <w:r w:rsidRPr="00104AF0">
          <w:fldChar w:fldCharType="end"/>
        </w:r>
      </w:hyperlink>
      <w:r>
        <w:t>v</w:t>
      </w:r>
    </w:p>
    <w:p w14:paraId="22C4BB5D" w14:textId="77777777" w:rsidR="00275D67" w:rsidRPr="00104AF0" w:rsidRDefault="001E2CB6" w:rsidP="00275D67">
      <w:pPr>
        <w:pStyle w:val="TOC1"/>
        <w:spacing w:line="360" w:lineRule="auto"/>
        <w:rPr>
          <w:rFonts w:asciiTheme="minorHAnsi" w:eastAsiaTheme="minorEastAsia" w:hAnsiTheme="minorHAnsi"/>
          <w:sz w:val="22"/>
          <w:lang w:val="zh-CN" w:eastAsia="zh-CN"/>
        </w:rPr>
      </w:pPr>
      <w:hyperlink w:anchor="_Toc74923458" w:history="1">
        <w:r w:rsidR="00275D67" w:rsidRPr="00104AF0">
          <w:rPr>
            <w:rStyle w:val="Hyperlink"/>
            <w:rFonts w:cs="Times New Roman"/>
          </w:rPr>
          <w:t xml:space="preserve">DAFTAR </w:t>
        </w:r>
        <w:r w:rsidR="00275D67">
          <w:rPr>
            <w:rStyle w:val="Hyperlink"/>
            <w:rFonts w:cs="Times New Roman"/>
          </w:rPr>
          <w:t>TABEL</w:t>
        </w:r>
        <w:r w:rsidR="00275D67" w:rsidRPr="00104AF0">
          <w:tab/>
        </w:r>
      </w:hyperlink>
      <w:r w:rsidR="00275D67">
        <w:t>v</w:t>
      </w:r>
    </w:p>
    <w:p w14:paraId="70549E8C" w14:textId="77777777" w:rsidR="00275D67" w:rsidRPr="00104AF0" w:rsidRDefault="001E2CB6" w:rsidP="00275D67">
      <w:pPr>
        <w:pStyle w:val="TOC1"/>
        <w:spacing w:line="360" w:lineRule="auto"/>
        <w:rPr>
          <w:rFonts w:asciiTheme="minorHAnsi" w:eastAsiaTheme="minorEastAsia" w:hAnsiTheme="minorHAnsi"/>
          <w:sz w:val="22"/>
          <w:lang w:val="zh-CN" w:eastAsia="zh-CN"/>
        </w:rPr>
      </w:pPr>
      <w:hyperlink w:anchor="_Toc74923459" w:history="1">
        <w:r w:rsidR="00275D67" w:rsidRPr="00104AF0">
          <w:rPr>
            <w:rStyle w:val="Hyperlink"/>
            <w:rFonts w:cs="Times New Roman"/>
          </w:rPr>
          <w:t xml:space="preserve">DAFTAR </w:t>
        </w:r>
        <w:r w:rsidR="00275D67">
          <w:rPr>
            <w:rStyle w:val="Hyperlink"/>
            <w:rFonts w:cs="Times New Roman"/>
          </w:rPr>
          <w:t>GAMBAR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_Toc74923459 \h </w:instrText>
        </w:r>
        <w:r w:rsidR="00275D67" w:rsidRPr="00104AF0">
          <w:fldChar w:fldCharType="separate"/>
        </w:r>
        <w:r w:rsidR="00275D67" w:rsidRPr="00104AF0">
          <w:t>v</w:t>
        </w:r>
        <w:r w:rsidR="00275D67" w:rsidRPr="00104AF0">
          <w:fldChar w:fldCharType="end"/>
        </w:r>
      </w:hyperlink>
      <w:r w:rsidR="00275D67">
        <w:t>i</w:t>
      </w:r>
    </w:p>
    <w:p w14:paraId="795350CD" w14:textId="77777777" w:rsidR="00275D67" w:rsidRPr="00104AF0" w:rsidRDefault="001E2CB6" w:rsidP="00275D67">
      <w:pPr>
        <w:pStyle w:val="TOC1"/>
        <w:spacing w:line="360" w:lineRule="auto"/>
        <w:rPr>
          <w:rFonts w:asciiTheme="minorHAnsi" w:eastAsiaTheme="minorEastAsia" w:hAnsiTheme="minorHAnsi"/>
          <w:sz w:val="22"/>
          <w:lang w:val="zh-CN" w:eastAsia="zh-CN"/>
        </w:rPr>
      </w:pPr>
      <w:hyperlink w:anchor="_Toc74923460" w:history="1">
        <w:r w:rsidR="00275D67" w:rsidRPr="00104AF0">
          <w:rPr>
            <w:rStyle w:val="Hyperlink"/>
            <w:rFonts w:cs="Times New Roman"/>
          </w:rPr>
          <w:t xml:space="preserve">DAFTAR </w:t>
        </w:r>
        <w:r w:rsidR="00275D67">
          <w:rPr>
            <w:rStyle w:val="Hyperlink"/>
            <w:rFonts w:cs="Times New Roman"/>
          </w:rPr>
          <w:t>ISTILAH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_Toc74923460 \h </w:instrText>
        </w:r>
        <w:r w:rsidR="00275D67" w:rsidRPr="00104AF0">
          <w:fldChar w:fldCharType="separate"/>
        </w:r>
        <w:r w:rsidR="00275D67" w:rsidRPr="00104AF0">
          <w:t>v</w:t>
        </w:r>
        <w:r w:rsidR="00275D67" w:rsidRPr="00104AF0">
          <w:fldChar w:fldCharType="end"/>
        </w:r>
      </w:hyperlink>
      <w:r w:rsidR="00275D67">
        <w:t>ii</w:t>
      </w:r>
    </w:p>
    <w:p w14:paraId="0C4FB0B4" w14:textId="77777777" w:rsidR="00275D67" w:rsidRPr="00104AF0" w:rsidRDefault="001E2CB6" w:rsidP="00275D67">
      <w:pPr>
        <w:pStyle w:val="TOC1"/>
        <w:spacing w:line="360" w:lineRule="auto"/>
        <w:rPr>
          <w:rFonts w:asciiTheme="minorHAnsi" w:eastAsiaTheme="minorEastAsia" w:hAnsiTheme="minorHAnsi"/>
          <w:sz w:val="22"/>
          <w:lang w:val="zh-CN" w:eastAsia="zh-CN"/>
        </w:rPr>
      </w:pPr>
      <w:hyperlink w:anchor="_Toc74923461" w:history="1">
        <w:r w:rsidR="00275D67" w:rsidRPr="00104AF0">
          <w:rPr>
            <w:rStyle w:val="Hyperlink"/>
            <w:rFonts w:cs="Times New Roman"/>
          </w:rPr>
          <w:t xml:space="preserve">DAFTAR </w:t>
        </w:r>
        <w:r w:rsidR="00275D67">
          <w:rPr>
            <w:rStyle w:val="Hyperlink"/>
            <w:rFonts w:cs="Times New Roman"/>
          </w:rPr>
          <w:t>LAMPIRAN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_Toc74923461 \h </w:instrText>
        </w:r>
        <w:r w:rsidR="00275D67" w:rsidRPr="00104AF0">
          <w:fldChar w:fldCharType="separate"/>
        </w:r>
        <w:r w:rsidR="00275D67" w:rsidRPr="00104AF0">
          <w:t>vi</w:t>
        </w:r>
        <w:r w:rsidR="00275D67" w:rsidRPr="00104AF0">
          <w:fldChar w:fldCharType="end"/>
        </w:r>
      </w:hyperlink>
      <w:r w:rsidR="00275D67">
        <w:t>ii</w:t>
      </w:r>
    </w:p>
    <w:p w14:paraId="683A8FFA" w14:textId="77777777" w:rsidR="00275D67" w:rsidRPr="00104AF0" w:rsidRDefault="001E2CB6" w:rsidP="00275D67">
      <w:pPr>
        <w:pStyle w:val="TOC1"/>
        <w:spacing w:line="360" w:lineRule="auto"/>
        <w:rPr>
          <w:rFonts w:asciiTheme="minorHAnsi" w:eastAsiaTheme="minorEastAsia" w:hAnsiTheme="minorHAnsi"/>
          <w:sz w:val="22"/>
          <w:lang w:val="zh-CN" w:eastAsia="zh-CN"/>
        </w:rPr>
      </w:pPr>
      <w:hyperlink w:anchor="_Toc74923462" w:history="1">
        <w:r w:rsidR="00275D67" w:rsidRPr="00104AF0">
          <w:rPr>
            <w:rStyle w:val="Hyperlink"/>
            <w:rFonts w:cs="Times New Roman"/>
          </w:rPr>
          <w:t>INTISARI</w:t>
        </w:r>
        <w:r w:rsidR="00275D67" w:rsidRPr="00104AF0">
          <w:tab/>
        </w:r>
        <w:r w:rsidR="00275D67">
          <w:t>ix</w:t>
        </w:r>
      </w:hyperlink>
    </w:p>
    <w:p w14:paraId="29B25891" w14:textId="77777777" w:rsidR="00275D67" w:rsidRPr="00104AF0" w:rsidRDefault="001E2CB6" w:rsidP="00275D67">
      <w:pPr>
        <w:pStyle w:val="TOC1"/>
        <w:spacing w:line="360" w:lineRule="auto"/>
        <w:rPr>
          <w:rFonts w:asciiTheme="minorHAnsi" w:eastAsiaTheme="minorEastAsia" w:hAnsiTheme="minorHAnsi"/>
          <w:sz w:val="22"/>
          <w:lang w:val="zh-CN" w:eastAsia="zh-CN"/>
        </w:rPr>
      </w:pPr>
      <w:hyperlink w:anchor="_Toc74923463" w:history="1">
        <w:r w:rsidR="00275D67" w:rsidRPr="00104AF0">
          <w:rPr>
            <w:rStyle w:val="Hyperlink"/>
            <w:rFonts w:cs="Times New Roman"/>
            <w:i/>
          </w:rPr>
          <w:t>ABSTRACT</w:t>
        </w:r>
        <w:r w:rsidR="00275D67" w:rsidRPr="00104AF0">
          <w:tab/>
        </w:r>
        <w:r w:rsidR="00275D67">
          <w:t>x</w:t>
        </w:r>
      </w:hyperlink>
    </w:p>
    <w:p w14:paraId="39FC77FC" w14:textId="77777777" w:rsidR="00275D67" w:rsidRPr="00104AF0" w:rsidRDefault="001E2CB6" w:rsidP="00275D67">
      <w:pPr>
        <w:pStyle w:val="TOC1"/>
        <w:spacing w:line="360" w:lineRule="auto"/>
        <w:rPr>
          <w:rFonts w:asciiTheme="minorHAnsi" w:eastAsiaTheme="minorEastAsia" w:hAnsiTheme="minorHAnsi"/>
          <w:sz w:val="22"/>
          <w:lang w:val="zh-CN" w:eastAsia="zh-CN"/>
        </w:rPr>
      </w:pPr>
      <w:hyperlink w:anchor="_Toc74923464" w:history="1">
        <w:r w:rsidR="00275D67" w:rsidRPr="00104AF0">
          <w:rPr>
            <w:rStyle w:val="Hyperlink"/>
            <w:rFonts w:cs="Times New Roman"/>
          </w:rPr>
          <w:t>BAB I  PENDAHULUAN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_Toc74923464 \h </w:instrText>
        </w:r>
        <w:r w:rsidR="00275D67" w:rsidRPr="00104AF0">
          <w:fldChar w:fldCharType="separate"/>
        </w:r>
        <w:r w:rsidR="00275D67" w:rsidRPr="00104AF0">
          <w:t>1</w:t>
        </w:r>
        <w:r w:rsidR="00275D67" w:rsidRPr="00104AF0">
          <w:fldChar w:fldCharType="end"/>
        </w:r>
      </w:hyperlink>
    </w:p>
    <w:p w14:paraId="2593D910" w14:textId="77777777" w:rsidR="00275D67" w:rsidRPr="00104AF0" w:rsidRDefault="001E2CB6" w:rsidP="00F12C0F">
      <w:pPr>
        <w:pStyle w:val="TOC2"/>
        <w:tabs>
          <w:tab w:val="clear" w:pos="851"/>
          <w:tab w:val="left" w:pos="426"/>
        </w:tabs>
        <w:spacing w:line="360" w:lineRule="auto"/>
        <w:ind w:left="0"/>
        <w:rPr>
          <w:rFonts w:asciiTheme="minorHAnsi" w:eastAsiaTheme="minorEastAsia" w:hAnsiTheme="minorHAnsi"/>
          <w:sz w:val="22"/>
          <w:lang w:val="zh-CN" w:eastAsia="zh-CN"/>
        </w:rPr>
      </w:pPr>
      <w:hyperlink w:anchor="_Toc74923465" w:history="1">
        <w:r w:rsidR="00275D67" w:rsidRPr="00104AF0">
          <w:rPr>
            <w:rStyle w:val="Hyperlink"/>
            <w:rFonts w:cs="Times New Roman"/>
          </w:rPr>
          <w:t>A.</w:t>
        </w:r>
        <w:r w:rsidR="00275D67" w:rsidRPr="00104AF0">
          <w:rPr>
            <w:rFonts w:asciiTheme="minorHAnsi" w:eastAsiaTheme="minorEastAsia" w:hAnsiTheme="minorHAnsi"/>
            <w:sz w:val="22"/>
            <w:lang w:val="zh-CN" w:eastAsia="zh-CN"/>
          </w:rPr>
          <w:tab/>
        </w:r>
        <w:r w:rsidR="00275D67" w:rsidRPr="00104AF0">
          <w:rPr>
            <w:rStyle w:val="Hyperlink"/>
            <w:rFonts w:cs="Times New Roman"/>
          </w:rPr>
          <w:t>Latar Belakang Masalah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_Toc74923465 \h </w:instrText>
        </w:r>
        <w:r w:rsidR="00275D67" w:rsidRPr="00104AF0">
          <w:fldChar w:fldCharType="separate"/>
        </w:r>
        <w:r w:rsidR="00275D67" w:rsidRPr="00104AF0">
          <w:t>1</w:t>
        </w:r>
        <w:r w:rsidR="00275D67" w:rsidRPr="00104AF0">
          <w:fldChar w:fldCharType="end"/>
        </w:r>
      </w:hyperlink>
    </w:p>
    <w:p w14:paraId="33FAFE79" w14:textId="77777777" w:rsidR="00275D67" w:rsidRPr="00104AF0" w:rsidRDefault="001E2CB6" w:rsidP="00F12C0F">
      <w:pPr>
        <w:pStyle w:val="TOC2"/>
        <w:tabs>
          <w:tab w:val="clear" w:pos="851"/>
          <w:tab w:val="left" w:pos="426"/>
        </w:tabs>
        <w:spacing w:line="360" w:lineRule="auto"/>
        <w:ind w:left="0"/>
        <w:rPr>
          <w:rFonts w:asciiTheme="minorHAnsi" w:eastAsiaTheme="minorEastAsia" w:hAnsiTheme="minorHAnsi"/>
          <w:sz w:val="22"/>
          <w:lang w:val="zh-CN" w:eastAsia="zh-CN"/>
        </w:rPr>
      </w:pPr>
      <w:hyperlink w:anchor="_Toc74923466" w:history="1">
        <w:r w:rsidR="00275D67" w:rsidRPr="00104AF0">
          <w:rPr>
            <w:rStyle w:val="Hyperlink"/>
            <w:rFonts w:cs="Times New Roman"/>
          </w:rPr>
          <w:t>B.</w:t>
        </w:r>
        <w:r w:rsidR="00275D67" w:rsidRPr="00104AF0">
          <w:rPr>
            <w:rFonts w:asciiTheme="minorHAnsi" w:eastAsiaTheme="minorEastAsia" w:hAnsiTheme="minorHAnsi"/>
            <w:sz w:val="22"/>
            <w:lang w:val="zh-CN" w:eastAsia="zh-CN"/>
          </w:rPr>
          <w:tab/>
        </w:r>
        <w:r w:rsidR="00275D67" w:rsidRPr="00104AF0">
          <w:rPr>
            <w:rStyle w:val="Hyperlink"/>
            <w:rFonts w:cs="Times New Roman"/>
          </w:rPr>
          <w:t>Rumusan Masalah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_Toc74923466 \h </w:instrText>
        </w:r>
        <w:r w:rsidR="00275D67" w:rsidRPr="00104AF0">
          <w:fldChar w:fldCharType="separate"/>
        </w:r>
        <w:r w:rsidR="00275D67" w:rsidRPr="00104AF0">
          <w:t>1</w:t>
        </w:r>
        <w:r w:rsidR="00275D67" w:rsidRPr="00104AF0">
          <w:fldChar w:fldCharType="end"/>
        </w:r>
      </w:hyperlink>
    </w:p>
    <w:p w14:paraId="3F01429F" w14:textId="77777777" w:rsidR="00275D67" w:rsidRPr="00104AF0" w:rsidRDefault="001E2CB6" w:rsidP="00F12C0F">
      <w:pPr>
        <w:pStyle w:val="TOC2"/>
        <w:tabs>
          <w:tab w:val="clear" w:pos="851"/>
          <w:tab w:val="left" w:pos="426"/>
        </w:tabs>
        <w:spacing w:line="360" w:lineRule="auto"/>
        <w:ind w:left="0"/>
        <w:rPr>
          <w:rFonts w:asciiTheme="minorHAnsi" w:eastAsiaTheme="minorEastAsia" w:hAnsiTheme="minorHAnsi"/>
          <w:sz w:val="22"/>
          <w:lang w:val="zh-CN" w:eastAsia="zh-CN"/>
        </w:rPr>
      </w:pPr>
      <w:hyperlink w:anchor="_Toc74923467" w:history="1">
        <w:r w:rsidR="00275D67" w:rsidRPr="00104AF0">
          <w:rPr>
            <w:rStyle w:val="Hyperlink"/>
            <w:rFonts w:cs="Times New Roman"/>
          </w:rPr>
          <w:t>C.</w:t>
        </w:r>
        <w:r w:rsidR="00275D67" w:rsidRPr="00104AF0">
          <w:rPr>
            <w:rFonts w:asciiTheme="minorHAnsi" w:eastAsiaTheme="minorEastAsia" w:hAnsiTheme="minorHAnsi"/>
            <w:sz w:val="22"/>
            <w:lang w:val="zh-CN" w:eastAsia="zh-CN"/>
          </w:rPr>
          <w:tab/>
        </w:r>
        <w:r w:rsidR="00275D67" w:rsidRPr="00104AF0">
          <w:rPr>
            <w:rStyle w:val="Hyperlink"/>
            <w:rFonts w:cs="Times New Roman"/>
          </w:rPr>
          <w:t>Batasan Masalah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_Toc74923467 \h </w:instrText>
        </w:r>
        <w:r w:rsidR="00275D67" w:rsidRPr="00104AF0">
          <w:fldChar w:fldCharType="separate"/>
        </w:r>
        <w:r w:rsidR="00275D67" w:rsidRPr="00104AF0">
          <w:t>1</w:t>
        </w:r>
        <w:r w:rsidR="00275D67" w:rsidRPr="00104AF0">
          <w:fldChar w:fldCharType="end"/>
        </w:r>
      </w:hyperlink>
    </w:p>
    <w:p w14:paraId="2E659F5C" w14:textId="77777777" w:rsidR="00275D67" w:rsidRPr="00104AF0" w:rsidRDefault="001E2CB6" w:rsidP="00F12C0F">
      <w:pPr>
        <w:pStyle w:val="TOC2"/>
        <w:tabs>
          <w:tab w:val="clear" w:pos="851"/>
          <w:tab w:val="left" w:pos="426"/>
        </w:tabs>
        <w:spacing w:line="360" w:lineRule="auto"/>
        <w:ind w:left="0"/>
        <w:rPr>
          <w:rFonts w:asciiTheme="minorHAnsi" w:eastAsiaTheme="minorEastAsia" w:hAnsiTheme="minorHAnsi"/>
          <w:sz w:val="22"/>
          <w:lang w:val="zh-CN" w:eastAsia="zh-CN"/>
        </w:rPr>
      </w:pPr>
      <w:hyperlink w:anchor="_Toc74923468" w:history="1">
        <w:r w:rsidR="00275D67" w:rsidRPr="00104AF0">
          <w:rPr>
            <w:rStyle w:val="Hyperlink"/>
            <w:rFonts w:cs="Times New Roman"/>
          </w:rPr>
          <w:t>D.</w:t>
        </w:r>
        <w:r w:rsidR="00275D67" w:rsidRPr="00104AF0">
          <w:rPr>
            <w:rFonts w:asciiTheme="minorHAnsi" w:eastAsiaTheme="minorEastAsia" w:hAnsiTheme="minorHAnsi"/>
            <w:sz w:val="22"/>
            <w:lang w:val="zh-CN" w:eastAsia="zh-CN"/>
          </w:rPr>
          <w:tab/>
        </w:r>
        <w:r w:rsidR="00275D67" w:rsidRPr="00104AF0">
          <w:rPr>
            <w:rStyle w:val="Hyperlink"/>
            <w:rFonts w:cs="Times New Roman"/>
          </w:rPr>
          <w:t>Tujuan Penelitian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_Toc74923468 \h </w:instrText>
        </w:r>
        <w:r w:rsidR="00275D67" w:rsidRPr="00104AF0">
          <w:fldChar w:fldCharType="separate"/>
        </w:r>
        <w:r w:rsidR="00275D67" w:rsidRPr="00104AF0">
          <w:t>2</w:t>
        </w:r>
        <w:r w:rsidR="00275D67" w:rsidRPr="00104AF0">
          <w:fldChar w:fldCharType="end"/>
        </w:r>
      </w:hyperlink>
    </w:p>
    <w:p w14:paraId="0B9F5ED9" w14:textId="3F16988F" w:rsidR="00275D67" w:rsidRDefault="001E2CB6" w:rsidP="00F12C0F">
      <w:pPr>
        <w:pStyle w:val="TOC2"/>
        <w:tabs>
          <w:tab w:val="clear" w:pos="851"/>
          <w:tab w:val="left" w:pos="426"/>
        </w:tabs>
        <w:spacing w:line="360" w:lineRule="auto"/>
        <w:ind w:left="0"/>
      </w:pPr>
      <w:hyperlink w:anchor="_Toc74923469" w:history="1">
        <w:r w:rsidR="00275D67" w:rsidRPr="00104AF0">
          <w:rPr>
            <w:rStyle w:val="Hyperlink"/>
            <w:rFonts w:cs="Times New Roman"/>
          </w:rPr>
          <w:t>E.</w:t>
        </w:r>
        <w:r w:rsidR="00275D67" w:rsidRPr="00104AF0">
          <w:rPr>
            <w:rFonts w:asciiTheme="minorHAnsi" w:eastAsiaTheme="minorEastAsia" w:hAnsiTheme="minorHAnsi"/>
            <w:sz w:val="22"/>
            <w:lang w:val="zh-CN" w:eastAsia="zh-CN"/>
          </w:rPr>
          <w:tab/>
        </w:r>
        <w:r w:rsidR="00275D67" w:rsidRPr="00104AF0">
          <w:rPr>
            <w:rStyle w:val="Hyperlink"/>
            <w:rFonts w:cs="Times New Roman"/>
          </w:rPr>
          <w:t>Manfaat Penelitian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_Toc74923469 \h </w:instrText>
        </w:r>
        <w:r w:rsidR="00275D67" w:rsidRPr="00104AF0">
          <w:fldChar w:fldCharType="separate"/>
        </w:r>
        <w:r w:rsidR="00275D67" w:rsidRPr="00104AF0">
          <w:t>2</w:t>
        </w:r>
        <w:r w:rsidR="00275D67" w:rsidRPr="00104AF0">
          <w:fldChar w:fldCharType="end"/>
        </w:r>
      </w:hyperlink>
    </w:p>
    <w:p w14:paraId="60E77B4A" w14:textId="2B025128" w:rsidR="00543F46" w:rsidRDefault="00543F46" w:rsidP="00543F46">
      <w:pPr>
        <w:rPr>
          <w:rFonts w:ascii="Times New Roman" w:hAnsi="Times New Roman" w:cs="Times New Roman"/>
          <w:sz w:val="24"/>
          <w:szCs w:val="24"/>
        </w:rPr>
      </w:pPr>
      <w:r w:rsidRPr="00543F46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543F46">
        <w:rPr>
          <w:rFonts w:ascii="Times New Roman" w:hAnsi="Times New Roman" w:cs="Times New Roman"/>
          <w:sz w:val="24"/>
          <w:szCs w:val="24"/>
        </w:rPr>
        <w:t>Hipotesis</w:t>
      </w:r>
      <w:proofErr w:type="spellEnd"/>
    </w:p>
    <w:p w14:paraId="12F03B69" w14:textId="7C3ADBBA" w:rsidR="00543F46" w:rsidRPr="00543F46" w:rsidRDefault="00543F46" w:rsidP="00543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 TINJAUAN PUSTAKA</w:t>
      </w:r>
    </w:p>
    <w:p w14:paraId="7C0656D0" w14:textId="71365874" w:rsidR="00275D67" w:rsidRDefault="001E2CB6" w:rsidP="00F12C0F">
      <w:pPr>
        <w:pStyle w:val="TOC2"/>
        <w:tabs>
          <w:tab w:val="clear" w:pos="851"/>
          <w:tab w:val="left" w:pos="426"/>
        </w:tabs>
        <w:spacing w:line="360" w:lineRule="auto"/>
        <w:ind w:left="0"/>
      </w:pPr>
      <w:hyperlink w:anchor="_Toc74923470" w:history="1">
        <w:r w:rsidR="00275D67" w:rsidRPr="00104AF0">
          <w:rPr>
            <w:rStyle w:val="Hyperlink"/>
            <w:rFonts w:cs="Times New Roman"/>
          </w:rPr>
          <w:t>A.</w:t>
        </w:r>
        <w:r w:rsidR="00275D67" w:rsidRPr="00104AF0">
          <w:rPr>
            <w:rFonts w:asciiTheme="minorHAnsi" w:eastAsiaTheme="minorEastAsia" w:hAnsiTheme="minorHAnsi"/>
            <w:sz w:val="22"/>
            <w:lang w:val="zh-CN" w:eastAsia="zh-CN"/>
          </w:rPr>
          <w:tab/>
        </w:r>
        <w:r w:rsidR="00275D67" w:rsidRPr="00104AF0">
          <w:rPr>
            <w:rStyle w:val="Hyperlink"/>
            <w:rFonts w:cs="Times New Roman"/>
          </w:rPr>
          <w:t>Landasan Teori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_Toc74923470 \h </w:instrText>
        </w:r>
        <w:r w:rsidR="00275D67" w:rsidRPr="00104AF0">
          <w:fldChar w:fldCharType="separate"/>
        </w:r>
        <w:r w:rsidR="00275D67" w:rsidRPr="00104AF0">
          <w:t>4</w:t>
        </w:r>
        <w:r w:rsidR="00275D67" w:rsidRPr="00104AF0">
          <w:fldChar w:fldCharType="end"/>
        </w:r>
      </w:hyperlink>
    </w:p>
    <w:p w14:paraId="4CEC5C84" w14:textId="32094119" w:rsidR="00543F46" w:rsidRPr="00543F46" w:rsidRDefault="00543F46" w:rsidP="00543F46">
      <w:pPr>
        <w:rPr>
          <w:rFonts w:ascii="Times New Roman" w:hAnsi="Times New Roman" w:cs="Times New Roman"/>
          <w:sz w:val="24"/>
          <w:szCs w:val="24"/>
        </w:rPr>
      </w:pPr>
      <w:r w:rsidRPr="00543F46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543F46"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 w:rsidRPr="0054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F46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28132F71" w14:textId="2CF31830" w:rsidR="00543F46" w:rsidRPr="00543F46" w:rsidRDefault="00543F46" w:rsidP="00543F46">
      <w:pPr>
        <w:rPr>
          <w:rFonts w:ascii="Times New Roman" w:hAnsi="Times New Roman" w:cs="Times New Roman"/>
          <w:sz w:val="24"/>
          <w:szCs w:val="24"/>
        </w:rPr>
      </w:pPr>
      <w:r w:rsidRPr="00543F46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543F46">
        <w:rPr>
          <w:rFonts w:ascii="Times New Roman" w:hAnsi="Times New Roman" w:cs="Times New Roman"/>
          <w:sz w:val="24"/>
          <w:szCs w:val="24"/>
        </w:rPr>
        <w:t>Hipotesis</w:t>
      </w:r>
      <w:proofErr w:type="spellEnd"/>
    </w:p>
    <w:p w14:paraId="1A3D5B4E" w14:textId="77777777" w:rsidR="00275D67" w:rsidRPr="00104AF0" w:rsidRDefault="001E2CB6" w:rsidP="00F12C0F">
      <w:pPr>
        <w:pStyle w:val="TOC2"/>
        <w:tabs>
          <w:tab w:val="clear" w:pos="851"/>
          <w:tab w:val="left" w:pos="426"/>
        </w:tabs>
        <w:spacing w:line="360" w:lineRule="auto"/>
        <w:ind w:left="0"/>
        <w:rPr>
          <w:rFonts w:asciiTheme="minorHAnsi" w:eastAsiaTheme="minorEastAsia" w:hAnsiTheme="minorHAnsi"/>
          <w:sz w:val="22"/>
          <w:lang w:val="zh-CN" w:eastAsia="zh-CN"/>
        </w:rPr>
      </w:pPr>
      <w:hyperlink w:anchor="_Toc74923471" w:history="1">
        <w:r w:rsidR="00275D67" w:rsidRPr="00104AF0">
          <w:rPr>
            <w:rStyle w:val="Hyperlink"/>
            <w:rFonts w:cs="Times New Roman"/>
          </w:rPr>
          <w:t>B.</w:t>
        </w:r>
        <w:r w:rsidR="00275D67" w:rsidRPr="00104AF0">
          <w:rPr>
            <w:rFonts w:asciiTheme="minorHAnsi" w:eastAsiaTheme="minorEastAsia" w:hAnsiTheme="minorHAnsi"/>
            <w:sz w:val="22"/>
            <w:lang w:val="zh-CN" w:eastAsia="zh-CN"/>
          </w:rPr>
          <w:tab/>
        </w:r>
        <w:r w:rsidR="00275D67" w:rsidRPr="00104AF0">
          <w:rPr>
            <w:rStyle w:val="Hyperlink"/>
            <w:rFonts w:cs="Times New Roman"/>
          </w:rPr>
          <w:t>Penelitian Sebelumnya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_Toc74923471 \h </w:instrText>
        </w:r>
        <w:r w:rsidR="00275D67" w:rsidRPr="00104AF0">
          <w:fldChar w:fldCharType="separate"/>
        </w:r>
        <w:r w:rsidR="00275D67" w:rsidRPr="00104AF0">
          <w:t>5</w:t>
        </w:r>
        <w:r w:rsidR="00275D67" w:rsidRPr="00104AF0">
          <w:fldChar w:fldCharType="end"/>
        </w:r>
      </w:hyperlink>
    </w:p>
    <w:p w14:paraId="3EE48EFC" w14:textId="77777777" w:rsidR="00275D67" w:rsidRPr="00104AF0" w:rsidRDefault="001E2CB6" w:rsidP="00275D67">
      <w:pPr>
        <w:pStyle w:val="TOC1"/>
        <w:spacing w:line="360" w:lineRule="auto"/>
        <w:rPr>
          <w:rFonts w:asciiTheme="minorHAnsi" w:eastAsiaTheme="minorEastAsia" w:hAnsiTheme="minorHAnsi"/>
          <w:sz w:val="22"/>
          <w:lang w:val="zh-CN" w:eastAsia="zh-CN"/>
        </w:rPr>
      </w:pPr>
      <w:hyperlink w:anchor="_Toc74923472" w:history="1">
        <w:r w:rsidR="00275D67" w:rsidRPr="00104AF0">
          <w:rPr>
            <w:rStyle w:val="Hyperlink"/>
            <w:rFonts w:cs="Times New Roman"/>
          </w:rPr>
          <w:t>BAB III METODE PENELITIAN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_Toc74923472 \h </w:instrText>
        </w:r>
        <w:r w:rsidR="00275D67" w:rsidRPr="00104AF0">
          <w:fldChar w:fldCharType="separate"/>
        </w:r>
        <w:r w:rsidR="00275D67" w:rsidRPr="00104AF0">
          <w:t>7</w:t>
        </w:r>
        <w:r w:rsidR="00275D67" w:rsidRPr="00104AF0">
          <w:fldChar w:fldCharType="end"/>
        </w:r>
      </w:hyperlink>
    </w:p>
    <w:p w14:paraId="614E369B" w14:textId="77777777" w:rsidR="00275D67" w:rsidRPr="00104AF0" w:rsidRDefault="001E2CB6" w:rsidP="00F12C0F">
      <w:pPr>
        <w:pStyle w:val="TOC2"/>
        <w:tabs>
          <w:tab w:val="clear" w:pos="851"/>
          <w:tab w:val="left" w:pos="426"/>
        </w:tabs>
        <w:spacing w:line="360" w:lineRule="auto"/>
        <w:ind w:left="0"/>
        <w:rPr>
          <w:rFonts w:asciiTheme="minorHAnsi" w:eastAsiaTheme="minorEastAsia" w:hAnsiTheme="minorHAnsi"/>
          <w:sz w:val="22"/>
          <w:lang w:val="zh-CN" w:eastAsia="zh-CN"/>
        </w:rPr>
      </w:pPr>
      <w:hyperlink w:anchor="_Toc74923473" w:history="1">
        <w:r w:rsidR="00275D67" w:rsidRPr="00104AF0">
          <w:rPr>
            <w:rStyle w:val="Hyperlink"/>
            <w:rFonts w:cs="Times New Roman"/>
          </w:rPr>
          <w:t>A.</w:t>
        </w:r>
        <w:r w:rsidR="00275D67" w:rsidRPr="00104AF0">
          <w:rPr>
            <w:rFonts w:asciiTheme="minorHAnsi" w:eastAsiaTheme="minorEastAsia" w:hAnsiTheme="minorHAnsi"/>
            <w:sz w:val="22"/>
            <w:lang w:val="zh-CN" w:eastAsia="zh-CN"/>
          </w:rPr>
          <w:tab/>
        </w:r>
        <w:r w:rsidR="00275D67" w:rsidRPr="00104AF0">
          <w:rPr>
            <w:rStyle w:val="Hyperlink"/>
            <w:rFonts w:cs="Times New Roman"/>
          </w:rPr>
          <w:t>Tempat dan Waktu Penelitian (Bila Ada)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_Toc74923473 \h </w:instrText>
        </w:r>
        <w:r w:rsidR="00275D67" w:rsidRPr="00104AF0">
          <w:fldChar w:fldCharType="separate"/>
        </w:r>
        <w:r w:rsidR="00275D67" w:rsidRPr="00104AF0">
          <w:t>7</w:t>
        </w:r>
        <w:r w:rsidR="00275D67" w:rsidRPr="00104AF0">
          <w:fldChar w:fldCharType="end"/>
        </w:r>
      </w:hyperlink>
    </w:p>
    <w:p w14:paraId="1091C914" w14:textId="77777777" w:rsidR="00275D67" w:rsidRPr="00104AF0" w:rsidRDefault="001E2CB6" w:rsidP="00F12C0F">
      <w:pPr>
        <w:pStyle w:val="TOC2"/>
        <w:tabs>
          <w:tab w:val="clear" w:pos="851"/>
          <w:tab w:val="left" w:pos="426"/>
        </w:tabs>
        <w:spacing w:line="360" w:lineRule="auto"/>
        <w:ind w:left="0"/>
        <w:rPr>
          <w:rFonts w:asciiTheme="minorHAnsi" w:eastAsiaTheme="minorEastAsia" w:hAnsiTheme="minorHAnsi"/>
          <w:sz w:val="22"/>
          <w:lang w:val="zh-CN" w:eastAsia="zh-CN"/>
        </w:rPr>
      </w:pPr>
      <w:hyperlink w:anchor="_Toc74923474" w:history="1">
        <w:r w:rsidR="00275D67" w:rsidRPr="00104AF0">
          <w:rPr>
            <w:rStyle w:val="Hyperlink"/>
            <w:rFonts w:cs="Times New Roman"/>
          </w:rPr>
          <w:t>B.</w:t>
        </w:r>
        <w:r w:rsidR="00275D67" w:rsidRPr="00104AF0">
          <w:rPr>
            <w:rFonts w:asciiTheme="minorHAnsi" w:eastAsiaTheme="minorEastAsia" w:hAnsiTheme="minorHAnsi"/>
            <w:sz w:val="22"/>
            <w:lang w:val="zh-CN" w:eastAsia="zh-CN"/>
          </w:rPr>
          <w:tab/>
        </w:r>
        <w:r w:rsidR="00275D67" w:rsidRPr="00104AF0">
          <w:rPr>
            <w:rStyle w:val="Hyperlink"/>
            <w:rFonts w:cs="Times New Roman"/>
          </w:rPr>
          <w:t>Metode Pengumpulan Data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_Toc74923474 \h </w:instrText>
        </w:r>
        <w:r w:rsidR="00275D67" w:rsidRPr="00104AF0">
          <w:fldChar w:fldCharType="separate"/>
        </w:r>
        <w:r w:rsidR="00275D67" w:rsidRPr="00104AF0">
          <w:t>7</w:t>
        </w:r>
        <w:r w:rsidR="00275D67" w:rsidRPr="00104AF0">
          <w:fldChar w:fldCharType="end"/>
        </w:r>
      </w:hyperlink>
    </w:p>
    <w:p w14:paraId="43DBC5E7" w14:textId="77777777" w:rsidR="00275D67" w:rsidRPr="00104AF0" w:rsidRDefault="001E2CB6" w:rsidP="00F12C0F">
      <w:pPr>
        <w:pStyle w:val="TOC2"/>
        <w:tabs>
          <w:tab w:val="clear" w:pos="851"/>
          <w:tab w:val="left" w:pos="426"/>
        </w:tabs>
        <w:spacing w:line="360" w:lineRule="auto"/>
        <w:ind w:left="0"/>
        <w:rPr>
          <w:rFonts w:asciiTheme="minorHAnsi" w:eastAsiaTheme="minorEastAsia" w:hAnsiTheme="minorHAnsi"/>
          <w:sz w:val="22"/>
          <w:lang w:val="zh-CN" w:eastAsia="zh-CN"/>
        </w:rPr>
      </w:pPr>
      <w:hyperlink w:anchor="_Toc74923475" w:history="1">
        <w:r w:rsidR="00275D67" w:rsidRPr="00104AF0">
          <w:rPr>
            <w:rStyle w:val="Hyperlink"/>
            <w:rFonts w:cs="Times New Roman"/>
          </w:rPr>
          <w:t>C.</w:t>
        </w:r>
        <w:r w:rsidR="00275D67" w:rsidRPr="00104AF0">
          <w:rPr>
            <w:rFonts w:asciiTheme="minorHAnsi" w:eastAsiaTheme="minorEastAsia" w:hAnsiTheme="minorHAnsi"/>
            <w:sz w:val="22"/>
            <w:lang w:val="zh-CN" w:eastAsia="zh-CN"/>
          </w:rPr>
          <w:tab/>
        </w:r>
        <w:r w:rsidR="00275D67" w:rsidRPr="00104AF0">
          <w:rPr>
            <w:rStyle w:val="Hyperlink"/>
            <w:rFonts w:cs="Times New Roman"/>
          </w:rPr>
          <w:t>Alat dan Bahan Penelitian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_Toc74923475 \h </w:instrText>
        </w:r>
        <w:r w:rsidR="00275D67" w:rsidRPr="00104AF0">
          <w:fldChar w:fldCharType="separate"/>
        </w:r>
        <w:r w:rsidR="00275D67" w:rsidRPr="00104AF0">
          <w:t>7</w:t>
        </w:r>
        <w:r w:rsidR="00275D67" w:rsidRPr="00104AF0">
          <w:fldChar w:fldCharType="end"/>
        </w:r>
      </w:hyperlink>
    </w:p>
    <w:p w14:paraId="61440D40" w14:textId="77777777" w:rsidR="00275D67" w:rsidRPr="00104AF0" w:rsidRDefault="001E2CB6" w:rsidP="00F12C0F">
      <w:pPr>
        <w:pStyle w:val="TOC2"/>
        <w:tabs>
          <w:tab w:val="clear" w:pos="851"/>
          <w:tab w:val="left" w:pos="426"/>
        </w:tabs>
        <w:spacing w:line="360" w:lineRule="auto"/>
        <w:ind w:left="0"/>
        <w:rPr>
          <w:rFonts w:asciiTheme="minorHAnsi" w:eastAsiaTheme="minorEastAsia" w:hAnsiTheme="minorHAnsi"/>
          <w:sz w:val="22"/>
          <w:lang w:val="zh-CN" w:eastAsia="zh-CN"/>
        </w:rPr>
      </w:pPr>
      <w:hyperlink w:anchor="_Toc74923476" w:history="1">
        <w:r w:rsidR="00275D67" w:rsidRPr="00104AF0">
          <w:rPr>
            <w:rStyle w:val="Hyperlink"/>
            <w:rFonts w:cs="Times New Roman"/>
          </w:rPr>
          <w:t>D.</w:t>
        </w:r>
        <w:r w:rsidR="00275D67" w:rsidRPr="00104AF0">
          <w:rPr>
            <w:rFonts w:asciiTheme="minorHAnsi" w:eastAsiaTheme="minorEastAsia" w:hAnsiTheme="minorHAnsi"/>
            <w:sz w:val="22"/>
            <w:lang w:val="zh-CN" w:eastAsia="zh-CN"/>
          </w:rPr>
          <w:tab/>
        </w:r>
        <w:r w:rsidR="00275D67" w:rsidRPr="00104AF0">
          <w:rPr>
            <w:rStyle w:val="Hyperlink"/>
            <w:rFonts w:cs="Times New Roman"/>
          </w:rPr>
          <w:t>Konsep Penelitian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_Toc74923476 \h </w:instrText>
        </w:r>
        <w:r w:rsidR="00275D67" w:rsidRPr="00104AF0">
          <w:fldChar w:fldCharType="separate"/>
        </w:r>
        <w:r w:rsidR="00275D67" w:rsidRPr="00104AF0">
          <w:t>7</w:t>
        </w:r>
        <w:r w:rsidR="00275D67" w:rsidRPr="00104AF0">
          <w:fldChar w:fldCharType="end"/>
        </w:r>
      </w:hyperlink>
    </w:p>
    <w:p w14:paraId="0ABD4464" w14:textId="77777777" w:rsidR="00275D67" w:rsidRPr="00104AF0" w:rsidRDefault="001E2CB6" w:rsidP="00275D67">
      <w:pPr>
        <w:pStyle w:val="TOC1"/>
        <w:spacing w:line="360" w:lineRule="auto"/>
        <w:rPr>
          <w:rFonts w:asciiTheme="minorHAnsi" w:eastAsiaTheme="minorEastAsia" w:hAnsiTheme="minorHAnsi"/>
          <w:sz w:val="22"/>
          <w:lang w:val="zh-CN" w:eastAsia="zh-CN"/>
        </w:rPr>
      </w:pPr>
      <w:hyperlink w:anchor="_Toc74923477" w:history="1">
        <w:r w:rsidR="00275D67" w:rsidRPr="00104AF0">
          <w:rPr>
            <w:rStyle w:val="Hyperlink"/>
            <w:rFonts w:cs="Times New Roman"/>
          </w:rPr>
          <w:t>BAB IV JADWAL PENELITIAN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_Toc74923477 \h </w:instrText>
        </w:r>
        <w:r w:rsidR="00275D67" w:rsidRPr="00104AF0">
          <w:fldChar w:fldCharType="separate"/>
        </w:r>
        <w:r w:rsidR="00275D67" w:rsidRPr="00104AF0">
          <w:t>9</w:t>
        </w:r>
        <w:r w:rsidR="00275D67" w:rsidRPr="00104AF0">
          <w:fldChar w:fldCharType="end"/>
        </w:r>
      </w:hyperlink>
    </w:p>
    <w:p w14:paraId="19F578A3" w14:textId="4898CB9D" w:rsidR="00275D67" w:rsidRPr="00104AF0" w:rsidRDefault="001E2CB6" w:rsidP="00275D67">
      <w:pPr>
        <w:pStyle w:val="TOC1"/>
        <w:spacing w:line="360" w:lineRule="auto"/>
        <w:rPr>
          <w:rFonts w:asciiTheme="minorHAnsi" w:eastAsiaTheme="minorEastAsia" w:hAnsiTheme="minorHAnsi"/>
          <w:sz w:val="22"/>
          <w:lang w:val="zh-CN" w:eastAsia="zh-CN"/>
        </w:rPr>
      </w:pPr>
      <w:hyperlink w:anchor="_Toc74923478" w:history="1">
        <w:r w:rsidR="00275D67" w:rsidRPr="00104AF0">
          <w:rPr>
            <w:rStyle w:val="Hyperlink"/>
            <w:rFonts w:cs="Times New Roman"/>
          </w:rPr>
          <w:t>DAFTAR PUSTAKA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_Toc74923478 \h </w:instrText>
        </w:r>
        <w:r w:rsidR="00275D67" w:rsidRPr="00104AF0">
          <w:fldChar w:fldCharType="separate"/>
        </w:r>
        <w:r w:rsidR="00275D67" w:rsidRPr="00104AF0">
          <w:t>x</w:t>
        </w:r>
        <w:r w:rsidR="00275D67" w:rsidRPr="00104AF0">
          <w:fldChar w:fldCharType="end"/>
        </w:r>
      </w:hyperlink>
    </w:p>
    <w:p w14:paraId="7921C38D" w14:textId="28C8281E" w:rsidR="00275D67" w:rsidRPr="00104AF0" w:rsidRDefault="001E2CB6" w:rsidP="00275D67">
      <w:pPr>
        <w:pStyle w:val="TOC1"/>
        <w:spacing w:line="360" w:lineRule="auto"/>
        <w:rPr>
          <w:rFonts w:asciiTheme="minorHAnsi" w:eastAsiaTheme="minorEastAsia" w:hAnsiTheme="minorHAnsi"/>
          <w:sz w:val="22"/>
          <w:lang w:val="zh-CN" w:eastAsia="zh-CN"/>
        </w:rPr>
      </w:pPr>
      <w:hyperlink w:anchor="_Toc74923479" w:history="1">
        <w:r w:rsidR="00275D67" w:rsidRPr="00104AF0">
          <w:rPr>
            <w:rStyle w:val="Hyperlink"/>
          </w:rPr>
          <w:t>LAMPIRAN</w:t>
        </w:r>
        <w:r w:rsidR="00275D67" w:rsidRPr="00104AF0">
          <w:tab/>
        </w:r>
        <w:r w:rsidR="00275D67" w:rsidRPr="00104AF0">
          <w:fldChar w:fldCharType="begin"/>
        </w:r>
        <w:r w:rsidR="00275D67" w:rsidRPr="00104AF0">
          <w:instrText xml:space="preserve"> PAGEREF _Toc74923479 \h </w:instrText>
        </w:r>
        <w:r w:rsidR="00275D67" w:rsidRPr="00104AF0">
          <w:fldChar w:fldCharType="separate"/>
        </w:r>
        <w:r w:rsidR="00275D67" w:rsidRPr="00104AF0">
          <w:t>xi</w:t>
        </w:r>
        <w:r w:rsidR="00275D67" w:rsidRPr="00104AF0">
          <w:fldChar w:fldCharType="end"/>
        </w:r>
      </w:hyperlink>
    </w:p>
    <w:p w14:paraId="1F57FD39" w14:textId="77777777" w:rsidR="00275D67" w:rsidRDefault="00275D67" w:rsidP="00275D67">
      <w:pPr>
        <w:spacing w:after="0" w:line="360" w:lineRule="auto"/>
      </w:pPr>
      <w:r w:rsidRPr="00104AF0">
        <w:fldChar w:fldCharType="end"/>
      </w:r>
      <w:r>
        <w:br w:type="page"/>
      </w:r>
    </w:p>
    <w:p w14:paraId="0D9A3712" w14:textId="77777777" w:rsidR="00275D67" w:rsidRDefault="00275D67" w:rsidP="00275D67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74923459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DAFTAR TABEL</w:t>
      </w:r>
      <w:bookmarkEnd w:id="4"/>
    </w:p>
    <w:p w14:paraId="703F6C54" w14:textId="77777777" w:rsidR="00275D67" w:rsidRDefault="00275D67" w:rsidP="00275D67">
      <w:pPr>
        <w:spacing w:after="0" w:line="480" w:lineRule="auto"/>
      </w:pPr>
    </w:p>
    <w:p w14:paraId="4C2BB499" w14:textId="77777777" w:rsidR="00275D67" w:rsidRDefault="00275D67" w:rsidP="00275D67">
      <w:pPr>
        <w:pStyle w:val="TableofFigures"/>
        <w:tabs>
          <w:tab w:val="right" w:leader="dot" w:pos="7928"/>
        </w:tabs>
        <w:spacing w:line="360" w:lineRule="auto"/>
        <w:rPr>
          <w:rFonts w:asciiTheme="minorHAnsi" w:eastAsiaTheme="minorEastAsia" w:hAnsiTheme="minorHAnsi"/>
          <w:sz w:val="22"/>
        </w:rPr>
      </w:pPr>
      <w:r>
        <w:fldChar w:fldCharType="begin"/>
      </w:r>
      <w:r>
        <w:instrText xml:space="preserve"> TOC \h \z \t "Caption - Table" \c </w:instrText>
      </w:r>
      <w:r>
        <w:fldChar w:fldCharType="separate"/>
      </w:r>
      <w:hyperlink w:anchor="_Toc39141990" w:history="1">
        <w:r>
          <w:rPr>
            <w:rStyle w:val="Hyperlink"/>
            <w:rFonts w:cs="Times New Roman"/>
          </w:rPr>
          <w:t>Tabel 2.1. Data mahasiswa</w:t>
        </w:r>
        <w:r>
          <w:tab/>
        </w:r>
        <w:r>
          <w:fldChar w:fldCharType="begin"/>
        </w:r>
        <w:r>
          <w:instrText xml:space="preserve"> PAGEREF _Toc39141990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43BC2294" w14:textId="77777777" w:rsidR="00275D67" w:rsidRDefault="001E2CB6" w:rsidP="00275D67">
      <w:pPr>
        <w:pStyle w:val="TableofFigures"/>
        <w:tabs>
          <w:tab w:val="right" w:leader="dot" w:pos="7928"/>
        </w:tabs>
        <w:spacing w:line="360" w:lineRule="auto"/>
        <w:rPr>
          <w:rFonts w:asciiTheme="minorHAnsi" w:eastAsiaTheme="minorEastAsia" w:hAnsiTheme="minorHAnsi"/>
          <w:sz w:val="22"/>
        </w:rPr>
      </w:pPr>
      <w:hyperlink w:anchor="_Toc39141991" w:history="1">
        <w:r w:rsidR="00275D67">
          <w:rPr>
            <w:rStyle w:val="Hyperlink"/>
          </w:rPr>
          <w:t>Tabel 2.2. Nilai mata kuliah xyz</w:t>
        </w:r>
        <w:r w:rsidR="00275D67">
          <w:tab/>
        </w:r>
        <w:r w:rsidR="00275D67">
          <w:fldChar w:fldCharType="begin"/>
        </w:r>
        <w:r w:rsidR="00275D67">
          <w:instrText xml:space="preserve"> PAGEREF _Toc39141991 \h </w:instrText>
        </w:r>
        <w:r w:rsidR="00275D67">
          <w:fldChar w:fldCharType="separate"/>
        </w:r>
        <w:r w:rsidR="00275D67">
          <w:t>5</w:t>
        </w:r>
        <w:r w:rsidR="00275D67">
          <w:fldChar w:fldCharType="end"/>
        </w:r>
      </w:hyperlink>
    </w:p>
    <w:p w14:paraId="23876F2B" w14:textId="77777777" w:rsidR="00275D67" w:rsidRDefault="00275D67" w:rsidP="00275D67">
      <w:pPr>
        <w:spacing w:after="0" w:line="360" w:lineRule="auto"/>
      </w:pPr>
      <w:r>
        <w:fldChar w:fldCharType="end"/>
      </w:r>
    </w:p>
    <w:p w14:paraId="1DC09193" w14:textId="77777777" w:rsidR="00275D67" w:rsidRDefault="00275D67" w:rsidP="00275D67">
      <w:pPr>
        <w:spacing w:after="0" w:line="360" w:lineRule="auto"/>
      </w:pPr>
      <w:r>
        <w:br w:type="page"/>
      </w:r>
    </w:p>
    <w:p w14:paraId="7F9D7CC8" w14:textId="77777777" w:rsidR="00275D67" w:rsidRDefault="00275D67" w:rsidP="00275D67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7492346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DAFTAR GAMBAR</w:t>
      </w:r>
      <w:bookmarkEnd w:id="5"/>
    </w:p>
    <w:p w14:paraId="57C8F054" w14:textId="77777777" w:rsidR="00275D67" w:rsidRDefault="00275D67" w:rsidP="00275D67">
      <w:pPr>
        <w:spacing w:after="0" w:line="480" w:lineRule="auto"/>
      </w:pPr>
    </w:p>
    <w:p w14:paraId="52B8A11A" w14:textId="77777777" w:rsidR="00275D67" w:rsidRDefault="00275D67" w:rsidP="00275D67">
      <w:pPr>
        <w:pStyle w:val="TableofFigures"/>
        <w:tabs>
          <w:tab w:val="right" w:leader="dot" w:pos="7928"/>
        </w:tabs>
        <w:spacing w:line="360" w:lineRule="auto"/>
        <w:rPr>
          <w:rFonts w:asciiTheme="minorHAnsi" w:eastAsiaTheme="minorEastAsia" w:hAnsiTheme="minorHAnsi"/>
          <w:sz w:val="22"/>
        </w:rPr>
      </w:pPr>
      <w:r>
        <w:fldChar w:fldCharType="begin"/>
      </w:r>
      <w:r>
        <w:instrText xml:space="preserve"> TOC \h \z \t "Caption - Gambar" \c </w:instrText>
      </w:r>
      <w:r>
        <w:fldChar w:fldCharType="separate"/>
      </w:r>
      <w:hyperlink w:anchor="_Toc493147843" w:history="1">
        <w:r>
          <w:rPr>
            <w:rStyle w:val="Hyperlink"/>
          </w:rPr>
          <w:t>Gambar 2.1. Logo lama</w:t>
        </w:r>
        <w:r>
          <w:tab/>
        </w:r>
        <w:r>
          <w:fldChar w:fldCharType="begin"/>
        </w:r>
        <w:r>
          <w:instrText xml:space="preserve"> PAGEREF _Toc493147843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10095371" w14:textId="77777777" w:rsidR="00275D67" w:rsidRDefault="001E2CB6" w:rsidP="00275D67">
      <w:pPr>
        <w:pStyle w:val="TableofFigures"/>
        <w:tabs>
          <w:tab w:val="right" w:leader="dot" w:pos="7928"/>
        </w:tabs>
        <w:spacing w:line="360" w:lineRule="auto"/>
        <w:rPr>
          <w:rFonts w:asciiTheme="minorHAnsi" w:eastAsiaTheme="minorEastAsia" w:hAnsiTheme="minorHAnsi"/>
          <w:sz w:val="22"/>
        </w:rPr>
      </w:pPr>
      <w:hyperlink w:anchor="_Toc493147844" w:history="1">
        <w:r w:rsidR="00275D67">
          <w:rPr>
            <w:rStyle w:val="Hyperlink"/>
            <w:lang w:eastAsia="id-ID"/>
          </w:rPr>
          <w:t>Gambar 2.2. Logo baru</w:t>
        </w:r>
        <w:r w:rsidR="00275D67">
          <w:tab/>
        </w:r>
        <w:r w:rsidR="00275D67">
          <w:fldChar w:fldCharType="begin"/>
        </w:r>
        <w:r w:rsidR="00275D67">
          <w:instrText xml:space="preserve"> PAGEREF _Toc493147844 \h </w:instrText>
        </w:r>
        <w:r w:rsidR="00275D67">
          <w:fldChar w:fldCharType="separate"/>
        </w:r>
        <w:r w:rsidR="00275D67">
          <w:t>5</w:t>
        </w:r>
        <w:r w:rsidR="00275D67">
          <w:fldChar w:fldCharType="end"/>
        </w:r>
      </w:hyperlink>
    </w:p>
    <w:p w14:paraId="50D2C63B" w14:textId="77777777" w:rsidR="00275D67" w:rsidRDefault="00275D67" w:rsidP="00275D67">
      <w:pPr>
        <w:spacing w:after="0" w:line="360" w:lineRule="auto"/>
      </w:pPr>
      <w:r>
        <w:fldChar w:fldCharType="end"/>
      </w:r>
    </w:p>
    <w:p w14:paraId="410B9768" w14:textId="77777777" w:rsidR="00275D67" w:rsidRDefault="00275D67" w:rsidP="00275D67">
      <w:pPr>
        <w:spacing w:after="0" w:line="360" w:lineRule="auto"/>
      </w:pPr>
      <w:r>
        <w:br w:type="page"/>
      </w:r>
    </w:p>
    <w:p w14:paraId="74BC3FAE" w14:textId="77777777" w:rsidR="00275D67" w:rsidRDefault="00275D67" w:rsidP="00275D67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74923461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DAFTAR ISTILAH</w:t>
      </w:r>
      <w:bookmarkEnd w:id="6"/>
    </w:p>
    <w:p w14:paraId="74E3DA50" w14:textId="77777777" w:rsidR="00275D67" w:rsidRDefault="00275D67" w:rsidP="00275D67">
      <w:pPr>
        <w:spacing w:after="0" w:line="360" w:lineRule="auto"/>
      </w:pPr>
    </w:p>
    <w:p w14:paraId="643B22AD" w14:textId="77777777" w:rsidR="00275D67" w:rsidRDefault="00275D67" w:rsidP="00275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BAE2B2D" w14:textId="77777777" w:rsidR="00275D67" w:rsidRDefault="00275D67" w:rsidP="00275D67">
      <w:pPr>
        <w:spacing w:after="160" w:line="259" w:lineRule="auto"/>
      </w:pPr>
      <w:r>
        <w:br w:type="page"/>
      </w:r>
    </w:p>
    <w:p w14:paraId="73BB3F80" w14:textId="77777777" w:rsidR="00275D67" w:rsidRDefault="00275D67" w:rsidP="00275D6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AF0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LAMPIRAN</w:t>
      </w:r>
    </w:p>
    <w:p w14:paraId="71800FC0" w14:textId="77777777" w:rsidR="00275D67" w:rsidRPr="00104AF0" w:rsidRDefault="00275D67" w:rsidP="00275D6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93B80" w14:textId="77777777" w:rsidR="00275D67" w:rsidRPr="00104AF0" w:rsidRDefault="00275D67" w:rsidP="00275D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4AF0">
        <w:rPr>
          <w:rFonts w:ascii="Times New Roman" w:hAnsi="Times New Roman" w:cs="Times New Roman"/>
          <w:sz w:val="24"/>
          <w:szCs w:val="24"/>
        </w:rPr>
        <w:t xml:space="preserve">Lampiran 1. </w:t>
      </w:r>
    </w:p>
    <w:p w14:paraId="069C75FF" w14:textId="77777777" w:rsidR="00275D67" w:rsidRPr="00104AF0" w:rsidRDefault="00275D67" w:rsidP="00275D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4AF0">
        <w:rPr>
          <w:rFonts w:ascii="Times New Roman" w:hAnsi="Times New Roman" w:cs="Times New Roman"/>
          <w:sz w:val="24"/>
          <w:szCs w:val="24"/>
        </w:rPr>
        <w:t xml:space="preserve">Lampiran 2. </w:t>
      </w:r>
    </w:p>
    <w:p w14:paraId="3B67589B" w14:textId="77777777" w:rsidR="00275D67" w:rsidRDefault="00275D67" w:rsidP="00275D67">
      <w:pPr>
        <w:spacing w:after="160" w:line="259" w:lineRule="auto"/>
      </w:pPr>
    </w:p>
    <w:p w14:paraId="06BF0928" w14:textId="77777777" w:rsidR="00275D67" w:rsidRDefault="00275D67" w:rsidP="00275D67">
      <w:pPr>
        <w:spacing w:after="160" w:line="259" w:lineRule="auto"/>
      </w:pPr>
    </w:p>
    <w:p w14:paraId="69CEE4A6" w14:textId="77777777" w:rsidR="00275D67" w:rsidRDefault="00275D67" w:rsidP="00275D67">
      <w:pPr>
        <w:spacing w:after="160" w:line="259" w:lineRule="auto"/>
      </w:pPr>
    </w:p>
    <w:p w14:paraId="41269915" w14:textId="77777777" w:rsidR="00275D67" w:rsidRDefault="00275D67" w:rsidP="00275D67">
      <w:pPr>
        <w:spacing w:after="160" w:line="259" w:lineRule="auto"/>
      </w:pPr>
    </w:p>
    <w:p w14:paraId="00CBA03C" w14:textId="77777777" w:rsidR="00275D67" w:rsidRDefault="00275D67" w:rsidP="00275D67">
      <w:pPr>
        <w:spacing w:after="160" w:line="259" w:lineRule="auto"/>
      </w:pPr>
    </w:p>
    <w:p w14:paraId="1ECEDCF7" w14:textId="77777777" w:rsidR="00275D67" w:rsidRDefault="00275D67" w:rsidP="00275D67">
      <w:pPr>
        <w:spacing w:after="160" w:line="259" w:lineRule="auto"/>
      </w:pPr>
    </w:p>
    <w:p w14:paraId="00FFA7EF" w14:textId="77777777" w:rsidR="00275D67" w:rsidRDefault="00275D67" w:rsidP="00275D67">
      <w:pPr>
        <w:spacing w:after="160" w:line="259" w:lineRule="auto"/>
      </w:pPr>
    </w:p>
    <w:p w14:paraId="6ADA1D47" w14:textId="77777777" w:rsidR="00275D67" w:rsidRDefault="00275D67" w:rsidP="00275D67">
      <w:pPr>
        <w:spacing w:after="160" w:line="259" w:lineRule="auto"/>
      </w:pPr>
    </w:p>
    <w:p w14:paraId="4CA21DC0" w14:textId="77777777" w:rsidR="00275D67" w:rsidRDefault="00275D67" w:rsidP="00275D67">
      <w:pPr>
        <w:spacing w:after="160" w:line="259" w:lineRule="auto"/>
      </w:pPr>
    </w:p>
    <w:p w14:paraId="025C1A35" w14:textId="77777777" w:rsidR="00275D67" w:rsidRDefault="00275D67" w:rsidP="00275D67">
      <w:pPr>
        <w:spacing w:after="160" w:line="259" w:lineRule="auto"/>
      </w:pPr>
    </w:p>
    <w:p w14:paraId="2266135C" w14:textId="77777777" w:rsidR="00275D67" w:rsidRDefault="00275D67" w:rsidP="00275D67">
      <w:pPr>
        <w:spacing w:after="160" w:line="259" w:lineRule="auto"/>
      </w:pPr>
    </w:p>
    <w:p w14:paraId="41017B6D" w14:textId="77777777" w:rsidR="00275D67" w:rsidRDefault="00275D67" w:rsidP="00275D67">
      <w:pPr>
        <w:spacing w:after="160" w:line="259" w:lineRule="auto"/>
      </w:pPr>
    </w:p>
    <w:p w14:paraId="70E8EE9E" w14:textId="77777777" w:rsidR="00275D67" w:rsidRDefault="00275D67" w:rsidP="00275D67">
      <w:pPr>
        <w:spacing w:after="160" w:line="259" w:lineRule="auto"/>
      </w:pPr>
    </w:p>
    <w:p w14:paraId="3317246D" w14:textId="77777777" w:rsidR="00275D67" w:rsidRDefault="00275D67" w:rsidP="00275D67">
      <w:pPr>
        <w:spacing w:after="160" w:line="259" w:lineRule="auto"/>
      </w:pPr>
    </w:p>
    <w:p w14:paraId="19DD3B59" w14:textId="77777777" w:rsidR="00275D67" w:rsidRDefault="00275D67" w:rsidP="00275D67">
      <w:pPr>
        <w:spacing w:after="160" w:line="259" w:lineRule="auto"/>
      </w:pPr>
    </w:p>
    <w:p w14:paraId="573A7F53" w14:textId="77777777" w:rsidR="00275D67" w:rsidRDefault="00275D67" w:rsidP="00275D67">
      <w:pPr>
        <w:spacing w:after="160" w:line="259" w:lineRule="auto"/>
      </w:pPr>
    </w:p>
    <w:p w14:paraId="7A33839E" w14:textId="77777777" w:rsidR="00275D67" w:rsidRDefault="00275D67" w:rsidP="00275D67">
      <w:pPr>
        <w:spacing w:after="160" w:line="259" w:lineRule="auto"/>
      </w:pPr>
    </w:p>
    <w:p w14:paraId="254D36E4" w14:textId="77777777" w:rsidR="00275D67" w:rsidRDefault="00275D67" w:rsidP="00275D67">
      <w:pPr>
        <w:spacing w:after="160" w:line="259" w:lineRule="auto"/>
      </w:pPr>
    </w:p>
    <w:p w14:paraId="1E3F9149" w14:textId="77777777" w:rsidR="00275D67" w:rsidRDefault="00275D67" w:rsidP="00275D67">
      <w:pPr>
        <w:spacing w:after="160" w:line="259" w:lineRule="auto"/>
      </w:pPr>
    </w:p>
    <w:p w14:paraId="07B569CD" w14:textId="77777777" w:rsidR="00275D67" w:rsidRDefault="00275D67" w:rsidP="00275D67">
      <w:pPr>
        <w:spacing w:after="160" w:line="259" w:lineRule="auto"/>
      </w:pPr>
    </w:p>
    <w:p w14:paraId="55A88D80" w14:textId="77777777" w:rsidR="00275D67" w:rsidRDefault="00275D67" w:rsidP="00275D67">
      <w:pPr>
        <w:spacing w:after="160" w:line="259" w:lineRule="auto"/>
      </w:pPr>
    </w:p>
    <w:p w14:paraId="3E4951E6" w14:textId="77777777" w:rsidR="00275D67" w:rsidRDefault="00275D67" w:rsidP="00275D67">
      <w:pPr>
        <w:spacing w:after="160" w:line="259" w:lineRule="auto"/>
      </w:pPr>
    </w:p>
    <w:p w14:paraId="1DD7BBB3" w14:textId="77777777" w:rsidR="00275D67" w:rsidRDefault="00275D67" w:rsidP="00275D67">
      <w:pPr>
        <w:spacing w:after="160" w:line="259" w:lineRule="auto"/>
      </w:pPr>
    </w:p>
    <w:p w14:paraId="78487F04" w14:textId="77777777" w:rsidR="00275D67" w:rsidRDefault="00275D67" w:rsidP="00275D67">
      <w:pPr>
        <w:spacing w:after="160" w:line="259" w:lineRule="auto"/>
      </w:pPr>
    </w:p>
    <w:p w14:paraId="103DB71D" w14:textId="77777777" w:rsidR="00275D67" w:rsidRDefault="00275D67" w:rsidP="00275D67">
      <w:pPr>
        <w:spacing w:after="160" w:line="259" w:lineRule="auto"/>
      </w:pPr>
    </w:p>
    <w:p w14:paraId="2AA6945A" w14:textId="77777777" w:rsidR="00275D67" w:rsidRDefault="00275D67" w:rsidP="00275D67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74923462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INTISARI</w:t>
      </w:r>
      <w:bookmarkEnd w:id="7"/>
    </w:p>
    <w:p w14:paraId="5395F8BE" w14:textId="77777777" w:rsidR="00275D67" w:rsidRDefault="00275D67" w:rsidP="00275D67">
      <w:pPr>
        <w:spacing w:after="0" w:line="480" w:lineRule="auto"/>
      </w:pPr>
    </w:p>
    <w:p w14:paraId="3B7465C5" w14:textId="77777777" w:rsidR="00275D67" w:rsidRDefault="00275D67" w:rsidP="00275D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outline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berkisar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150-250 kata,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3 (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(lima) kata.</w:t>
      </w:r>
    </w:p>
    <w:p w14:paraId="7B70FABF" w14:textId="77777777" w:rsidR="00275D67" w:rsidRDefault="00275D67" w:rsidP="00275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07CD4" w14:textId="77777777" w:rsidR="00275D67" w:rsidRDefault="00275D67" w:rsidP="00275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>, lima</w:t>
      </w:r>
    </w:p>
    <w:p w14:paraId="02D1AC35" w14:textId="77777777" w:rsidR="00275D67" w:rsidRDefault="00275D67" w:rsidP="00275D67">
      <w:pPr>
        <w:spacing w:after="160" w:line="259" w:lineRule="auto"/>
      </w:pPr>
    </w:p>
    <w:p w14:paraId="40C822E7" w14:textId="77777777" w:rsidR="00275D67" w:rsidRDefault="00275D67" w:rsidP="00275D67">
      <w:pPr>
        <w:spacing w:after="160" w:line="259" w:lineRule="auto"/>
      </w:pPr>
      <w:r>
        <w:br w:type="page"/>
      </w:r>
    </w:p>
    <w:p w14:paraId="58EFD3DB" w14:textId="77777777" w:rsidR="00275D67" w:rsidRDefault="00275D67" w:rsidP="00275D67">
      <w:pPr>
        <w:pStyle w:val="Heading1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8" w:name="_Toc74923463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>ABSTRACT</w:t>
      </w:r>
      <w:bookmarkEnd w:id="8"/>
    </w:p>
    <w:p w14:paraId="039F6489" w14:textId="77777777" w:rsidR="00275D67" w:rsidRDefault="00275D67" w:rsidP="00275D6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4E0856F" w14:textId="77777777" w:rsidR="00275D67" w:rsidRDefault="00275D67" w:rsidP="00275D6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Abstract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miring.</w:t>
      </w:r>
    </w:p>
    <w:p w14:paraId="046BA681" w14:textId="79D4C158" w:rsidR="00275D67" w:rsidRDefault="00275D67" w:rsidP="00275D6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Keywords: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lima</w:t>
      </w:r>
    </w:p>
    <w:p w14:paraId="785852B7" w14:textId="77777777" w:rsidR="0058505E" w:rsidRDefault="0058505E">
      <w:pPr>
        <w:spacing w:line="240" w:lineRule="auto"/>
      </w:pPr>
    </w:p>
    <w:p w14:paraId="6F6A27FF" w14:textId="77777777" w:rsidR="0058505E" w:rsidRDefault="0058505E"/>
    <w:p w14:paraId="568D42AB" w14:textId="77777777" w:rsidR="0058505E" w:rsidRDefault="0058505E">
      <w:pPr>
        <w:pStyle w:val="NoSpacing"/>
        <w:jc w:val="both"/>
        <w:sectPr w:rsidR="0058505E">
          <w:footerReference w:type="even" r:id="rId10"/>
          <w:footerReference w:type="default" r:id="rId11"/>
          <w:footerReference w:type="first" r:id="rId12"/>
          <w:pgSz w:w="11907" w:h="16840"/>
          <w:pgMar w:top="2268" w:right="1701" w:bottom="1701" w:left="2268" w:header="1134" w:footer="1134" w:gutter="0"/>
          <w:pgNumType w:fmt="lowerRoman"/>
          <w:cols w:space="720"/>
          <w:titlePg/>
          <w:docGrid w:linePitch="360"/>
        </w:sectPr>
      </w:pPr>
    </w:p>
    <w:p w14:paraId="04437CA8" w14:textId="77777777" w:rsidR="0058505E" w:rsidRDefault="00E725E7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74923581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BAB I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PENDAHULUAN</w:t>
      </w:r>
      <w:bookmarkEnd w:id="9"/>
    </w:p>
    <w:p w14:paraId="2C11E70A" w14:textId="77777777" w:rsidR="0058505E" w:rsidRDefault="0058505E">
      <w:pPr>
        <w:rPr>
          <w:rFonts w:ascii="Times New Roman" w:hAnsi="Times New Roman" w:cs="Times New Roman"/>
          <w:b/>
          <w:sz w:val="24"/>
          <w:szCs w:val="24"/>
        </w:rPr>
      </w:pPr>
    </w:p>
    <w:p w14:paraId="45D93257" w14:textId="77777777" w:rsidR="0058505E" w:rsidRDefault="00E725E7">
      <w:pPr>
        <w:pStyle w:val="Heading2"/>
        <w:numPr>
          <w:ilvl w:val="1"/>
          <w:numId w:val="1"/>
        </w:numPr>
        <w:spacing w:before="0" w:line="480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74923582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Latar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Masalah</w:t>
      </w:r>
      <w:bookmarkEnd w:id="10"/>
      <w:proofErr w:type="spellEnd"/>
    </w:p>
    <w:p w14:paraId="386D06ED" w14:textId="77777777" w:rsidR="0058505E" w:rsidRDefault="00E725E7" w:rsidP="00275D67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dipersempit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Latar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8BF489" w14:textId="1DD4D0C3" w:rsidR="00782CA5" w:rsidRDefault="00E725E7" w:rsidP="00782CA5">
      <w:pPr>
        <w:spacing w:line="360" w:lineRule="auto"/>
        <w:ind w:left="425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kronologis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2CA5" w:rsidRPr="00782CA5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minimal 6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A5" w:rsidRPr="00782CA5">
        <w:rPr>
          <w:rFonts w:ascii="Times New Roman" w:hAnsi="Times New Roman" w:cs="Times New Roman"/>
          <w:sz w:val="24"/>
          <w:szCs w:val="24"/>
        </w:rPr>
        <w:t>ajukan</w:t>
      </w:r>
      <w:proofErr w:type="spellEnd"/>
      <w:r w:rsidR="00782CA5" w:rsidRPr="00782CA5">
        <w:rPr>
          <w:rFonts w:ascii="Times New Roman" w:hAnsi="Times New Roman" w:cs="Times New Roman"/>
          <w:sz w:val="24"/>
          <w:szCs w:val="24"/>
        </w:rPr>
        <w:t>.</w:t>
      </w:r>
    </w:p>
    <w:p w14:paraId="08598D41" w14:textId="77777777" w:rsidR="00782CA5" w:rsidRDefault="00782CA5" w:rsidP="00782CA5">
      <w:pPr>
        <w:spacing w:after="0" w:line="360" w:lineRule="auto"/>
        <w:ind w:left="425" w:firstLine="568"/>
        <w:jc w:val="both"/>
      </w:pPr>
    </w:p>
    <w:p w14:paraId="70D64D2F" w14:textId="77777777" w:rsidR="0058505E" w:rsidRDefault="00E725E7">
      <w:pPr>
        <w:pStyle w:val="Heading2"/>
        <w:numPr>
          <w:ilvl w:val="1"/>
          <w:numId w:val="1"/>
        </w:numPr>
        <w:spacing w:before="0" w:line="480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74923583"/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Masalah</w:t>
      </w:r>
      <w:bookmarkEnd w:id="11"/>
      <w:proofErr w:type="spellEnd"/>
    </w:p>
    <w:p w14:paraId="685BF5BD" w14:textId="7E1B7975" w:rsidR="0058505E" w:rsidRDefault="00E725E7" w:rsidP="00275D67">
      <w:pPr>
        <w:spacing w:after="0" w:line="360" w:lineRule="auto"/>
        <w:ind w:lef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poin-poin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dikaj</w:t>
      </w:r>
      <w:r w:rsidR="00782C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82C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782CA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82CA5">
        <w:rPr>
          <w:rFonts w:ascii="Times New Roman" w:hAnsi="Times New Roman" w:cs="Times New Roman"/>
          <w:sz w:val="24"/>
          <w:szCs w:val="24"/>
        </w:rPr>
        <w:t>.</w:t>
      </w:r>
    </w:p>
    <w:p w14:paraId="7F0F8499" w14:textId="2BABF358" w:rsidR="00782CA5" w:rsidRDefault="00782CA5" w:rsidP="00782CA5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Bagaimana</w:t>
      </w:r>
      <w:proofErr w:type="spellEnd"/>
      <w:r>
        <w:rPr>
          <w:rFonts w:cs="Times New Roman"/>
          <w:szCs w:val="24"/>
        </w:rPr>
        <w:t>….?</w:t>
      </w:r>
    </w:p>
    <w:p w14:paraId="7EA34E68" w14:textId="1DB6C522" w:rsidR="00782CA5" w:rsidRDefault="00782CA5" w:rsidP="00782CA5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Berapa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tingkat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akurasi</w:t>
      </w:r>
      <w:proofErr w:type="spellEnd"/>
      <w:r>
        <w:rPr>
          <w:rFonts w:cs="Times New Roman"/>
          <w:szCs w:val="24"/>
        </w:rPr>
        <w:t>…?</w:t>
      </w:r>
    </w:p>
    <w:p w14:paraId="07B56C44" w14:textId="4FEEE9D6" w:rsidR="00782CA5" w:rsidRDefault="00782CA5" w:rsidP="00782CA5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Factor </w:t>
      </w:r>
      <w:proofErr w:type="spellStart"/>
      <w:r>
        <w:rPr>
          <w:rFonts w:cs="Times New Roman"/>
          <w:szCs w:val="24"/>
        </w:rPr>
        <w:t>apa</w:t>
      </w:r>
      <w:proofErr w:type="spellEnd"/>
      <w:r>
        <w:rPr>
          <w:rFonts w:cs="Times New Roman"/>
          <w:szCs w:val="24"/>
        </w:rPr>
        <w:t>…?</w:t>
      </w:r>
    </w:p>
    <w:p w14:paraId="1B8D995A" w14:textId="7EAF12DA" w:rsidR="00782CA5" w:rsidRDefault="00782CA5" w:rsidP="00782CA5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Apakah</w:t>
      </w:r>
      <w:proofErr w:type="spellEnd"/>
      <w:r>
        <w:rPr>
          <w:rFonts w:cs="Times New Roman"/>
          <w:szCs w:val="24"/>
        </w:rPr>
        <w:t>…?</w:t>
      </w:r>
    </w:p>
    <w:p w14:paraId="1D733B2B" w14:textId="04FF1F53" w:rsidR="00782CA5" w:rsidRPr="00782CA5" w:rsidRDefault="00782CA5" w:rsidP="00782CA5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Dst</w:t>
      </w:r>
      <w:proofErr w:type="spellEnd"/>
      <w:r>
        <w:rPr>
          <w:rFonts w:cs="Times New Roman"/>
          <w:szCs w:val="24"/>
        </w:rPr>
        <w:t>…?</w:t>
      </w:r>
    </w:p>
    <w:p w14:paraId="37DBF4B4" w14:textId="77777777" w:rsidR="0058505E" w:rsidRDefault="0058505E">
      <w:pPr>
        <w:pStyle w:val="ListParagraph"/>
        <w:ind w:left="426" w:firstLine="567"/>
        <w:rPr>
          <w:rFonts w:cs="Times New Roman"/>
          <w:szCs w:val="24"/>
        </w:rPr>
      </w:pPr>
    </w:p>
    <w:p w14:paraId="0C476B8B" w14:textId="77777777" w:rsidR="0058505E" w:rsidRDefault="00E725E7">
      <w:pPr>
        <w:pStyle w:val="Heading2"/>
        <w:numPr>
          <w:ilvl w:val="1"/>
          <w:numId w:val="1"/>
        </w:numPr>
        <w:spacing w:before="0" w:line="480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74923584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Batasan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Masalah</w:t>
      </w:r>
      <w:bookmarkEnd w:id="12"/>
      <w:proofErr w:type="spellEnd"/>
    </w:p>
    <w:p w14:paraId="2AF57848" w14:textId="77777777" w:rsidR="0058505E" w:rsidRDefault="00E725E7" w:rsidP="00275D67">
      <w:pPr>
        <w:spacing w:after="0" w:line="36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lam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rus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nggun</w:t>
      </w:r>
      <w:r>
        <w:rPr>
          <w:rFonts w:ascii="Times New Roman" w:hAnsi="Times New Roman"/>
          <w:spacing w:val="1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ta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"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k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dibah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mba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bCs/>
          <w:spacing w:val="-2"/>
          <w:sz w:val="24"/>
          <w:szCs w:val="24"/>
        </w:rPr>
        <w:t>"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9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rus</w:t>
      </w:r>
      <w:proofErr w:type="spellEnd"/>
      <w:r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lah</w:t>
      </w:r>
      <w:proofErr w:type="spellEnd"/>
      <w:r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</w:t>
      </w:r>
      <w:proofErr w:type="spellEnd"/>
      <w:r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tu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topi</w:t>
      </w:r>
      <w:r>
        <w:rPr>
          <w:rFonts w:ascii="Times New Roman" w:hAnsi="Times New Roman"/>
          <w:sz w:val="24"/>
          <w:szCs w:val="24"/>
          <w:lang w:val="id-ID"/>
        </w:rPr>
        <w:t xml:space="preserve">k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mbah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"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tasi</w:t>
      </w:r>
      <w:proofErr w:type="spellEnd"/>
      <w:r>
        <w:rPr>
          <w:rFonts w:ascii="Times New Roman" w:hAnsi="Times New Roman"/>
          <w:sz w:val="24"/>
          <w:szCs w:val="24"/>
        </w:rPr>
        <w:t xml:space="preserve"> ol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h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rikut</w:t>
      </w:r>
      <w:proofErr w:type="spellEnd"/>
      <w:r>
        <w:rPr>
          <w:rFonts w:ascii="Times New Roman" w:hAnsi="Times New Roman"/>
          <w:sz w:val="24"/>
          <w:szCs w:val="24"/>
        </w:rPr>
        <w:t xml:space="preserve">:” </w:t>
      </w:r>
    </w:p>
    <w:p w14:paraId="26143242" w14:textId="77777777" w:rsidR="0058505E" w:rsidRDefault="00E725E7" w:rsidP="00275D67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FD8C81E" w14:textId="2D925896" w:rsidR="0058505E" w:rsidRDefault="00E725E7" w:rsidP="00EC160A">
      <w:pPr>
        <w:pStyle w:val="ListParagraph"/>
        <w:numPr>
          <w:ilvl w:val="0"/>
          <w:numId w:val="2"/>
        </w:numPr>
        <w:tabs>
          <w:tab w:val="left" w:pos="709"/>
        </w:tabs>
        <w:ind w:left="709" w:hanging="283"/>
        <w:rPr>
          <w:rFonts w:cs="Times New Roman"/>
          <w:szCs w:val="24"/>
        </w:rPr>
      </w:pPr>
      <w:r>
        <w:rPr>
          <w:rFonts w:cs="Times New Roman"/>
          <w:szCs w:val="24"/>
        </w:rPr>
        <w:t>Batasan-</w:t>
      </w:r>
      <w:proofErr w:type="spellStart"/>
      <w:r>
        <w:rPr>
          <w:rFonts w:cs="Times New Roman"/>
          <w:szCs w:val="24"/>
        </w:rPr>
        <w:t>batasan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permasalahan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dicari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solusinya</w:t>
      </w:r>
      <w:proofErr w:type="spellEnd"/>
      <w:r w:rsidR="008C5615">
        <w:rPr>
          <w:rFonts w:cs="Times New Roman"/>
          <w:szCs w:val="24"/>
        </w:rPr>
        <w:t xml:space="preserve"> </w:t>
      </w:r>
      <w:proofErr w:type="spellStart"/>
      <w:r w:rsidR="008C5615">
        <w:rPr>
          <w:rFonts w:cs="Times New Roman"/>
          <w:szCs w:val="24"/>
        </w:rPr>
        <w:t>dengan</w:t>
      </w:r>
      <w:proofErr w:type="spellEnd"/>
      <w:r w:rsidR="008C5615">
        <w:rPr>
          <w:rFonts w:cs="Times New Roman"/>
          <w:szCs w:val="24"/>
        </w:rPr>
        <w:t xml:space="preserve"> </w:t>
      </w:r>
      <w:proofErr w:type="spellStart"/>
      <w:r w:rsidR="008C5615">
        <w:rPr>
          <w:rFonts w:cs="Times New Roman"/>
          <w:szCs w:val="24"/>
        </w:rPr>
        <w:t>penelitian</w:t>
      </w:r>
      <w:proofErr w:type="spellEnd"/>
      <w:r w:rsidR="008C5615">
        <w:rPr>
          <w:rFonts w:cs="Times New Roman"/>
          <w:szCs w:val="24"/>
        </w:rPr>
        <w:t xml:space="preserve"> yang </w:t>
      </w:r>
      <w:proofErr w:type="spellStart"/>
      <w:r w:rsidR="008C5615">
        <w:rPr>
          <w:rFonts w:cs="Times New Roman"/>
          <w:szCs w:val="24"/>
        </w:rPr>
        <w:t>akan</w:t>
      </w:r>
      <w:proofErr w:type="spellEnd"/>
      <w:r w:rsidR="008C5615">
        <w:rPr>
          <w:rFonts w:cs="Times New Roman"/>
          <w:szCs w:val="24"/>
        </w:rPr>
        <w:t xml:space="preserve"> </w:t>
      </w:r>
      <w:proofErr w:type="spellStart"/>
      <w:r w:rsidR="008C5615">
        <w:rPr>
          <w:rFonts w:cs="Times New Roman"/>
          <w:szCs w:val="24"/>
        </w:rPr>
        <w:t>dilakukan</w:t>
      </w:r>
      <w:proofErr w:type="spellEnd"/>
    </w:p>
    <w:p w14:paraId="6A82254D" w14:textId="1A6EC84A" w:rsidR="0058505E" w:rsidRDefault="00E725E7" w:rsidP="00275D67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709" w:hanging="283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Asumsi-asumsi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sebagai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dasar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8C5615">
        <w:rPr>
          <w:rFonts w:cs="Times New Roman"/>
          <w:szCs w:val="24"/>
        </w:rPr>
        <w:t>untuk</w:t>
      </w:r>
      <w:proofErr w:type="spellEnd"/>
      <w:r w:rsidR="008C5615">
        <w:rPr>
          <w:rFonts w:cs="Times New Roman"/>
          <w:szCs w:val="24"/>
        </w:rPr>
        <w:t xml:space="preserve"> </w:t>
      </w:r>
      <w:proofErr w:type="spellStart"/>
      <w:r w:rsidR="008C5615">
        <w:rPr>
          <w:rFonts w:cs="Times New Roman"/>
          <w:szCs w:val="24"/>
        </w:rPr>
        <w:t>melaksanakan</w:t>
      </w:r>
      <w:proofErr w:type="spellEnd"/>
      <w:r w:rsidR="008C5615">
        <w:rPr>
          <w:rFonts w:cs="Times New Roman"/>
          <w:szCs w:val="24"/>
        </w:rPr>
        <w:t xml:space="preserve"> </w:t>
      </w:r>
      <w:proofErr w:type="spellStart"/>
      <w:r w:rsidR="008C5615">
        <w:rPr>
          <w:rFonts w:cs="Times New Roman"/>
          <w:szCs w:val="24"/>
        </w:rPr>
        <w:t>penelitian</w:t>
      </w:r>
      <w:proofErr w:type="spellEnd"/>
    </w:p>
    <w:p w14:paraId="1DDDE54C" w14:textId="444D0EF1" w:rsidR="0058505E" w:rsidRDefault="00E725E7" w:rsidP="00275D67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709" w:hanging="28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Batasan </w:t>
      </w:r>
      <w:proofErr w:type="spellStart"/>
      <w:r>
        <w:rPr>
          <w:rFonts w:cs="Times New Roman"/>
          <w:szCs w:val="24"/>
        </w:rPr>
        <w:t>solusi</w:t>
      </w:r>
      <w:proofErr w:type="spellEnd"/>
      <w:r w:rsidR="008C5615">
        <w:rPr>
          <w:rFonts w:cs="Times New Roman"/>
          <w:szCs w:val="24"/>
        </w:rPr>
        <w:t xml:space="preserve"> yang </w:t>
      </w:r>
      <w:proofErr w:type="spellStart"/>
      <w:r w:rsidR="008C5615">
        <w:rPr>
          <w:rFonts w:cs="Times New Roman"/>
          <w:szCs w:val="24"/>
        </w:rPr>
        <w:t>dilakukan</w:t>
      </w:r>
      <w:proofErr w:type="spellEnd"/>
      <w:r w:rsidR="008C5615">
        <w:rPr>
          <w:rFonts w:cs="Times New Roman"/>
          <w:szCs w:val="24"/>
        </w:rPr>
        <w:t xml:space="preserve"> pada </w:t>
      </w:r>
      <w:proofErr w:type="spellStart"/>
      <w:r w:rsidR="008C5615">
        <w:rPr>
          <w:rFonts w:cs="Times New Roman"/>
          <w:szCs w:val="24"/>
        </w:rPr>
        <w:t>penelitian</w:t>
      </w:r>
      <w:proofErr w:type="spellEnd"/>
    </w:p>
    <w:p w14:paraId="2AD13422" w14:textId="77777777" w:rsidR="0058505E" w:rsidRDefault="00E725E7">
      <w:pPr>
        <w:pStyle w:val="Heading2"/>
        <w:numPr>
          <w:ilvl w:val="1"/>
          <w:numId w:val="1"/>
        </w:numPr>
        <w:spacing w:before="0" w:line="480" w:lineRule="auto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74923585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13"/>
      <w:proofErr w:type="spellEnd"/>
    </w:p>
    <w:p w14:paraId="36C9D046" w14:textId="2E32552A" w:rsidR="0058505E" w:rsidRDefault="008C5615" w:rsidP="00275D67">
      <w:pPr>
        <w:spacing w:after="0" w:line="360" w:lineRule="auto"/>
        <w:ind w:left="426" w:firstLine="567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ini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memuat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penjelasan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secara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spesifik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: </w:t>
      </w:r>
    </w:p>
    <w:p w14:paraId="5BF9FB88" w14:textId="77777777" w:rsidR="00EC160A" w:rsidRDefault="00EC160A" w:rsidP="00275D67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4438FD" w14:textId="50F0B927" w:rsidR="0058505E" w:rsidRDefault="00E725E7" w:rsidP="00EC160A">
      <w:pPr>
        <w:pStyle w:val="ListParagraph"/>
        <w:numPr>
          <w:ilvl w:val="1"/>
          <w:numId w:val="3"/>
        </w:numPr>
        <w:spacing w:line="360" w:lineRule="auto"/>
        <w:ind w:left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Solusi yang </w:t>
      </w:r>
      <w:proofErr w:type="spellStart"/>
      <w:r>
        <w:rPr>
          <w:rFonts w:cs="Times New Roman"/>
          <w:szCs w:val="24"/>
        </w:rPr>
        <w:t>ditawarkan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menangani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permasalahan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dihadapi</w:t>
      </w:r>
      <w:proofErr w:type="spellEnd"/>
    </w:p>
    <w:p w14:paraId="694AF2B0" w14:textId="7B4019A7" w:rsidR="0058505E" w:rsidRDefault="00E725E7" w:rsidP="00275D67">
      <w:pPr>
        <w:pStyle w:val="ListParagraph"/>
        <w:numPr>
          <w:ilvl w:val="1"/>
          <w:numId w:val="3"/>
        </w:numPr>
        <w:spacing w:line="360" w:lineRule="auto"/>
        <w:ind w:left="426" w:firstLine="0"/>
        <w:rPr>
          <w:rFonts w:cs="Times New Roman"/>
          <w:szCs w:val="24"/>
        </w:rPr>
      </w:pPr>
      <w:r>
        <w:rPr>
          <w:rFonts w:cs="Times New Roman"/>
          <w:szCs w:val="24"/>
        </w:rPr>
        <w:t>Hal-</w:t>
      </w:r>
      <w:proofErr w:type="spellStart"/>
      <w:r>
        <w:rPr>
          <w:rFonts w:cs="Times New Roman"/>
          <w:szCs w:val="24"/>
        </w:rPr>
        <w:t>hal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ingin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dicapai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melalui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kegiatan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dilakukan</w:t>
      </w:r>
      <w:proofErr w:type="spellEnd"/>
    </w:p>
    <w:p w14:paraId="652512A7" w14:textId="1A6DD2C8" w:rsidR="00EC160A" w:rsidRDefault="00EC160A" w:rsidP="00275D67">
      <w:pPr>
        <w:pStyle w:val="ListParagraph"/>
        <w:numPr>
          <w:ilvl w:val="1"/>
          <w:numId w:val="3"/>
        </w:numPr>
        <w:spacing w:line="360" w:lineRule="auto"/>
        <w:ind w:left="426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Tujuan </w:t>
      </w:r>
      <w:proofErr w:type="spellStart"/>
      <w:r>
        <w:rPr>
          <w:rFonts w:cs="Times New Roman"/>
          <w:szCs w:val="24"/>
        </w:rPr>
        <w:t>tersebut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harus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dikaitkan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langsung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judul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latar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belakang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masalah</w:t>
      </w:r>
      <w:proofErr w:type="spellEnd"/>
    </w:p>
    <w:p w14:paraId="5ACF6A8A" w14:textId="77777777" w:rsidR="0058505E" w:rsidRDefault="00E725E7">
      <w:pPr>
        <w:pStyle w:val="Heading2"/>
        <w:numPr>
          <w:ilvl w:val="1"/>
          <w:numId w:val="1"/>
        </w:numPr>
        <w:spacing w:before="0" w:line="480" w:lineRule="auto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74923586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Manfaat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bookmarkEnd w:id="14"/>
      <w:proofErr w:type="spellEnd"/>
    </w:p>
    <w:p w14:paraId="6237174F" w14:textId="77777777" w:rsidR="0058505E" w:rsidRDefault="00E725E7" w:rsidP="00275D67">
      <w:pPr>
        <w:widowControl w:val="0"/>
        <w:autoSpaceDE w:val="0"/>
        <w:autoSpaceDN w:val="0"/>
        <w:adjustRightInd w:val="0"/>
        <w:spacing w:after="0" w:line="360" w:lineRule="auto"/>
        <w:ind w:left="425" w:right="13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las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gun</w:t>
      </w:r>
      <w:r>
        <w:rPr>
          <w:rFonts w:ascii="Times New Roman" w:hAnsi="Times New Roman"/>
          <w:spacing w:val="-1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ik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kuk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nfa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ibusi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686101B" w14:textId="44E0CBDB" w:rsidR="0058505E" w:rsidRDefault="00E725E7" w:rsidP="00275D6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right="86" w:hanging="283"/>
        <w:rPr>
          <w:szCs w:val="24"/>
        </w:rPr>
      </w:pPr>
      <w:r>
        <w:rPr>
          <w:szCs w:val="24"/>
        </w:rPr>
        <w:t>M</w:t>
      </w:r>
      <w:r>
        <w:rPr>
          <w:spacing w:val="-1"/>
          <w:szCs w:val="24"/>
        </w:rPr>
        <w:t>a</w:t>
      </w:r>
      <w:r>
        <w:rPr>
          <w:szCs w:val="24"/>
        </w:rPr>
        <w:t>nf</w:t>
      </w:r>
      <w:r>
        <w:rPr>
          <w:spacing w:val="-2"/>
          <w:szCs w:val="24"/>
        </w:rPr>
        <w:t>a</w:t>
      </w:r>
      <w:r>
        <w:rPr>
          <w:spacing w:val="-1"/>
          <w:szCs w:val="24"/>
        </w:rPr>
        <w:t>a</w:t>
      </w:r>
      <w:r>
        <w:rPr>
          <w:szCs w:val="24"/>
        </w:rPr>
        <w:t>t</w:t>
      </w:r>
      <w:r w:rsidR="00EC160A">
        <w:rPr>
          <w:spacing w:val="17"/>
          <w:szCs w:val="24"/>
        </w:rPr>
        <w:t>/</w:t>
      </w:r>
      <w:proofErr w:type="spellStart"/>
      <w:r w:rsidR="00EC160A">
        <w:rPr>
          <w:spacing w:val="17"/>
          <w:szCs w:val="24"/>
        </w:rPr>
        <w:t>kontribusi</w:t>
      </w:r>
      <w:proofErr w:type="spellEnd"/>
      <w:r w:rsidR="00EC160A">
        <w:rPr>
          <w:spacing w:val="17"/>
          <w:szCs w:val="24"/>
        </w:rPr>
        <w:t xml:space="preserve"> </w:t>
      </w:r>
      <w:proofErr w:type="spellStart"/>
      <w:r w:rsidR="00EC160A">
        <w:rPr>
          <w:spacing w:val="17"/>
          <w:szCs w:val="24"/>
        </w:rPr>
        <w:t>ilmiah</w:t>
      </w:r>
      <w:proofErr w:type="spellEnd"/>
      <w:r w:rsidR="00EC160A">
        <w:rPr>
          <w:spacing w:val="17"/>
          <w:szCs w:val="24"/>
        </w:rPr>
        <w:t xml:space="preserve"> </w:t>
      </w:r>
      <w:proofErr w:type="spellStart"/>
      <w:r w:rsidR="00EC160A">
        <w:rPr>
          <w:spacing w:val="17"/>
          <w:szCs w:val="24"/>
        </w:rPr>
        <w:t>dalam</w:t>
      </w:r>
      <w:proofErr w:type="spellEnd"/>
      <w:r w:rsidR="00EC160A">
        <w:rPr>
          <w:spacing w:val="17"/>
          <w:szCs w:val="24"/>
        </w:rPr>
        <w:t xml:space="preserve"> </w:t>
      </w:r>
      <w:proofErr w:type="spellStart"/>
      <w:r w:rsidR="00EC160A">
        <w:rPr>
          <w:spacing w:val="17"/>
          <w:szCs w:val="24"/>
        </w:rPr>
        <w:t>ilmu</w:t>
      </w:r>
      <w:proofErr w:type="spellEnd"/>
      <w:r w:rsidR="00EC160A">
        <w:rPr>
          <w:spacing w:val="17"/>
          <w:szCs w:val="24"/>
        </w:rPr>
        <w:t xml:space="preserve"> </w:t>
      </w:r>
      <w:proofErr w:type="spellStart"/>
      <w:r w:rsidR="00EC160A">
        <w:rPr>
          <w:spacing w:val="17"/>
          <w:szCs w:val="24"/>
        </w:rPr>
        <w:t>pengetahuan</w:t>
      </w:r>
      <w:proofErr w:type="spellEnd"/>
      <w:r w:rsidR="00EC160A">
        <w:rPr>
          <w:spacing w:val="17"/>
          <w:szCs w:val="24"/>
        </w:rPr>
        <w:t xml:space="preserve"> </w:t>
      </w:r>
      <w:proofErr w:type="spellStart"/>
      <w:r w:rsidR="00EC160A">
        <w:rPr>
          <w:spacing w:val="17"/>
          <w:szCs w:val="24"/>
        </w:rPr>
        <w:t>jika</w:t>
      </w:r>
      <w:proofErr w:type="spellEnd"/>
      <w:r w:rsidR="00EC160A">
        <w:rPr>
          <w:spacing w:val="17"/>
          <w:szCs w:val="24"/>
        </w:rPr>
        <w:t xml:space="preserve"> </w:t>
      </w:r>
      <w:proofErr w:type="spellStart"/>
      <w:r w:rsidR="00EC160A">
        <w:rPr>
          <w:spacing w:val="17"/>
          <w:szCs w:val="24"/>
        </w:rPr>
        <w:t>penelitian</w:t>
      </w:r>
      <w:proofErr w:type="spellEnd"/>
      <w:r w:rsidR="00EC160A">
        <w:rPr>
          <w:spacing w:val="17"/>
          <w:szCs w:val="24"/>
        </w:rPr>
        <w:t xml:space="preserve"> </w:t>
      </w:r>
      <w:proofErr w:type="spellStart"/>
      <w:r w:rsidR="00EC160A">
        <w:rPr>
          <w:spacing w:val="17"/>
          <w:szCs w:val="24"/>
        </w:rPr>
        <w:t>tersebut</w:t>
      </w:r>
      <w:proofErr w:type="spellEnd"/>
      <w:r w:rsidR="00EC160A">
        <w:rPr>
          <w:spacing w:val="17"/>
          <w:szCs w:val="24"/>
        </w:rPr>
        <w:t xml:space="preserve"> </w:t>
      </w:r>
      <w:proofErr w:type="spellStart"/>
      <w:r w:rsidR="00EC160A">
        <w:rPr>
          <w:spacing w:val="17"/>
          <w:szCs w:val="24"/>
        </w:rPr>
        <w:t>berhasil</w:t>
      </w:r>
      <w:proofErr w:type="spellEnd"/>
    </w:p>
    <w:p w14:paraId="1024D6EB" w14:textId="0CB36D7B" w:rsidR="0058505E" w:rsidRDefault="00EC160A" w:rsidP="00275D6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right="86" w:hanging="283"/>
        <w:rPr>
          <w:szCs w:val="24"/>
        </w:rPr>
      </w:pPr>
      <w:proofErr w:type="spellStart"/>
      <w:r>
        <w:rPr>
          <w:szCs w:val="24"/>
        </w:rPr>
        <w:t>Kegunaan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kemampuan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diteliti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tersebut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berhasil</w:t>
      </w:r>
      <w:proofErr w:type="spellEnd"/>
      <w:r>
        <w:rPr>
          <w:szCs w:val="24"/>
        </w:rPr>
        <w:t>.</w:t>
      </w:r>
    </w:p>
    <w:p w14:paraId="5A7BB90F" w14:textId="5E91B28D" w:rsidR="00EC160A" w:rsidRDefault="00EC160A" w:rsidP="00275D6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right="86" w:hanging="283"/>
        <w:rPr>
          <w:szCs w:val="24"/>
        </w:rPr>
      </w:pPr>
      <w:r>
        <w:rPr>
          <w:szCs w:val="24"/>
        </w:rPr>
        <w:t xml:space="preserve">Manfaat yang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dirasakan</w:t>
      </w:r>
      <w:proofErr w:type="spellEnd"/>
      <w:r>
        <w:rPr>
          <w:szCs w:val="24"/>
        </w:rPr>
        <w:t xml:space="preserve"> oleh </w:t>
      </w:r>
      <w:proofErr w:type="spellStart"/>
      <w:r>
        <w:rPr>
          <w:szCs w:val="24"/>
        </w:rPr>
        <w:t>perusahaan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pemakai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apabila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tersebut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diterapkan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perusahaan</w:t>
      </w:r>
      <w:proofErr w:type="spellEnd"/>
      <w:r>
        <w:rPr>
          <w:szCs w:val="24"/>
        </w:rPr>
        <w:t xml:space="preserve">. </w:t>
      </w:r>
    </w:p>
    <w:p w14:paraId="7055B9A1" w14:textId="77777777" w:rsidR="0058505E" w:rsidRDefault="0058505E">
      <w:pPr>
        <w:rPr>
          <w:rFonts w:ascii="Times New Roman" w:hAnsi="Times New Roman" w:cs="Times New Roman"/>
          <w:b/>
          <w:sz w:val="24"/>
          <w:szCs w:val="24"/>
        </w:rPr>
        <w:sectPr w:rsidR="0058505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/>
          <w:pgMar w:top="2268" w:right="1701" w:bottom="1701" w:left="2268" w:header="1134" w:footer="1134" w:gutter="0"/>
          <w:pgNumType w:start="1"/>
          <w:cols w:space="720"/>
          <w:titlePg/>
          <w:docGrid w:linePitch="360"/>
        </w:sectPr>
      </w:pPr>
    </w:p>
    <w:p w14:paraId="23BF4189" w14:textId="35B9720A" w:rsidR="0058505E" w:rsidRDefault="00E725E7" w:rsidP="00232BC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II</w:t>
      </w:r>
      <w:r>
        <w:rPr>
          <w:rFonts w:ascii="Times New Roman" w:hAnsi="Times New Roman" w:cs="Times New Roman"/>
          <w:b/>
          <w:sz w:val="24"/>
          <w:szCs w:val="24"/>
        </w:rPr>
        <w:br/>
        <w:t>TINJAUAN PUSTAKA</w:t>
      </w:r>
    </w:p>
    <w:p w14:paraId="2658C63F" w14:textId="77777777" w:rsidR="0080510C" w:rsidRDefault="0080510C" w:rsidP="00232BC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C93F2" w14:textId="77777777" w:rsidR="0080510C" w:rsidRPr="0080510C" w:rsidRDefault="0080510C" w:rsidP="0080510C">
      <w:pPr>
        <w:spacing w:line="360" w:lineRule="auto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10C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Pustaka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. Bagian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, minimal 6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dan minimal 1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paling lama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masing-masing. </w:t>
      </w:r>
    </w:p>
    <w:p w14:paraId="74D4A305" w14:textId="77777777" w:rsidR="0080510C" w:rsidRPr="0080510C" w:rsidRDefault="0080510C" w:rsidP="001A5B2C">
      <w:pPr>
        <w:spacing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0510C"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penegasan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relevansinya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>. Fakta-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diacu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aslinya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terpaksa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>).</w:t>
      </w:r>
    </w:p>
    <w:p w14:paraId="1C7EFD8A" w14:textId="77777777" w:rsidR="0080510C" w:rsidRDefault="0080510C" w:rsidP="001A5B2C">
      <w:pPr>
        <w:spacing w:line="360" w:lineRule="auto"/>
        <w:ind w:left="426" w:firstLine="425"/>
        <w:jc w:val="both"/>
      </w:pPr>
      <w:r w:rsidRPr="0080510C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justifikasi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dirujuk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diacu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510C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80510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t>.</w:t>
      </w:r>
    </w:p>
    <w:p w14:paraId="7B41FBE8" w14:textId="77777777" w:rsidR="0058505E" w:rsidRDefault="0058505E" w:rsidP="00232BCF">
      <w:pPr>
        <w:spacing w:after="0"/>
      </w:pPr>
    </w:p>
    <w:p w14:paraId="2D69FD00" w14:textId="77777777" w:rsidR="0058505E" w:rsidRDefault="00E725E7">
      <w:pPr>
        <w:pStyle w:val="Heading2"/>
        <w:numPr>
          <w:ilvl w:val="0"/>
          <w:numId w:val="5"/>
        </w:numPr>
        <w:spacing w:before="0" w:line="480" w:lineRule="auto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74923587"/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Teori</w:t>
      </w:r>
      <w:bookmarkEnd w:id="15"/>
    </w:p>
    <w:p w14:paraId="001DCF47" w14:textId="5FB2BD7D" w:rsidR="001A5B2C" w:rsidRDefault="001A5B2C" w:rsidP="00275D67">
      <w:pPr>
        <w:widowControl w:val="0"/>
        <w:autoSpaceDE w:val="0"/>
        <w:autoSpaceDN w:val="0"/>
        <w:adjustRightInd w:val="0"/>
        <w:spacing w:after="0" w:line="360" w:lineRule="auto"/>
        <w:ind w:left="426" w:right="13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rangkuman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teori-teori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literatur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mendukung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prinsip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pemecahan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Landasan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kualitatif</w:t>
      </w:r>
      <w:proofErr w:type="spellEnd"/>
      <w:r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sz w:val="24"/>
          <w:szCs w:val="24"/>
        </w:rPr>
        <w:t>matematis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tools yang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langsung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berkaitan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diteliti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6D">
        <w:rPr>
          <w:rFonts w:ascii="Times New Roman" w:hAnsi="Times New Roman"/>
          <w:sz w:val="24"/>
          <w:szCs w:val="24"/>
        </w:rPr>
        <w:t>teori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3386D">
        <w:rPr>
          <w:rFonts w:ascii="Times New Roman" w:hAnsi="Times New Roman"/>
          <w:sz w:val="24"/>
          <w:szCs w:val="24"/>
        </w:rPr>
        <w:t>dirujuk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="0013386D">
        <w:rPr>
          <w:rFonts w:ascii="Times New Roman" w:hAnsi="Times New Roman"/>
          <w:sz w:val="24"/>
          <w:szCs w:val="24"/>
        </w:rPr>
        <w:t>bagian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6D">
        <w:rPr>
          <w:rFonts w:ascii="Times New Roman" w:hAnsi="Times New Roman"/>
          <w:sz w:val="24"/>
          <w:szCs w:val="24"/>
        </w:rPr>
        <w:t>ini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6D">
        <w:rPr>
          <w:rFonts w:ascii="Times New Roman" w:hAnsi="Times New Roman"/>
          <w:sz w:val="24"/>
          <w:szCs w:val="24"/>
        </w:rPr>
        <w:t>harus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6D">
        <w:rPr>
          <w:rFonts w:ascii="Times New Roman" w:hAnsi="Times New Roman"/>
          <w:sz w:val="24"/>
          <w:szCs w:val="24"/>
        </w:rPr>
        <w:t>dicantumkan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6D">
        <w:rPr>
          <w:rFonts w:ascii="Times New Roman" w:hAnsi="Times New Roman"/>
          <w:sz w:val="24"/>
          <w:szCs w:val="24"/>
        </w:rPr>
        <w:t>dalam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6D">
        <w:rPr>
          <w:rFonts w:ascii="Times New Roman" w:hAnsi="Times New Roman"/>
          <w:sz w:val="24"/>
          <w:szCs w:val="24"/>
        </w:rPr>
        <w:t>kalimat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6D">
        <w:rPr>
          <w:rFonts w:ascii="Times New Roman" w:hAnsi="Times New Roman"/>
          <w:sz w:val="24"/>
          <w:szCs w:val="24"/>
        </w:rPr>
        <w:t>atau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6D">
        <w:rPr>
          <w:rFonts w:ascii="Times New Roman" w:hAnsi="Times New Roman"/>
          <w:sz w:val="24"/>
          <w:szCs w:val="24"/>
        </w:rPr>
        <w:t>pernyataan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3386D">
        <w:rPr>
          <w:rFonts w:ascii="Times New Roman" w:hAnsi="Times New Roman"/>
          <w:sz w:val="24"/>
          <w:szCs w:val="24"/>
        </w:rPr>
        <w:t>diacu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13386D">
        <w:rPr>
          <w:rFonts w:ascii="Times New Roman" w:hAnsi="Times New Roman"/>
          <w:sz w:val="24"/>
          <w:szCs w:val="24"/>
        </w:rPr>
        <w:t>dicantumkan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86D">
        <w:rPr>
          <w:rFonts w:ascii="Times New Roman" w:hAnsi="Times New Roman"/>
          <w:sz w:val="24"/>
          <w:szCs w:val="24"/>
        </w:rPr>
        <w:t>dalam</w:t>
      </w:r>
      <w:proofErr w:type="spellEnd"/>
      <w:r w:rsidR="0013386D">
        <w:rPr>
          <w:rFonts w:ascii="Times New Roman" w:hAnsi="Times New Roman"/>
          <w:sz w:val="24"/>
          <w:szCs w:val="24"/>
        </w:rPr>
        <w:t xml:space="preserve"> Daftar Pustaka. </w:t>
      </w:r>
    </w:p>
    <w:p w14:paraId="29865A33" w14:textId="77777777" w:rsidR="0058505E" w:rsidRDefault="00E725E7" w:rsidP="00275D67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Tabel 2.1 dan Gambar 2.1.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3F14F2" w14:textId="77777777" w:rsidR="0058505E" w:rsidRDefault="00E725E7">
      <w:pPr>
        <w:pStyle w:val="Caption-Table"/>
        <w:spacing w:after="0"/>
        <w:ind w:left="426" w:firstLine="567"/>
        <w:rPr>
          <w:rFonts w:cs="Times New Roman"/>
          <w:szCs w:val="24"/>
        </w:rPr>
      </w:pPr>
      <w:bookmarkStart w:id="16" w:name="_Toc39141990"/>
      <w:r>
        <w:rPr>
          <w:rFonts w:cs="Times New Roman"/>
          <w:szCs w:val="24"/>
        </w:rPr>
        <w:t xml:space="preserve">Tabel 2.1. Data </w:t>
      </w:r>
      <w:proofErr w:type="spellStart"/>
      <w:r>
        <w:rPr>
          <w:rFonts w:cs="Times New Roman"/>
          <w:szCs w:val="24"/>
        </w:rPr>
        <w:t>mahasiswa</w:t>
      </w:r>
      <w:bookmarkEnd w:id="16"/>
      <w:proofErr w:type="spellEnd"/>
    </w:p>
    <w:tbl>
      <w:tblPr>
        <w:tblStyle w:val="TableGrid"/>
        <w:tblW w:w="7512" w:type="dxa"/>
        <w:tblInd w:w="421" w:type="dxa"/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2414"/>
      </w:tblGrid>
      <w:tr w:rsidR="0058505E" w14:paraId="35111C59" w14:textId="77777777">
        <w:tc>
          <w:tcPr>
            <w:tcW w:w="562" w:type="dxa"/>
            <w:shd w:val="clear" w:color="auto" w:fill="D9D9D9" w:themeFill="background1" w:themeFillShade="D9"/>
          </w:tcPr>
          <w:p w14:paraId="69134727" w14:textId="77777777" w:rsidR="0058505E" w:rsidRDefault="00E725E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39D88B3" w14:textId="77777777" w:rsidR="0058505E" w:rsidRDefault="00E725E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NIM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D91F339" w14:textId="77777777" w:rsidR="0058505E" w:rsidRDefault="00E725E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Mahasiswa</w:t>
            </w:r>
            <w:proofErr w:type="spellEnd"/>
          </w:p>
        </w:tc>
        <w:tc>
          <w:tcPr>
            <w:tcW w:w="2414" w:type="dxa"/>
            <w:shd w:val="clear" w:color="auto" w:fill="D9D9D9" w:themeFill="background1" w:themeFillShade="D9"/>
          </w:tcPr>
          <w:p w14:paraId="132CB464" w14:textId="77777777" w:rsidR="0058505E" w:rsidRDefault="00E725E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Konsentrasi</w:t>
            </w:r>
            <w:proofErr w:type="spellEnd"/>
          </w:p>
        </w:tc>
      </w:tr>
      <w:tr w:rsidR="0058505E" w14:paraId="788AC7F0" w14:textId="77777777">
        <w:tc>
          <w:tcPr>
            <w:tcW w:w="562" w:type="dxa"/>
          </w:tcPr>
          <w:p w14:paraId="6C7948C3" w14:textId="77777777" w:rsidR="0058505E" w:rsidRDefault="00E725E7">
            <w:pPr>
              <w:spacing w:after="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14:paraId="03E95728" w14:textId="77777777" w:rsidR="0058505E" w:rsidRDefault="00E725E7">
            <w:pPr>
              <w:spacing w:after="0"/>
              <w:ind w:left="3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11.11.0001</w:t>
            </w:r>
          </w:p>
        </w:tc>
        <w:tc>
          <w:tcPr>
            <w:tcW w:w="3118" w:type="dxa"/>
          </w:tcPr>
          <w:p w14:paraId="29C145D1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1</w:t>
            </w:r>
          </w:p>
        </w:tc>
        <w:tc>
          <w:tcPr>
            <w:tcW w:w="2414" w:type="dxa"/>
          </w:tcPr>
          <w:p w14:paraId="76A023D0" w14:textId="77777777" w:rsidR="0058505E" w:rsidRDefault="00E725E7">
            <w:pPr>
              <w:spacing w:after="0"/>
              <w:ind w:left="34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1</w:t>
            </w:r>
          </w:p>
        </w:tc>
      </w:tr>
      <w:tr w:rsidR="0058505E" w14:paraId="12E1D56B" w14:textId="77777777">
        <w:tc>
          <w:tcPr>
            <w:tcW w:w="562" w:type="dxa"/>
          </w:tcPr>
          <w:p w14:paraId="7F25393F" w14:textId="77777777" w:rsidR="0058505E" w:rsidRDefault="00E725E7">
            <w:pPr>
              <w:spacing w:after="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14:paraId="521217DA" w14:textId="77777777" w:rsidR="0058505E" w:rsidRDefault="00E725E7">
            <w:pPr>
              <w:spacing w:after="0"/>
              <w:ind w:left="3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11.11.0002</w:t>
            </w:r>
          </w:p>
        </w:tc>
        <w:tc>
          <w:tcPr>
            <w:tcW w:w="3118" w:type="dxa"/>
          </w:tcPr>
          <w:p w14:paraId="1B29EAAD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2</w:t>
            </w:r>
          </w:p>
        </w:tc>
        <w:tc>
          <w:tcPr>
            <w:tcW w:w="2414" w:type="dxa"/>
          </w:tcPr>
          <w:p w14:paraId="321CB894" w14:textId="77777777" w:rsidR="0058505E" w:rsidRDefault="00E725E7">
            <w:pPr>
              <w:spacing w:after="0"/>
              <w:ind w:left="34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2</w:t>
            </w:r>
          </w:p>
        </w:tc>
      </w:tr>
    </w:tbl>
    <w:p w14:paraId="7CC52091" w14:textId="77777777" w:rsidR="0058505E" w:rsidRDefault="00E725E7">
      <w:pPr>
        <w:pStyle w:val="Image"/>
        <w:ind w:left="426" w:firstLine="567"/>
      </w:pPr>
      <w:r>
        <w:rPr>
          <w:noProof/>
          <w:lang w:val="en-US" w:eastAsia="en-US"/>
        </w:rPr>
        <w:drawing>
          <wp:inline distT="0" distB="0" distL="0" distR="0" wp14:anchorId="06AF75E6" wp14:editId="144ABE9E">
            <wp:extent cx="1352550" cy="1019175"/>
            <wp:effectExtent l="0" t="0" r="0" b="9525"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F4B72" w14:textId="77777777" w:rsidR="0058505E" w:rsidRDefault="00E725E7">
      <w:pPr>
        <w:pStyle w:val="Caption-Gambar"/>
        <w:ind w:left="426" w:firstLine="567"/>
      </w:pPr>
      <w:bookmarkStart w:id="17" w:name="_Toc493147843"/>
      <w:r>
        <w:t>Gambar 2.1. Logo lama</w:t>
      </w:r>
      <w:bookmarkEnd w:id="17"/>
    </w:p>
    <w:p w14:paraId="7B7E161F" w14:textId="77777777" w:rsidR="0058505E" w:rsidRDefault="00E725E7" w:rsidP="00275D67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logo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Amikom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logo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Gambar 2.1,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logo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Gambar 2.2. </w:t>
      </w:r>
    </w:p>
    <w:p w14:paraId="2F23AEEE" w14:textId="77777777" w:rsidR="0058505E" w:rsidRDefault="00E725E7">
      <w:pPr>
        <w:pStyle w:val="Image"/>
        <w:ind w:left="426" w:firstLine="567"/>
      </w:pPr>
      <w:r>
        <w:rPr>
          <w:noProof/>
          <w:lang w:val="en-US" w:eastAsia="en-US"/>
        </w:rPr>
        <w:drawing>
          <wp:inline distT="0" distB="0" distL="0" distR="0" wp14:anchorId="127F6082" wp14:editId="3BA61C0A">
            <wp:extent cx="1152525" cy="838200"/>
            <wp:effectExtent l="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AAA1F" w14:textId="77777777" w:rsidR="0058505E" w:rsidRDefault="00E725E7">
      <w:pPr>
        <w:pStyle w:val="Caption-Gambar"/>
        <w:ind w:left="426" w:firstLine="567"/>
        <w:rPr>
          <w:lang w:eastAsia="id-ID"/>
        </w:rPr>
      </w:pPr>
      <w:bookmarkStart w:id="18" w:name="_Toc493147844"/>
      <w:r>
        <w:rPr>
          <w:lang w:eastAsia="id-ID"/>
        </w:rPr>
        <w:t xml:space="preserve">Gambar 2.2. Logo </w:t>
      </w:r>
      <w:proofErr w:type="spellStart"/>
      <w:r>
        <w:rPr>
          <w:lang w:eastAsia="id-ID"/>
        </w:rPr>
        <w:t>baru</w:t>
      </w:r>
      <w:bookmarkEnd w:id="18"/>
      <w:proofErr w:type="spellEnd"/>
    </w:p>
    <w:p w14:paraId="595D0994" w14:textId="77777777" w:rsidR="0058505E" w:rsidRDefault="00E725E7" w:rsidP="00275D67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Tabel 2.2. </w:t>
      </w:r>
    </w:p>
    <w:p w14:paraId="614553F2" w14:textId="77777777" w:rsidR="0058505E" w:rsidRDefault="00E725E7">
      <w:pPr>
        <w:pStyle w:val="Caption-Table"/>
        <w:ind w:left="426" w:firstLine="567"/>
      </w:pPr>
      <w:bookmarkStart w:id="19" w:name="_Toc39141991"/>
      <w:r>
        <w:t xml:space="preserve">Tabel 2.2. Nilai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xyz</w:t>
      </w:r>
      <w:bookmarkEnd w:id="19"/>
      <w:proofErr w:type="spellEnd"/>
    </w:p>
    <w:tbl>
      <w:tblPr>
        <w:tblStyle w:val="TableGrid"/>
        <w:tblW w:w="6175" w:type="dxa"/>
        <w:jc w:val="center"/>
        <w:tblLook w:val="04A0" w:firstRow="1" w:lastRow="0" w:firstColumn="1" w:lastColumn="0" w:noHBand="0" w:noVBand="1"/>
      </w:tblPr>
      <w:tblGrid>
        <w:gridCol w:w="742"/>
        <w:gridCol w:w="1663"/>
        <w:gridCol w:w="2779"/>
        <w:gridCol w:w="991"/>
      </w:tblGrid>
      <w:tr w:rsidR="0058505E" w14:paraId="72455154" w14:textId="77777777">
        <w:trPr>
          <w:trHeight w:val="298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3BB25B4F" w14:textId="77777777" w:rsidR="0058505E" w:rsidRDefault="00E725E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14:paraId="4465AADC" w14:textId="77777777" w:rsidR="0058505E" w:rsidRDefault="00E725E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NIM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14:paraId="0B588681" w14:textId="77777777" w:rsidR="0058505E" w:rsidRDefault="00E725E7">
            <w:pPr>
              <w:spacing w:after="0"/>
              <w:ind w:firstLine="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14:paraId="5E2CA867" w14:textId="77777777" w:rsidR="0058505E" w:rsidRDefault="00E725E7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Nilai</w:t>
            </w:r>
          </w:p>
        </w:tc>
      </w:tr>
      <w:tr w:rsidR="0058505E" w14:paraId="57C33A37" w14:textId="77777777">
        <w:trPr>
          <w:trHeight w:val="276"/>
          <w:jc w:val="center"/>
        </w:trPr>
        <w:tc>
          <w:tcPr>
            <w:tcW w:w="0" w:type="auto"/>
          </w:tcPr>
          <w:p w14:paraId="684E0284" w14:textId="77777777" w:rsidR="0058505E" w:rsidRDefault="00E725E7">
            <w:pPr>
              <w:spacing w:after="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63" w:type="dxa"/>
          </w:tcPr>
          <w:p w14:paraId="13C37DAA" w14:textId="77777777" w:rsidR="0058505E" w:rsidRDefault="00E725E7">
            <w:pPr>
              <w:spacing w:after="0"/>
              <w:ind w:left="-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11.11.0001</w:t>
            </w:r>
          </w:p>
        </w:tc>
        <w:tc>
          <w:tcPr>
            <w:tcW w:w="2779" w:type="dxa"/>
          </w:tcPr>
          <w:p w14:paraId="4DB891F6" w14:textId="77777777" w:rsidR="0058505E" w:rsidRDefault="00E725E7">
            <w:pPr>
              <w:spacing w:after="0"/>
              <w:ind w:firstLine="2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1</w:t>
            </w:r>
          </w:p>
        </w:tc>
        <w:tc>
          <w:tcPr>
            <w:tcW w:w="0" w:type="auto"/>
          </w:tcPr>
          <w:p w14:paraId="3CC474D7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</w:p>
        </w:tc>
      </w:tr>
      <w:tr w:rsidR="0058505E" w14:paraId="1080577F" w14:textId="77777777">
        <w:trPr>
          <w:trHeight w:val="298"/>
          <w:jc w:val="center"/>
        </w:trPr>
        <w:tc>
          <w:tcPr>
            <w:tcW w:w="0" w:type="auto"/>
          </w:tcPr>
          <w:p w14:paraId="779D2F36" w14:textId="77777777" w:rsidR="0058505E" w:rsidRDefault="00E725E7">
            <w:pPr>
              <w:spacing w:after="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63" w:type="dxa"/>
          </w:tcPr>
          <w:p w14:paraId="642925A6" w14:textId="77777777" w:rsidR="0058505E" w:rsidRDefault="00E725E7">
            <w:pPr>
              <w:spacing w:after="0"/>
              <w:ind w:left="-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11.11.0001</w:t>
            </w:r>
          </w:p>
        </w:tc>
        <w:tc>
          <w:tcPr>
            <w:tcW w:w="2779" w:type="dxa"/>
          </w:tcPr>
          <w:p w14:paraId="19963509" w14:textId="77777777" w:rsidR="0058505E" w:rsidRDefault="00E725E7">
            <w:pPr>
              <w:spacing w:after="0"/>
              <w:ind w:firstLine="2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2</w:t>
            </w:r>
          </w:p>
        </w:tc>
        <w:tc>
          <w:tcPr>
            <w:tcW w:w="0" w:type="auto"/>
          </w:tcPr>
          <w:p w14:paraId="327D6B0B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</w:p>
        </w:tc>
      </w:tr>
      <w:tr w:rsidR="0058505E" w14:paraId="7E274C4A" w14:textId="77777777">
        <w:trPr>
          <w:trHeight w:val="298"/>
          <w:jc w:val="center"/>
        </w:trPr>
        <w:tc>
          <w:tcPr>
            <w:tcW w:w="0" w:type="auto"/>
          </w:tcPr>
          <w:p w14:paraId="26A95617" w14:textId="77777777" w:rsidR="0058505E" w:rsidRDefault="00E725E7">
            <w:pPr>
              <w:spacing w:after="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…</w:t>
            </w:r>
          </w:p>
        </w:tc>
        <w:tc>
          <w:tcPr>
            <w:tcW w:w="1663" w:type="dxa"/>
          </w:tcPr>
          <w:p w14:paraId="4958779D" w14:textId="77777777" w:rsidR="0058505E" w:rsidRDefault="00E725E7">
            <w:pPr>
              <w:spacing w:after="0"/>
              <w:ind w:left="-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2779" w:type="dxa"/>
          </w:tcPr>
          <w:p w14:paraId="61F191E8" w14:textId="77777777" w:rsidR="0058505E" w:rsidRDefault="00E725E7">
            <w:pPr>
              <w:spacing w:after="0"/>
              <w:ind w:firstLine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0" w:type="auto"/>
          </w:tcPr>
          <w:p w14:paraId="0B776340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</w:tr>
      <w:tr w:rsidR="0058505E" w14:paraId="46039036" w14:textId="77777777">
        <w:trPr>
          <w:trHeight w:val="298"/>
          <w:jc w:val="center"/>
        </w:trPr>
        <w:tc>
          <w:tcPr>
            <w:tcW w:w="0" w:type="auto"/>
          </w:tcPr>
          <w:p w14:paraId="44A69C02" w14:textId="77777777" w:rsidR="0058505E" w:rsidRDefault="00E725E7">
            <w:pPr>
              <w:spacing w:after="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663" w:type="dxa"/>
          </w:tcPr>
          <w:p w14:paraId="46BBCC92" w14:textId="77777777" w:rsidR="0058505E" w:rsidRDefault="00E725E7">
            <w:pPr>
              <w:spacing w:after="0"/>
              <w:ind w:left="-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2779" w:type="dxa"/>
          </w:tcPr>
          <w:p w14:paraId="2DA3E0B2" w14:textId="77777777" w:rsidR="0058505E" w:rsidRDefault="00E725E7">
            <w:pPr>
              <w:spacing w:after="0"/>
              <w:ind w:firstLine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0" w:type="auto"/>
          </w:tcPr>
          <w:p w14:paraId="02EFD679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</w:tr>
      <w:tr w:rsidR="0058505E" w14:paraId="7EB9E809" w14:textId="77777777">
        <w:trPr>
          <w:trHeight w:val="298"/>
          <w:jc w:val="center"/>
        </w:trPr>
        <w:tc>
          <w:tcPr>
            <w:tcW w:w="0" w:type="auto"/>
          </w:tcPr>
          <w:p w14:paraId="11C04090" w14:textId="77777777" w:rsidR="0058505E" w:rsidRDefault="00E725E7">
            <w:pPr>
              <w:spacing w:after="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663" w:type="dxa"/>
          </w:tcPr>
          <w:p w14:paraId="17798FBC" w14:textId="77777777" w:rsidR="0058505E" w:rsidRDefault="00E725E7">
            <w:pPr>
              <w:spacing w:after="0"/>
              <w:ind w:left="-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11.11.0099</w:t>
            </w:r>
          </w:p>
        </w:tc>
        <w:tc>
          <w:tcPr>
            <w:tcW w:w="2779" w:type="dxa"/>
          </w:tcPr>
          <w:p w14:paraId="2D8BD459" w14:textId="77777777" w:rsidR="0058505E" w:rsidRDefault="00E725E7">
            <w:pPr>
              <w:spacing w:after="0"/>
              <w:ind w:firstLine="2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99</w:t>
            </w:r>
          </w:p>
        </w:tc>
        <w:tc>
          <w:tcPr>
            <w:tcW w:w="0" w:type="auto"/>
          </w:tcPr>
          <w:p w14:paraId="685E24E2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</w:t>
            </w:r>
          </w:p>
        </w:tc>
      </w:tr>
    </w:tbl>
    <w:p w14:paraId="3D079DBA" w14:textId="77777777" w:rsidR="0058505E" w:rsidRDefault="0058505E">
      <w:pPr>
        <w:ind w:left="426" w:firstLine="567"/>
      </w:pPr>
    </w:p>
    <w:p w14:paraId="683AB72B" w14:textId="77777777" w:rsidR="0058505E" w:rsidRDefault="00E725E7" w:rsidP="00275D67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</w:p>
    <w:p w14:paraId="2F91DB37" w14:textId="1D5E8B53" w:rsidR="0058505E" w:rsidRDefault="00E725E7">
      <w:pPr>
        <w:pStyle w:val="Caption-Table"/>
        <w:ind w:left="426" w:firstLine="567"/>
      </w:pPr>
      <w:bookmarkStart w:id="20" w:name="_Toc457035901"/>
      <w:bookmarkStart w:id="21" w:name="_Toc39141992"/>
      <w:r>
        <w:t>Tabel 2.</w:t>
      </w:r>
      <w:r w:rsidR="00FD4279">
        <w:t>2</w:t>
      </w:r>
      <w:r>
        <w:t xml:space="preserve">. Nilai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xyz</w:t>
      </w:r>
      <w:proofErr w:type="spellEnd"/>
      <w:r>
        <w:t xml:space="preserve"> (</w:t>
      </w:r>
      <w:proofErr w:type="spellStart"/>
      <w:r>
        <w:t>Lanjutan</w:t>
      </w:r>
      <w:bookmarkEnd w:id="20"/>
      <w:proofErr w:type="spellEnd"/>
      <w:r>
        <w:t>)</w:t>
      </w:r>
      <w:bookmarkEnd w:id="21"/>
    </w:p>
    <w:tbl>
      <w:tblPr>
        <w:tblStyle w:val="TableGrid"/>
        <w:tblW w:w="6175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2793"/>
        <w:gridCol w:w="977"/>
      </w:tblGrid>
      <w:tr w:rsidR="0058505E" w14:paraId="25E9C8CC" w14:textId="77777777">
        <w:trPr>
          <w:trHeight w:val="298"/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0993AAB8" w14:textId="77777777" w:rsidR="0058505E" w:rsidRDefault="00E725E7">
            <w:pPr>
              <w:spacing w:after="0"/>
              <w:ind w:left="426" w:hanging="3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09113D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NIM 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53E71412" w14:textId="77777777" w:rsidR="0058505E" w:rsidRDefault="00E725E7">
            <w:pPr>
              <w:spacing w:after="0"/>
              <w:ind w:left="-14" w:firstLine="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14:paraId="62F9D83F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Nilai</w:t>
            </w:r>
          </w:p>
        </w:tc>
      </w:tr>
      <w:tr w:rsidR="0058505E" w14:paraId="1E8FDE92" w14:textId="77777777">
        <w:trPr>
          <w:trHeight w:val="276"/>
          <w:jc w:val="center"/>
        </w:trPr>
        <w:tc>
          <w:tcPr>
            <w:tcW w:w="704" w:type="dxa"/>
          </w:tcPr>
          <w:p w14:paraId="14C900C5" w14:textId="77777777" w:rsidR="0058505E" w:rsidRDefault="00E725E7">
            <w:pPr>
              <w:spacing w:after="0"/>
              <w:ind w:left="426" w:hanging="3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</w:tcPr>
          <w:p w14:paraId="7E2F440E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11.11.0100</w:t>
            </w:r>
          </w:p>
        </w:tc>
        <w:tc>
          <w:tcPr>
            <w:tcW w:w="2793" w:type="dxa"/>
          </w:tcPr>
          <w:p w14:paraId="7652B9A7" w14:textId="77777777" w:rsidR="0058505E" w:rsidRDefault="00E725E7">
            <w:pPr>
              <w:spacing w:after="0"/>
              <w:ind w:left="-14" w:firstLine="14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100</w:t>
            </w:r>
          </w:p>
        </w:tc>
        <w:tc>
          <w:tcPr>
            <w:tcW w:w="0" w:type="auto"/>
          </w:tcPr>
          <w:p w14:paraId="5EA94383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</w:p>
        </w:tc>
      </w:tr>
      <w:tr w:rsidR="0058505E" w14:paraId="0C8AA381" w14:textId="77777777">
        <w:trPr>
          <w:trHeight w:val="298"/>
          <w:jc w:val="center"/>
        </w:trPr>
        <w:tc>
          <w:tcPr>
            <w:tcW w:w="704" w:type="dxa"/>
          </w:tcPr>
          <w:p w14:paraId="105A42AF" w14:textId="77777777" w:rsidR="0058505E" w:rsidRDefault="00E725E7">
            <w:pPr>
              <w:spacing w:after="0"/>
              <w:ind w:left="426" w:hanging="3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701" w:type="dxa"/>
          </w:tcPr>
          <w:p w14:paraId="71BCFD87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11.11.0101</w:t>
            </w:r>
          </w:p>
        </w:tc>
        <w:tc>
          <w:tcPr>
            <w:tcW w:w="2793" w:type="dxa"/>
          </w:tcPr>
          <w:p w14:paraId="7A570898" w14:textId="77777777" w:rsidR="0058505E" w:rsidRDefault="00E725E7">
            <w:pPr>
              <w:spacing w:after="0"/>
              <w:ind w:left="-14" w:firstLine="14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101</w:t>
            </w:r>
          </w:p>
        </w:tc>
        <w:tc>
          <w:tcPr>
            <w:tcW w:w="0" w:type="auto"/>
          </w:tcPr>
          <w:p w14:paraId="77F1A66D" w14:textId="77777777" w:rsidR="0058505E" w:rsidRDefault="00E725E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</w:p>
        </w:tc>
      </w:tr>
    </w:tbl>
    <w:p w14:paraId="3DAF41BD" w14:textId="0B645FFC" w:rsidR="0058505E" w:rsidRDefault="0058505E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4C30903" w14:textId="693D6FFC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4FE03B7" w14:textId="4FE17645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7831966" w14:textId="1B7219DA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5671BA" w14:textId="2655A285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E4899C4" w14:textId="023FB8B1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19D1286" w14:textId="61DC8FAC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580A707" w14:textId="1394A6D1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8D04949" w14:textId="7998598C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4B03C81" w14:textId="580E0963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D8B03B7" w14:textId="491A5AC6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31928DC" w14:textId="47414BF9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F0C774F" w14:textId="0C49E21A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973AF1A" w14:textId="36114001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ED12BBF" w14:textId="49881FDE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63B6D8E" w14:textId="30E69543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8F8F96B" w14:textId="77777777" w:rsidR="00305885" w:rsidRDefault="0030588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45D263B" w14:textId="77777777" w:rsidR="004867FE" w:rsidRDefault="004867FE" w:rsidP="00305885">
      <w:pPr>
        <w:pStyle w:val="ListParagraph"/>
        <w:numPr>
          <w:ilvl w:val="0"/>
          <w:numId w:val="5"/>
        </w:numPr>
        <w:ind w:left="426"/>
        <w:rPr>
          <w:rFonts w:cs="Times New Roman"/>
          <w:szCs w:val="24"/>
        </w:rPr>
        <w:sectPr w:rsidR="004867FE">
          <w:pgSz w:w="11907" w:h="16840"/>
          <w:pgMar w:top="2268" w:right="1701" w:bottom="1701" w:left="2268" w:header="1134" w:footer="1134" w:gutter="0"/>
          <w:pgNumType w:start="4"/>
          <w:cols w:space="720"/>
          <w:titlePg/>
          <w:docGrid w:linePitch="360"/>
        </w:sectPr>
      </w:pPr>
    </w:p>
    <w:p w14:paraId="4FA0778C" w14:textId="4B939813" w:rsidR="00305885" w:rsidRPr="00543F46" w:rsidRDefault="00305885" w:rsidP="00305885">
      <w:pPr>
        <w:pStyle w:val="ListParagraph"/>
        <w:numPr>
          <w:ilvl w:val="0"/>
          <w:numId w:val="5"/>
        </w:numPr>
        <w:ind w:left="426"/>
        <w:rPr>
          <w:rFonts w:cs="Times New Roman"/>
          <w:b/>
          <w:bCs/>
          <w:szCs w:val="24"/>
        </w:rPr>
      </w:pPr>
      <w:proofErr w:type="spellStart"/>
      <w:r w:rsidRPr="00543F46">
        <w:rPr>
          <w:rFonts w:cs="Times New Roman"/>
          <w:b/>
          <w:bCs/>
          <w:szCs w:val="24"/>
        </w:rPr>
        <w:lastRenderedPageBreak/>
        <w:t>Keaslian</w:t>
      </w:r>
      <w:proofErr w:type="spellEnd"/>
      <w:r w:rsidRPr="00543F46">
        <w:rPr>
          <w:rFonts w:cs="Times New Roman"/>
          <w:b/>
          <w:bCs/>
          <w:szCs w:val="24"/>
        </w:rPr>
        <w:t xml:space="preserve"> </w:t>
      </w:r>
      <w:proofErr w:type="spellStart"/>
      <w:r w:rsidRPr="00543F46">
        <w:rPr>
          <w:rFonts w:cs="Times New Roman"/>
          <w:b/>
          <w:bCs/>
          <w:szCs w:val="24"/>
        </w:rPr>
        <w:t>Penelitian</w:t>
      </w:r>
      <w:proofErr w:type="spellEnd"/>
    </w:p>
    <w:p w14:paraId="783DE891" w14:textId="33ABBF77" w:rsidR="00305885" w:rsidRDefault="00305885" w:rsidP="00305885">
      <w:pPr>
        <w:pStyle w:val="ListParagraph"/>
        <w:ind w:left="426" w:firstLine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Tabel 2.3 </w:t>
      </w:r>
      <w:proofErr w:type="spellStart"/>
      <w:r>
        <w:rPr>
          <w:rFonts w:cs="Times New Roman"/>
          <w:szCs w:val="24"/>
        </w:rPr>
        <w:t>matriks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literatur</w:t>
      </w:r>
      <w:proofErr w:type="spellEnd"/>
      <w:r>
        <w:rPr>
          <w:rFonts w:cs="Times New Roman"/>
          <w:szCs w:val="24"/>
        </w:rPr>
        <w:t xml:space="preserve"> review dan </w:t>
      </w:r>
      <w:proofErr w:type="spellStart"/>
      <w:r>
        <w:rPr>
          <w:rFonts w:cs="Times New Roman"/>
          <w:szCs w:val="24"/>
        </w:rPr>
        <w:t>posisi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</w:p>
    <w:p w14:paraId="512B95CD" w14:textId="7C804091" w:rsidR="00305885" w:rsidRDefault="00305885" w:rsidP="00305885">
      <w:pPr>
        <w:pStyle w:val="ListParagraph"/>
        <w:ind w:left="426" w:firstLine="0"/>
        <w:jc w:val="center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Tuliskan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Judul</w:t>
      </w:r>
      <w:proofErr w:type="spellEnd"/>
      <w:r>
        <w:rPr>
          <w:rFonts w:cs="Times New Roman"/>
          <w:szCs w:val="24"/>
        </w:rPr>
        <w:t xml:space="preserve"> Proposal </w:t>
      </w:r>
      <w:proofErr w:type="spellStart"/>
      <w:r>
        <w:rPr>
          <w:rFonts w:cs="Times New Roman"/>
          <w:szCs w:val="24"/>
        </w:rPr>
        <w:t>Tesis</w:t>
      </w:r>
      <w:proofErr w:type="spellEnd"/>
      <w:r>
        <w:rPr>
          <w:rFonts w:cs="Times New Roman"/>
          <w:szCs w:val="24"/>
        </w:rPr>
        <w:t xml:space="preserve"> di baris </w:t>
      </w:r>
      <w:proofErr w:type="spellStart"/>
      <w:r>
        <w:rPr>
          <w:rFonts w:cs="Times New Roman"/>
          <w:szCs w:val="24"/>
        </w:rPr>
        <w:t>ini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2034"/>
        <w:gridCol w:w="1379"/>
        <w:gridCol w:w="1883"/>
        <w:gridCol w:w="2192"/>
        <w:gridCol w:w="2256"/>
        <w:gridCol w:w="2637"/>
      </w:tblGrid>
      <w:tr w:rsidR="00305885" w:rsidRPr="00360C6D" w14:paraId="7E675543" w14:textId="77777777" w:rsidTr="00CB51C4">
        <w:trPr>
          <w:trHeight w:val="230"/>
          <w:tblHeader/>
        </w:trPr>
        <w:tc>
          <w:tcPr>
            <w:tcW w:w="187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EB764BA" w14:textId="77777777" w:rsidR="00305885" w:rsidRPr="00E655A6" w:rsidRDefault="00305885" w:rsidP="00E655A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E655A6">
              <w:rPr>
                <w:rFonts w:ascii="Times New Roman" w:hAnsi="Times New Roman" w:cs="Times New Roman"/>
                <w:sz w:val="20"/>
              </w:rPr>
              <w:t>No</w:t>
            </w:r>
          </w:p>
        </w:tc>
        <w:tc>
          <w:tcPr>
            <w:tcW w:w="791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CA02263" w14:textId="77777777" w:rsidR="00305885" w:rsidRPr="00E655A6" w:rsidRDefault="00305885" w:rsidP="00E655A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Judul</w:t>
            </w:r>
            <w:proofErr w:type="spellEnd"/>
          </w:p>
        </w:tc>
        <w:tc>
          <w:tcPr>
            <w:tcW w:w="536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654229B" w14:textId="77777777" w:rsidR="00305885" w:rsidRPr="00E655A6" w:rsidRDefault="00305885" w:rsidP="00E655A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, Media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Publikasi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, dan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Tahun</w:t>
            </w:r>
            <w:proofErr w:type="spellEnd"/>
          </w:p>
        </w:tc>
        <w:tc>
          <w:tcPr>
            <w:tcW w:w="732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4C06AD9" w14:textId="77777777" w:rsidR="00305885" w:rsidRPr="00E655A6" w:rsidRDefault="00305885" w:rsidP="00E655A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E655A6">
              <w:rPr>
                <w:rFonts w:ascii="Times New Roman" w:hAnsi="Times New Roman" w:cs="Times New Roman"/>
                <w:sz w:val="20"/>
              </w:rPr>
              <w:t xml:space="preserve">Tujuan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Penelitian</w:t>
            </w:r>
            <w:proofErr w:type="spellEnd"/>
          </w:p>
        </w:tc>
        <w:tc>
          <w:tcPr>
            <w:tcW w:w="852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4CFFF2B" w14:textId="77777777" w:rsidR="00305885" w:rsidRPr="00E655A6" w:rsidRDefault="00305885" w:rsidP="00E655A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E655A6">
              <w:rPr>
                <w:rFonts w:ascii="Times New Roman" w:hAnsi="Times New Roman" w:cs="Times New Roman"/>
                <w:sz w:val="20"/>
              </w:rPr>
              <w:t>Kesimpulan</w:t>
            </w:r>
          </w:p>
        </w:tc>
        <w:tc>
          <w:tcPr>
            <w:tcW w:w="877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A7CE3AD" w14:textId="77777777" w:rsidR="00305885" w:rsidRPr="00E655A6" w:rsidRDefault="00305885" w:rsidP="00E655A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E655A6">
              <w:rPr>
                <w:rFonts w:ascii="Times New Roman" w:hAnsi="Times New Roman" w:cs="Times New Roman"/>
                <w:sz w:val="20"/>
              </w:rPr>
              <w:t xml:space="preserve">Saran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atau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Kelemahan</w:t>
            </w:r>
            <w:proofErr w:type="spellEnd"/>
          </w:p>
        </w:tc>
        <w:tc>
          <w:tcPr>
            <w:tcW w:w="1025" w:type="pct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4370929" w14:textId="77777777" w:rsidR="00305885" w:rsidRPr="00E655A6" w:rsidRDefault="00305885" w:rsidP="00E655A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Perbandingan</w:t>
            </w:r>
            <w:proofErr w:type="spellEnd"/>
          </w:p>
        </w:tc>
      </w:tr>
      <w:tr w:rsidR="00305885" w:rsidRPr="00360C6D" w14:paraId="67147486" w14:textId="77777777" w:rsidTr="00CB51C4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5D3EF6C8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55A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538E31D8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Judul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111B077C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55A6">
              <w:rPr>
                <w:rFonts w:ascii="Times New Roman" w:hAnsi="Times New Roman" w:cs="Times New Roman"/>
                <w:sz w:val="20"/>
              </w:rPr>
              <w:t xml:space="preserve">Nama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>,</w:t>
            </w:r>
          </w:p>
          <w:p w14:paraId="54FAD59F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Sumber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>,</w:t>
            </w:r>
          </w:p>
          <w:p w14:paraId="35E209BB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Tahun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penelitian</w:t>
            </w:r>
            <w:proofErr w:type="spellEnd"/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3B9C2406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Apa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tujuan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tersebut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>?</w:t>
            </w: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701ED2E4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Apa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kesimpulan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tersebut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? Kesimpulan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harus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menjawab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rumusan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masalah</w:t>
            </w:r>
            <w:proofErr w:type="spellEnd"/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698D776D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Apa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saran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selanjutnya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atau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apa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kelemahan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utama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pada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tersebut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>?</w:t>
            </w: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732B8183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Perbedaan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antara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hasil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sebelumnya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dengan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yang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akan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dilakukan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diantaranya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berkaitan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dengan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metode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yang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digunakan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inovasi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serta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kompleksitas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permasalahan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yang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diajukan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sehingga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perbedaan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tidak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sekedar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pada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objek</w:t>
            </w:r>
            <w:proofErr w:type="spellEnd"/>
            <w:r w:rsidRPr="00E655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655A6">
              <w:rPr>
                <w:rFonts w:ascii="Times New Roman" w:hAnsi="Times New Roman" w:cs="Times New Roman"/>
                <w:sz w:val="20"/>
              </w:rPr>
              <w:t>penelitian</w:t>
            </w:r>
            <w:proofErr w:type="spellEnd"/>
          </w:p>
        </w:tc>
      </w:tr>
      <w:tr w:rsidR="00305885" w:rsidRPr="00360C6D" w14:paraId="4CD25135" w14:textId="77777777" w:rsidTr="00CB51C4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16C7354A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55A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73540DFA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7AA93590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4878DE5B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5FF72B70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284A547C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4697E8FF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5885" w:rsidRPr="00360C6D" w14:paraId="063246C4" w14:textId="77777777" w:rsidTr="00CB51C4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3B823E8A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55A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0EA5F746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100BE251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32F60582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233E1C07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20C5FD2E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668E8FDF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5885" w:rsidRPr="00360C6D" w14:paraId="38D24A2C" w14:textId="77777777" w:rsidTr="00CB51C4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51D17E21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655A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6CE0A947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01CAFB36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6314082D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128AA415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6BC57C2A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12393C7D" w14:textId="77777777" w:rsidR="00305885" w:rsidRPr="00E655A6" w:rsidRDefault="00305885" w:rsidP="00E655A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5885" w:rsidRPr="00360C6D" w14:paraId="229020BE" w14:textId="77777777" w:rsidTr="00CB51C4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76744DC0" w14:textId="77777777" w:rsidR="00305885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5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66D7C1CC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Minimal 6 </w:t>
            </w:r>
            <w:proofErr w:type="spellStart"/>
            <w:r>
              <w:rPr>
                <w:rFonts w:cs="Times New Roman"/>
                <w:sz w:val="20"/>
              </w:rPr>
              <w:t>penelitian</w:t>
            </w:r>
            <w:proofErr w:type="spellEnd"/>
            <w:r>
              <w:rPr>
                <w:rFonts w:cs="Times New Roman"/>
                <w:sz w:val="20"/>
              </w:rPr>
              <w:t xml:space="preserve"> yang </w:t>
            </w:r>
            <w:proofErr w:type="spellStart"/>
            <w:r>
              <w:rPr>
                <w:rFonts w:cs="Times New Roman"/>
                <w:sz w:val="20"/>
              </w:rPr>
              <w:t>relevan</w:t>
            </w:r>
            <w:proofErr w:type="spellEnd"/>
            <w:r>
              <w:rPr>
                <w:rFonts w:cs="Times New Roman"/>
                <w:sz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</w:rPr>
              <w:t>terbaru</w:t>
            </w:r>
            <w:proofErr w:type="spellEnd"/>
            <w:r>
              <w:rPr>
                <w:rFonts w:cs="Times New Roman"/>
                <w:sz w:val="20"/>
              </w:rPr>
              <w:t xml:space="preserve"> dan </w:t>
            </w:r>
            <w:proofErr w:type="spellStart"/>
            <w:r>
              <w:rPr>
                <w:rFonts w:cs="Times New Roman"/>
                <w:sz w:val="20"/>
              </w:rPr>
              <w:t>berkualitas</w:t>
            </w:r>
            <w:proofErr w:type="spellEnd"/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7E32A378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77B6362A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2448E7F7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1BF7A834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06FC9295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305885" w:rsidRPr="00360C6D" w14:paraId="4B352051" w14:textId="77777777" w:rsidTr="00CB51C4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0E44DEDC" w14:textId="77777777" w:rsidR="00305885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…</w:t>
            </w: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03265C7E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71B6F495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12D1FBC9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1CB4F79B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658BC7E1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3E7FE306" w14:textId="77777777" w:rsidR="00305885" w:rsidRPr="00360C6D" w:rsidRDefault="00305885" w:rsidP="00CB51C4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</w:tbl>
    <w:p w14:paraId="5F39FAF4" w14:textId="14907CE1" w:rsidR="00305885" w:rsidRDefault="00305885" w:rsidP="00305885">
      <w:pPr>
        <w:pStyle w:val="ListParagraph"/>
        <w:ind w:left="426" w:firstLine="0"/>
        <w:rPr>
          <w:rFonts w:cs="Times New Roman"/>
          <w:szCs w:val="24"/>
        </w:rPr>
      </w:pPr>
    </w:p>
    <w:p w14:paraId="0613763E" w14:textId="5526750A" w:rsidR="004867FE" w:rsidRDefault="004867FE" w:rsidP="00305885">
      <w:pPr>
        <w:pStyle w:val="ListParagraph"/>
        <w:ind w:left="426" w:firstLine="0"/>
        <w:rPr>
          <w:rFonts w:cs="Times New Roman"/>
          <w:szCs w:val="24"/>
        </w:rPr>
      </w:pPr>
    </w:p>
    <w:p w14:paraId="3F64D3CE" w14:textId="760725EA" w:rsidR="004867FE" w:rsidRDefault="004867FE" w:rsidP="00305885">
      <w:pPr>
        <w:pStyle w:val="ListParagraph"/>
        <w:ind w:left="426" w:firstLine="0"/>
        <w:rPr>
          <w:rFonts w:cs="Times New Roman"/>
          <w:szCs w:val="24"/>
        </w:rPr>
      </w:pPr>
    </w:p>
    <w:p w14:paraId="0B467AA5" w14:textId="0E3B25F6" w:rsidR="004867FE" w:rsidRDefault="004867FE" w:rsidP="00305885">
      <w:pPr>
        <w:pStyle w:val="ListParagraph"/>
        <w:ind w:left="426" w:firstLine="0"/>
        <w:rPr>
          <w:rFonts w:cs="Times New Roman"/>
          <w:szCs w:val="24"/>
        </w:rPr>
      </w:pPr>
    </w:p>
    <w:p w14:paraId="0E2BFF00" w14:textId="262E1D1E" w:rsidR="004867FE" w:rsidRDefault="004867FE" w:rsidP="00305885">
      <w:pPr>
        <w:pStyle w:val="ListParagraph"/>
        <w:ind w:left="426" w:firstLine="0"/>
        <w:rPr>
          <w:rFonts w:cs="Times New Roman"/>
          <w:szCs w:val="24"/>
        </w:rPr>
      </w:pPr>
    </w:p>
    <w:p w14:paraId="521FC005" w14:textId="77CA510B" w:rsidR="004867FE" w:rsidRDefault="004867FE" w:rsidP="00305885">
      <w:pPr>
        <w:pStyle w:val="ListParagraph"/>
        <w:ind w:left="426" w:firstLine="0"/>
        <w:rPr>
          <w:rFonts w:cs="Times New Roman"/>
          <w:szCs w:val="24"/>
        </w:rPr>
      </w:pPr>
    </w:p>
    <w:p w14:paraId="279410F4" w14:textId="0D6F7768" w:rsidR="004867FE" w:rsidRDefault="004867FE" w:rsidP="00305885">
      <w:pPr>
        <w:pStyle w:val="ListParagraph"/>
        <w:ind w:left="426" w:firstLine="0"/>
        <w:rPr>
          <w:rFonts w:cs="Times New Roman"/>
          <w:szCs w:val="24"/>
        </w:rPr>
      </w:pPr>
    </w:p>
    <w:p w14:paraId="08449379" w14:textId="77777777" w:rsidR="004867FE" w:rsidRDefault="004867FE" w:rsidP="00305885">
      <w:pPr>
        <w:pStyle w:val="ListParagraph"/>
        <w:ind w:left="426" w:firstLine="0"/>
        <w:rPr>
          <w:rFonts w:cs="Times New Roman"/>
          <w:szCs w:val="24"/>
        </w:rPr>
      </w:pPr>
    </w:p>
    <w:p w14:paraId="0C459E7D" w14:textId="3EC0FA0D" w:rsidR="004867FE" w:rsidRDefault="004867FE" w:rsidP="00305885">
      <w:pPr>
        <w:pStyle w:val="ListParagraph"/>
        <w:ind w:left="426" w:firstLine="0"/>
        <w:rPr>
          <w:rFonts w:cs="Times New Roman"/>
          <w:szCs w:val="24"/>
        </w:rPr>
      </w:pPr>
    </w:p>
    <w:p w14:paraId="4635071E" w14:textId="77777777" w:rsidR="004867FE" w:rsidRDefault="004867FE">
      <w:pPr>
        <w:pStyle w:val="Heading2"/>
        <w:numPr>
          <w:ilvl w:val="0"/>
          <w:numId w:val="5"/>
        </w:numPr>
        <w:spacing w:before="0" w:line="480" w:lineRule="auto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  <w:sectPr w:rsidR="004867FE" w:rsidSect="004867FE">
          <w:pgSz w:w="16840" w:h="11907" w:orient="landscape"/>
          <w:pgMar w:top="1701" w:right="1701" w:bottom="2268" w:left="2268" w:header="1134" w:footer="1134" w:gutter="0"/>
          <w:pgNumType w:start="4"/>
          <w:cols w:space="720"/>
          <w:titlePg/>
          <w:docGrid w:linePitch="360"/>
        </w:sectPr>
      </w:pPr>
      <w:bookmarkStart w:id="22" w:name="_Toc74923588"/>
    </w:p>
    <w:bookmarkEnd w:id="22"/>
    <w:p w14:paraId="0779BA25" w14:textId="5D81403B" w:rsidR="0058505E" w:rsidRPr="004867FE" w:rsidRDefault="004867FE">
      <w:pPr>
        <w:pStyle w:val="Heading2"/>
        <w:numPr>
          <w:ilvl w:val="0"/>
          <w:numId w:val="5"/>
        </w:numPr>
        <w:spacing w:before="0" w:line="480" w:lineRule="auto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4867F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Hipotesis</w:t>
      </w:r>
      <w:proofErr w:type="spellEnd"/>
    </w:p>
    <w:p w14:paraId="428A02BB" w14:textId="7D6D37EA" w:rsidR="004867FE" w:rsidRPr="004867FE" w:rsidRDefault="004867FE" w:rsidP="00170B21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67FE">
        <w:rPr>
          <w:rFonts w:ascii="Times New Roman" w:hAnsi="Times New Roman" w:cs="Times New Roman"/>
          <w:b/>
          <w:bCs/>
          <w:sz w:val="24"/>
          <w:szCs w:val="24"/>
        </w:rPr>
        <w:t xml:space="preserve">Jika </w:t>
      </w:r>
      <w:proofErr w:type="spellStart"/>
      <w:r w:rsidRPr="004867FE">
        <w:rPr>
          <w:rFonts w:ascii="Times New Roman" w:hAnsi="Times New Roman" w:cs="Times New Roman"/>
          <w:b/>
          <w:bCs/>
          <w:sz w:val="24"/>
          <w:szCs w:val="24"/>
        </w:rPr>
        <w:t>diperlukan</w:t>
      </w:r>
      <w:proofErr w:type="spellEnd"/>
      <w:r w:rsidRPr="004867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8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48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disertakan</w:t>
      </w:r>
      <w:proofErr w:type="spellEnd"/>
      <w:r w:rsidRPr="0048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67FE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4867FE">
        <w:rPr>
          <w:rFonts w:ascii="Times New Roman" w:hAnsi="Times New Roman" w:cs="Times New Roman"/>
          <w:sz w:val="24"/>
          <w:szCs w:val="24"/>
        </w:rPr>
        <w:t>.</w:t>
      </w:r>
      <w:r w:rsidRPr="00486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48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48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48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4867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67FE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Pustaka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kebenarannya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. Metode yang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hipoteasa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1D614" w14:textId="77777777" w:rsidR="0058505E" w:rsidRDefault="0058505E"/>
    <w:p w14:paraId="308EBBAC" w14:textId="77777777" w:rsidR="0058505E" w:rsidRDefault="0058505E"/>
    <w:p w14:paraId="6EC27971" w14:textId="77777777" w:rsidR="0058505E" w:rsidRDefault="0058505E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58505E" w:rsidSect="004867FE">
          <w:pgSz w:w="11907" w:h="16840"/>
          <w:pgMar w:top="2268" w:right="1701" w:bottom="1701" w:left="2268" w:header="1134" w:footer="1134" w:gutter="0"/>
          <w:pgNumType w:start="4"/>
          <w:cols w:space="720"/>
          <w:titlePg/>
          <w:docGrid w:linePitch="360"/>
        </w:sectPr>
      </w:pPr>
    </w:p>
    <w:p w14:paraId="35B9DA97" w14:textId="3C3D08C5" w:rsidR="0058505E" w:rsidRDefault="00E725E7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74923589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BAB III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METODE PENELITIAN</w:t>
      </w:r>
      <w:bookmarkEnd w:id="23"/>
    </w:p>
    <w:p w14:paraId="0C86465C" w14:textId="77777777" w:rsidR="00232BCF" w:rsidRPr="00232BCF" w:rsidRDefault="00232BCF" w:rsidP="00232BCF">
      <w:pPr>
        <w:spacing w:after="0" w:line="480" w:lineRule="auto"/>
      </w:pPr>
    </w:p>
    <w:p w14:paraId="425624C1" w14:textId="51328460" w:rsidR="0058505E" w:rsidRDefault="00170B21">
      <w:pPr>
        <w:pStyle w:val="Heading2"/>
        <w:numPr>
          <w:ilvl w:val="0"/>
          <w:numId w:val="8"/>
        </w:numPr>
        <w:spacing w:before="0" w:line="480" w:lineRule="auto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Jenis,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proofErr w:type="spellEnd"/>
    </w:p>
    <w:p w14:paraId="06F30F94" w14:textId="77777777" w:rsidR="00170B21" w:rsidRPr="00170B21" w:rsidRDefault="00170B21" w:rsidP="00170B21">
      <w:pPr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B21"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terinci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alir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framework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terinci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, rule,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pemodelan-pemodelan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dan lain-lain yang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2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70B21">
        <w:rPr>
          <w:rFonts w:ascii="Times New Roman" w:hAnsi="Times New Roman" w:cs="Times New Roman"/>
          <w:sz w:val="24"/>
          <w:szCs w:val="24"/>
        </w:rPr>
        <w:t>.</w:t>
      </w:r>
    </w:p>
    <w:p w14:paraId="3819E892" w14:textId="77777777" w:rsidR="0058505E" w:rsidRDefault="0058505E"/>
    <w:p w14:paraId="54FBF8FD" w14:textId="77777777" w:rsidR="0058505E" w:rsidRPr="00232BCF" w:rsidRDefault="00E725E7">
      <w:pPr>
        <w:pStyle w:val="Heading2"/>
        <w:numPr>
          <w:ilvl w:val="0"/>
          <w:numId w:val="8"/>
        </w:numPr>
        <w:spacing w:before="0" w:line="480" w:lineRule="auto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74923591"/>
      <w:r w:rsidRPr="00232B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Metode </w:t>
      </w:r>
      <w:proofErr w:type="spellStart"/>
      <w:r w:rsidRPr="00232BCF">
        <w:rPr>
          <w:rFonts w:ascii="Times New Roman" w:hAnsi="Times New Roman" w:cs="Times New Roman"/>
          <w:b/>
          <w:color w:val="auto"/>
          <w:sz w:val="24"/>
          <w:szCs w:val="24"/>
        </w:rPr>
        <w:t>Pengumpulan</w:t>
      </w:r>
      <w:proofErr w:type="spellEnd"/>
      <w:r w:rsidRPr="00232B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Data</w:t>
      </w:r>
      <w:bookmarkEnd w:id="24"/>
    </w:p>
    <w:p w14:paraId="618BD47B" w14:textId="1545749B" w:rsidR="0058505E" w:rsidRDefault="00E725E7" w:rsidP="00275D67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blangko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proposal thesis.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metode-metode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. Bagian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memuat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70B21">
        <w:rPr>
          <w:rFonts w:ascii="Times New Roman" w:hAnsi="Times New Roman" w:cs="Times New Roman"/>
          <w:sz w:val="24"/>
          <w:szCs w:val="24"/>
        </w:rPr>
        <w:t>terinci</w:t>
      </w:r>
      <w:proofErr w:type="spellEnd"/>
      <w:r w:rsidR="00170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B2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AC3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B2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AC3B29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AC3B29">
        <w:rPr>
          <w:rFonts w:ascii="Times New Roman" w:hAnsi="Times New Roman" w:cs="Times New Roman"/>
          <w:sz w:val="24"/>
          <w:szCs w:val="24"/>
        </w:rPr>
        <w:t>diperlukanuntuk</w:t>
      </w:r>
      <w:proofErr w:type="spellEnd"/>
      <w:r w:rsidR="00AC3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B2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AC3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B2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3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B2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AC3B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971575" w14:textId="77777777" w:rsidR="00AC3B29" w:rsidRDefault="00AC3B29" w:rsidP="00275D67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88C7BC" w14:textId="0B1AA79F" w:rsidR="00AC3B29" w:rsidRPr="00AC3B29" w:rsidRDefault="00AC3B29" w:rsidP="00AC3B29">
      <w:pPr>
        <w:pStyle w:val="ListParagraph"/>
        <w:numPr>
          <w:ilvl w:val="0"/>
          <w:numId w:val="8"/>
        </w:numPr>
        <w:spacing w:line="360" w:lineRule="auto"/>
        <w:ind w:left="426"/>
        <w:rPr>
          <w:rFonts w:cs="Times New Roman"/>
          <w:b/>
          <w:bCs/>
          <w:szCs w:val="24"/>
        </w:rPr>
      </w:pPr>
      <w:r w:rsidRPr="00AC3B29">
        <w:rPr>
          <w:rFonts w:cs="Times New Roman"/>
          <w:b/>
          <w:bCs/>
          <w:szCs w:val="24"/>
        </w:rPr>
        <w:t xml:space="preserve">Metode </w:t>
      </w:r>
      <w:proofErr w:type="spellStart"/>
      <w:r w:rsidRPr="00AC3B29">
        <w:rPr>
          <w:rFonts w:cs="Times New Roman"/>
          <w:b/>
          <w:bCs/>
          <w:szCs w:val="24"/>
        </w:rPr>
        <w:t>Analisis</w:t>
      </w:r>
      <w:proofErr w:type="spellEnd"/>
      <w:r w:rsidRPr="00AC3B29">
        <w:rPr>
          <w:rFonts w:cs="Times New Roman"/>
          <w:b/>
          <w:bCs/>
          <w:szCs w:val="24"/>
        </w:rPr>
        <w:t xml:space="preserve"> Data</w:t>
      </w:r>
    </w:p>
    <w:p w14:paraId="189D2E6C" w14:textId="480C271E" w:rsidR="00AC3B29" w:rsidRPr="00AC3B29" w:rsidRDefault="00AC3B29" w:rsidP="00AC3B29">
      <w:pPr>
        <w:pStyle w:val="ListParagraph"/>
        <w:spacing w:line="360" w:lineRule="auto"/>
        <w:ind w:left="426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Bagian </w:t>
      </w:r>
      <w:proofErr w:type="spellStart"/>
      <w:r>
        <w:rPr>
          <w:rFonts w:cs="Times New Roman"/>
          <w:szCs w:val="24"/>
        </w:rPr>
        <w:t>ini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memuat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penjelasan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secara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lengkap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terinci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tentang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metode</w:t>
      </w:r>
      <w:proofErr w:type="spellEnd"/>
      <w:r>
        <w:rPr>
          <w:rFonts w:cs="Times New Roman"/>
          <w:szCs w:val="24"/>
        </w:rPr>
        <w:t xml:space="preserve"> dan </w:t>
      </w:r>
      <w:proofErr w:type="spellStart"/>
      <w:r>
        <w:rPr>
          <w:rFonts w:cs="Times New Roman"/>
          <w:szCs w:val="24"/>
        </w:rPr>
        <w:t>alat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analisis</w:t>
      </w:r>
      <w:proofErr w:type="spellEnd"/>
      <w:r>
        <w:rPr>
          <w:rFonts w:cs="Times New Roman"/>
          <w:szCs w:val="24"/>
        </w:rPr>
        <w:t xml:space="preserve"> data</w:t>
      </w:r>
    </w:p>
    <w:p w14:paraId="4C6352F7" w14:textId="77777777" w:rsidR="0058505E" w:rsidRDefault="0058505E"/>
    <w:p w14:paraId="1972B73B" w14:textId="71FC3873" w:rsidR="0058505E" w:rsidRDefault="00AC3B29">
      <w:pPr>
        <w:pStyle w:val="Heading2"/>
        <w:numPr>
          <w:ilvl w:val="0"/>
          <w:numId w:val="8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Alur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Penelitian</w:t>
      </w:r>
      <w:proofErr w:type="spellEnd"/>
    </w:p>
    <w:p w14:paraId="375D526C" w14:textId="0A59E8C3" w:rsidR="00E55FC0" w:rsidRDefault="00AC3B29" w:rsidP="00E55FC0">
      <w:pPr>
        <w:widowControl w:val="0"/>
        <w:autoSpaceDE w:val="0"/>
        <w:autoSpaceDN w:val="0"/>
        <w:adjustRightInd w:val="0"/>
        <w:spacing w:line="360" w:lineRule="auto"/>
        <w:ind w:left="426" w:right="135" w:firstLine="567"/>
        <w:rPr>
          <w:rFonts w:ascii="Times New Roman" w:hAnsi="Times New Roman" w:cs="Times New Roman"/>
          <w:b/>
          <w:sz w:val="24"/>
          <w:szCs w:val="24"/>
        </w:rPr>
        <w:sectPr w:rsidR="00E55FC0">
          <w:headerReference w:type="even" r:id="rId21"/>
          <w:headerReference w:type="default" r:id="rId22"/>
          <w:footerReference w:type="default" r:id="rId23"/>
          <w:headerReference w:type="first" r:id="rId24"/>
          <w:footerReference w:type="first" r:id="rId25"/>
          <w:pgSz w:w="11907" w:h="16840"/>
          <w:pgMar w:top="2268" w:right="1701" w:bottom="1701" w:left="2268" w:header="1134" w:footer="1134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Langkah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pemodelan-pemodelan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25" w:name="_Toc74923594"/>
    </w:p>
    <w:p w14:paraId="0022F2FF" w14:textId="7FFECA36" w:rsidR="0058505E" w:rsidRDefault="00E725E7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BAB IV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bookmarkEnd w:id="25"/>
      <w:r w:rsidR="00275D67">
        <w:rPr>
          <w:rFonts w:ascii="Times New Roman" w:hAnsi="Times New Roman" w:cs="Times New Roman"/>
          <w:b/>
          <w:color w:val="auto"/>
          <w:sz w:val="24"/>
          <w:szCs w:val="24"/>
        </w:rPr>
        <w:t>JADWAL PENELITIAN</w:t>
      </w:r>
    </w:p>
    <w:p w14:paraId="57D0C653" w14:textId="77777777" w:rsidR="0058505E" w:rsidRDefault="0058505E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14:paraId="7F554600" w14:textId="14EC67AD" w:rsidR="0058505E" w:rsidRDefault="00275D67">
      <w:pPr>
        <w:spacing w:after="0" w:line="48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Jadwal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diuraikan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75D67">
        <w:rPr>
          <w:rFonts w:ascii="Times New Roman" w:hAnsi="Times New Roman"/>
          <w:i/>
          <w:iCs/>
          <w:sz w:val="24"/>
          <w:szCs w:val="24"/>
        </w:rPr>
        <w:t>timeline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5"/>
        <w:gridCol w:w="3297"/>
        <w:gridCol w:w="3229"/>
        <w:gridCol w:w="357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E55FC0" w:rsidRPr="007628ED" w14:paraId="6F6ACB4A" w14:textId="77777777" w:rsidTr="00CB51C4">
        <w:trPr>
          <w:tblHeader/>
        </w:trPr>
        <w:tc>
          <w:tcPr>
            <w:tcW w:w="665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9C23B9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No</w:t>
            </w:r>
          </w:p>
        </w:tc>
        <w:tc>
          <w:tcPr>
            <w:tcW w:w="3297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1325A2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8D5E3C">
              <w:rPr>
                <w:sz w:val="20"/>
                <w:szCs w:val="20"/>
              </w:rPr>
              <w:t>Tahapan</w:t>
            </w:r>
            <w:proofErr w:type="spellEnd"/>
          </w:p>
        </w:tc>
        <w:tc>
          <w:tcPr>
            <w:tcW w:w="3229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977EE3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Target Output</w:t>
            </w:r>
          </w:p>
        </w:tc>
        <w:tc>
          <w:tcPr>
            <w:tcW w:w="5670" w:type="dxa"/>
            <w:gridSpan w:val="1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B8570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Bulan</w:t>
            </w:r>
          </w:p>
        </w:tc>
      </w:tr>
      <w:tr w:rsidR="00E55FC0" w:rsidRPr="007628ED" w14:paraId="6CC9261E" w14:textId="77777777" w:rsidTr="00CB51C4">
        <w:trPr>
          <w:tblHeader/>
        </w:trPr>
        <w:tc>
          <w:tcPr>
            <w:tcW w:w="665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05B929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97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99D4DA9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29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2B9184C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5F587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September</w:t>
            </w:r>
          </w:p>
        </w:tc>
        <w:tc>
          <w:tcPr>
            <w:tcW w:w="1416" w:type="dxa"/>
            <w:gridSpan w:val="4"/>
            <w:tcMar>
              <w:left w:w="57" w:type="dxa"/>
              <w:right w:w="57" w:type="dxa"/>
            </w:tcMar>
          </w:tcPr>
          <w:p w14:paraId="6E08EE51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Oktober</w:t>
            </w:r>
          </w:p>
        </w:tc>
        <w:tc>
          <w:tcPr>
            <w:tcW w:w="1416" w:type="dxa"/>
            <w:gridSpan w:val="4"/>
            <w:tcMar>
              <w:left w:w="57" w:type="dxa"/>
              <w:right w:w="57" w:type="dxa"/>
            </w:tcMar>
          </w:tcPr>
          <w:p w14:paraId="67AB950F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November</w:t>
            </w:r>
          </w:p>
        </w:tc>
        <w:tc>
          <w:tcPr>
            <w:tcW w:w="1416" w:type="dxa"/>
            <w:gridSpan w:val="4"/>
            <w:tcMar>
              <w:left w:w="57" w:type="dxa"/>
              <w:right w:w="57" w:type="dxa"/>
            </w:tcMar>
          </w:tcPr>
          <w:p w14:paraId="3C824621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8D5E3C">
              <w:rPr>
                <w:sz w:val="20"/>
                <w:szCs w:val="20"/>
              </w:rPr>
              <w:t>Desember</w:t>
            </w:r>
            <w:proofErr w:type="spellEnd"/>
          </w:p>
        </w:tc>
      </w:tr>
      <w:tr w:rsidR="00E55FC0" w:rsidRPr="007628ED" w14:paraId="15224EBE" w14:textId="77777777" w:rsidTr="00CB51C4">
        <w:trPr>
          <w:tblHeader/>
        </w:trPr>
        <w:tc>
          <w:tcPr>
            <w:tcW w:w="665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C84DB2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97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E59AF28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29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1A1775B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A6CD87F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CBA2BF9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2</w:t>
            </w:r>
          </w:p>
        </w:tc>
        <w:tc>
          <w:tcPr>
            <w:tcW w:w="355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D35ACE6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3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</w:tcPr>
          <w:p w14:paraId="6F36CB4B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4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2421F0FD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4526CD63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7CA220A2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72CAE69A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4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6CFD969B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5787B177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0BB0177F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7D8220E0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4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043424FE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5F7BE23D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2EA32051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431B9B51" w14:textId="77777777" w:rsidR="00E55FC0" w:rsidRPr="008D5E3C" w:rsidRDefault="00E55FC0" w:rsidP="00CB51C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4</w:t>
            </w:r>
          </w:p>
        </w:tc>
      </w:tr>
      <w:tr w:rsidR="00E55FC0" w:rsidRPr="007628ED" w14:paraId="34E7B593" w14:textId="77777777" w:rsidTr="00CB51C4">
        <w:tc>
          <w:tcPr>
            <w:tcW w:w="66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0337A1B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1</w:t>
            </w:r>
          </w:p>
        </w:tc>
        <w:tc>
          <w:tcPr>
            <w:tcW w:w="329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1E048A8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8D5E3C">
              <w:rPr>
                <w:sz w:val="20"/>
                <w:szCs w:val="20"/>
              </w:rPr>
              <w:t>Tahapan-tahapan</w:t>
            </w:r>
            <w:proofErr w:type="spellEnd"/>
            <w:r w:rsidRPr="008D5E3C">
              <w:rPr>
                <w:sz w:val="20"/>
                <w:szCs w:val="20"/>
              </w:rPr>
              <w:t xml:space="preserve"> yang </w:t>
            </w:r>
            <w:proofErr w:type="spellStart"/>
            <w:r w:rsidRPr="008D5E3C">
              <w:rPr>
                <w:sz w:val="20"/>
                <w:szCs w:val="20"/>
              </w:rPr>
              <w:t>disebutkan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jangan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normatif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seperti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tahapan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bimbingan</w:t>
            </w:r>
            <w:proofErr w:type="spellEnd"/>
            <w:r w:rsidRPr="008D5E3C">
              <w:rPr>
                <w:sz w:val="20"/>
                <w:szCs w:val="20"/>
              </w:rPr>
              <w:t xml:space="preserve"> dan </w:t>
            </w:r>
            <w:proofErr w:type="spellStart"/>
            <w:r w:rsidRPr="008D5E3C">
              <w:rPr>
                <w:sz w:val="20"/>
                <w:szCs w:val="20"/>
              </w:rPr>
              <w:t>tahapan</w:t>
            </w:r>
            <w:proofErr w:type="spellEnd"/>
            <w:r w:rsidRPr="008D5E3C">
              <w:rPr>
                <w:sz w:val="20"/>
                <w:szCs w:val="20"/>
              </w:rPr>
              <w:t xml:space="preserve"> seminar proposal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tesis</w:t>
            </w:r>
            <w:proofErr w:type="spellEnd"/>
            <w:r w:rsidRPr="008D5E3C">
              <w:rPr>
                <w:sz w:val="20"/>
                <w:szCs w:val="20"/>
              </w:rPr>
              <w:t xml:space="preserve">, seminar </w:t>
            </w:r>
            <w:proofErr w:type="spellStart"/>
            <w:r w:rsidRPr="008D5E3C">
              <w:rPr>
                <w:sz w:val="20"/>
                <w:szCs w:val="20"/>
              </w:rPr>
              <w:t>hasil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penelitian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tesis</w:t>
            </w:r>
            <w:proofErr w:type="spellEnd"/>
            <w:r w:rsidRPr="008D5E3C">
              <w:rPr>
                <w:sz w:val="20"/>
                <w:szCs w:val="20"/>
              </w:rPr>
              <w:t xml:space="preserve">, dan </w:t>
            </w:r>
            <w:proofErr w:type="spellStart"/>
            <w:r w:rsidRPr="008D5E3C">
              <w:rPr>
                <w:sz w:val="20"/>
                <w:szCs w:val="20"/>
              </w:rPr>
              <w:t>ujian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tesis</w:t>
            </w:r>
            <w:proofErr w:type="spellEnd"/>
          </w:p>
        </w:tc>
        <w:tc>
          <w:tcPr>
            <w:tcW w:w="322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4502FA0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FB165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51FE0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47FFC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5E4EB572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C93BA86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1A674D92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81797EF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C2C60A7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1D849C52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36DAB5E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153E3C2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A553C34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2F36F9C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700D698B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4D96EA56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31A8D45D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FC0" w:rsidRPr="007628ED" w14:paraId="6E4C643D" w14:textId="77777777" w:rsidTr="00CB51C4">
        <w:tc>
          <w:tcPr>
            <w:tcW w:w="66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2D8E50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2</w:t>
            </w:r>
          </w:p>
        </w:tc>
        <w:tc>
          <w:tcPr>
            <w:tcW w:w="329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6B95899" w14:textId="77777777" w:rsidR="00E55FC0" w:rsidRPr="008D5E3C" w:rsidRDefault="00E55FC0" w:rsidP="00CB51C4">
            <w:pPr>
              <w:pStyle w:val="NoSpacing"/>
              <w:spacing w:line="276" w:lineRule="auto"/>
              <w:rPr>
                <w:sz w:val="20"/>
                <w:szCs w:val="20"/>
              </w:rPr>
            </w:pPr>
            <w:proofErr w:type="spellStart"/>
            <w:r w:rsidRPr="008D5E3C">
              <w:rPr>
                <w:sz w:val="20"/>
                <w:szCs w:val="20"/>
              </w:rPr>
              <w:t>Tahapan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lebih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ditekankan</w:t>
            </w:r>
            <w:proofErr w:type="spellEnd"/>
            <w:r w:rsidRPr="008D5E3C">
              <w:rPr>
                <w:sz w:val="20"/>
                <w:szCs w:val="20"/>
              </w:rPr>
              <w:t xml:space="preserve"> pada </w:t>
            </w:r>
            <w:proofErr w:type="spellStart"/>
            <w:r w:rsidRPr="008D5E3C">
              <w:rPr>
                <w:sz w:val="20"/>
                <w:szCs w:val="20"/>
              </w:rPr>
              <w:t>kajian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ilmiah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berkaitan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dengan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aktifitas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konkrit</w:t>
            </w:r>
            <w:proofErr w:type="spellEnd"/>
            <w:r w:rsidRPr="008D5E3C">
              <w:rPr>
                <w:sz w:val="20"/>
                <w:szCs w:val="20"/>
              </w:rPr>
              <w:t xml:space="preserve">, </w:t>
            </w:r>
            <w:proofErr w:type="spellStart"/>
            <w:r w:rsidRPr="008D5E3C">
              <w:rPr>
                <w:sz w:val="20"/>
                <w:szCs w:val="20"/>
              </w:rPr>
              <w:t>bagaimana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penelitian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dikerjakan</w:t>
            </w:r>
            <w:proofErr w:type="spellEnd"/>
            <w:r w:rsidRPr="008D5E3C">
              <w:rPr>
                <w:sz w:val="20"/>
                <w:szCs w:val="20"/>
              </w:rPr>
              <w:t xml:space="preserve"> dan </w:t>
            </w:r>
            <w:proofErr w:type="spellStart"/>
            <w:r w:rsidRPr="008D5E3C">
              <w:rPr>
                <w:sz w:val="20"/>
                <w:szCs w:val="20"/>
              </w:rPr>
              <w:t>apa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hasil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penting</w:t>
            </w:r>
            <w:proofErr w:type="spellEnd"/>
            <w:r w:rsidRPr="008D5E3C">
              <w:rPr>
                <w:sz w:val="20"/>
                <w:szCs w:val="20"/>
              </w:rPr>
              <w:t xml:space="preserve"> yang </w:t>
            </w:r>
            <w:proofErr w:type="spellStart"/>
            <w:r w:rsidRPr="008D5E3C">
              <w:rPr>
                <w:sz w:val="20"/>
                <w:szCs w:val="20"/>
              </w:rPr>
              <w:t>dicapai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sebagai</w:t>
            </w:r>
            <w:proofErr w:type="spellEnd"/>
            <w:r w:rsidRPr="008D5E3C">
              <w:rPr>
                <w:sz w:val="20"/>
                <w:szCs w:val="20"/>
              </w:rPr>
              <w:t xml:space="preserve"> target output </w:t>
            </w:r>
            <w:proofErr w:type="spellStart"/>
            <w:r w:rsidRPr="008D5E3C">
              <w:rPr>
                <w:sz w:val="20"/>
                <w:szCs w:val="20"/>
              </w:rPr>
              <w:t>dari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setiap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tahapan</w:t>
            </w:r>
            <w:proofErr w:type="spellEnd"/>
            <w:r w:rsidRPr="008D5E3C">
              <w:rPr>
                <w:sz w:val="20"/>
                <w:szCs w:val="20"/>
              </w:rPr>
              <w:t xml:space="preserve"> </w:t>
            </w:r>
            <w:proofErr w:type="spellStart"/>
            <w:r w:rsidRPr="008D5E3C">
              <w:rPr>
                <w:sz w:val="20"/>
                <w:szCs w:val="20"/>
              </w:rPr>
              <w:t>penelitian</w:t>
            </w:r>
            <w:proofErr w:type="spellEnd"/>
            <w:r w:rsidRPr="008D5E3C">
              <w:rPr>
                <w:sz w:val="20"/>
                <w:szCs w:val="20"/>
              </w:rPr>
              <w:t>.</w:t>
            </w:r>
          </w:p>
        </w:tc>
        <w:tc>
          <w:tcPr>
            <w:tcW w:w="322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F88AEA3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080E0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CED2A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32B4B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0AC09738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1975F0F3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5CA95731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6782E67D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3D134A2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BDD01EB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589F70C2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77B59AE4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D04038F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6E09399F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72F47D33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873F1DC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31240CB" w14:textId="77777777" w:rsidR="00E55FC0" w:rsidRPr="008D5E3C" w:rsidRDefault="00E55FC0" w:rsidP="00CB51C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E55FC0" w:rsidRPr="007628ED" w14:paraId="180779B4" w14:textId="77777777" w:rsidTr="00CB51C4">
        <w:tc>
          <w:tcPr>
            <w:tcW w:w="66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3AE76B8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329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70D334E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22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0761599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75564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3A9C2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943572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2CD31235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386E5325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7B788EC0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5B09538F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FD77FE0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59516F91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431FA8C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C65A3C7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5248D7BE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4F8974AE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674E1D30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3AC29C72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56F88B5E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</w:tr>
      <w:tr w:rsidR="00E55FC0" w:rsidRPr="007628ED" w14:paraId="5AD604F7" w14:textId="77777777" w:rsidTr="00CB51C4">
        <w:tc>
          <w:tcPr>
            <w:tcW w:w="66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1D4BF16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…</w:t>
            </w:r>
          </w:p>
        </w:tc>
        <w:tc>
          <w:tcPr>
            <w:tcW w:w="3297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9B3A0E3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22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B2FDB89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60405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4E0DA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2C50B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0F0DF32B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53666A1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330BF632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6CF0AF7B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68890149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6B03343E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74F82FD9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70508573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5C1C8316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4CDDDC00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764DD340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2AE23A1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D99A831" w14:textId="77777777" w:rsidR="00E55FC0" w:rsidRPr="00F552D6" w:rsidRDefault="00E55FC0" w:rsidP="00CB51C4">
            <w:pPr>
              <w:spacing w:line="240" w:lineRule="auto"/>
              <w:rPr>
                <w:szCs w:val="24"/>
              </w:rPr>
            </w:pPr>
          </w:p>
        </w:tc>
      </w:tr>
    </w:tbl>
    <w:p w14:paraId="674E2127" w14:textId="078DE289" w:rsidR="00275D67" w:rsidRPr="00275D67" w:rsidRDefault="00275D67">
      <w:pPr>
        <w:spacing w:after="0" w:line="48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56B7327" w14:textId="77777777" w:rsidR="0058505E" w:rsidRDefault="0058505E"/>
    <w:p w14:paraId="0344186C" w14:textId="77777777" w:rsidR="0058505E" w:rsidRDefault="0058505E"/>
    <w:p w14:paraId="7C94B872" w14:textId="77777777" w:rsidR="00275D67" w:rsidRPr="00275D67" w:rsidRDefault="00275D67" w:rsidP="00275D67"/>
    <w:p w14:paraId="4DE139C5" w14:textId="77777777" w:rsidR="00275D67" w:rsidRPr="00275D67" w:rsidRDefault="00275D67" w:rsidP="00275D67"/>
    <w:p w14:paraId="381B24BB" w14:textId="77777777" w:rsidR="00275D67" w:rsidRPr="00275D67" w:rsidRDefault="00275D67" w:rsidP="00275D67"/>
    <w:p w14:paraId="79912C2C" w14:textId="77777777" w:rsidR="00275D67" w:rsidRPr="00275D67" w:rsidRDefault="00275D67" w:rsidP="00275D67"/>
    <w:p w14:paraId="4C723112" w14:textId="71545785" w:rsidR="0058505E" w:rsidRDefault="0058505E" w:rsidP="007B245E">
      <w:pPr>
        <w:pStyle w:val="Heading1"/>
        <w:tabs>
          <w:tab w:val="left" w:pos="4696"/>
        </w:tabs>
      </w:pPr>
    </w:p>
    <w:p w14:paraId="70F0AD45" w14:textId="53D15C4D" w:rsidR="007B245E" w:rsidRPr="007B245E" w:rsidRDefault="007B245E" w:rsidP="007B245E">
      <w:pPr>
        <w:tabs>
          <w:tab w:val="left" w:pos="4696"/>
        </w:tabs>
        <w:sectPr w:rsidR="007B245E" w:rsidRPr="007B245E" w:rsidSect="00E55FC0">
          <w:pgSz w:w="16840" w:h="11907" w:orient="landscape"/>
          <w:pgMar w:top="1701" w:right="1701" w:bottom="2268" w:left="2268" w:header="1134" w:footer="1134" w:gutter="0"/>
          <w:cols w:space="720"/>
          <w:titlePg/>
          <w:docGrid w:linePitch="360"/>
        </w:sectPr>
      </w:pPr>
      <w:r>
        <w:tab/>
      </w:r>
    </w:p>
    <w:p w14:paraId="5C3417B1" w14:textId="6F4AF34C" w:rsidR="0058505E" w:rsidRDefault="00E725E7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6" w:name="_Toc74923598"/>
      <w:r>
        <w:rPr>
          <w:rFonts w:ascii="Times New Roman" w:hAnsi="Times New Roman" w:cs="Times New Roman"/>
          <w:b/>
          <w:color w:val="auto"/>
          <w:sz w:val="24"/>
        </w:rPr>
        <w:lastRenderedPageBreak/>
        <w:t>DAFTAR PUSTAKA</w:t>
      </w:r>
      <w:bookmarkEnd w:id="26"/>
    </w:p>
    <w:p w14:paraId="2964AFFC" w14:textId="77777777" w:rsidR="00985B8D" w:rsidRPr="00985B8D" w:rsidRDefault="00985B8D" w:rsidP="00985B8D">
      <w:pPr>
        <w:spacing w:after="0" w:line="480" w:lineRule="auto"/>
      </w:pPr>
    </w:p>
    <w:p w14:paraId="1B2FBF4C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 </w:t>
      </w:r>
      <w:proofErr w:type="spellStart"/>
      <w:r>
        <w:rPr>
          <w:rFonts w:ascii="Times New Roman" w:hAnsi="Times New Roman"/>
          <w:sz w:val="24"/>
          <w:szCs w:val="24"/>
        </w:rPr>
        <w:t>pust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nul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Tesis</w:t>
      </w:r>
      <w:proofErr w:type="spell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mua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</w:p>
    <w:p w14:paraId="11CA90DE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diikuti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miring), </w:t>
      </w:r>
      <w:proofErr w:type="spellStart"/>
      <w:r>
        <w:rPr>
          <w:rFonts w:ascii="Times New Roman" w:hAnsi="Times New Roman"/>
          <w:sz w:val="24"/>
          <w:szCs w:val="24"/>
        </w:rPr>
        <w:t>kota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penerbit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324485A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Urutan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diikuti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miring).</w:t>
      </w:r>
    </w:p>
    <w:p w14:paraId="41F864E9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Pustaka yang </w:t>
      </w:r>
      <w:proofErr w:type="spellStart"/>
      <w:r>
        <w:rPr>
          <w:rFonts w:ascii="Times New Roman" w:hAnsi="Times New Roman"/>
          <w:sz w:val="24"/>
          <w:szCs w:val="24"/>
        </w:rPr>
        <w:t>dikutip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majalah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internet.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unsur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dicantumkan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</w:rPr>
        <w:t xml:space="preserve">.  Jarak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2 (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spasi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1 (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spasi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1440BAB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137" w:hanging="284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nul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ustaka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A8094D5" w14:textId="77777777" w:rsidR="009E2102" w:rsidRDefault="009E2102" w:rsidP="009E2102">
      <w:pPr>
        <w:widowControl w:val="0"/>
        <w:autoSpaceDE w:val="0"/>
        <w:autoSpaceDN w:val="0"/>
        <w:adjustRightInd w:val="0"/>
        <w:spacing w:after="0" w:line="240" w:lineRule="auto"/>
        <w:ind w:left="1440" w:hanging="87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sz w:val="24"/>
          <w:szCs w:val="24"/>
        </w:rPr>
        <w:t>Binanto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>, 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30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2009).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Multimedia digital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dasar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teori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pengembangannya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Yogyakarta</w:t>
      </w:r>
      <w:r>
        <w:rPr>
          <w:rFonts w:ascii="Times New Roman" w:hAnsi="Times New Roman"/>
          <w:sz w:val="24"/>
          <w:szCs w:val="24"/>
        </w:rPr>
        <w:t>: Andi Offset</w:t>
      </w:r>
    </w:p>
    <w:p w14:paraId="11DA9702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right="136" w:hanging="284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Daftar Pustaka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referensi</w:t>
      </w:r>
      <w:proofErr w:type="spellEnd"/>
      <w:r>
        <w:rPr>
          <w:rFonts w:ascii="Times New Roman" w:hAnsi="Times New Roman"/>
          <w:sz w:val="24"/>
          <w:szCs w:val="24"/>
        </w:rPr>
        <w:t xml:space="preserve"> Internet:</w:t>
      </w:r>
    </w:p>
    <w:p w14:paraId="09DFE339" w14:textId="77777777" w:rsidR="009E2102" w:rsidRDefault="009E2102" w:rsidP="009E2102">
      <w:pPr>
        <w:widowControl w:val="0"/>
        <w:autoSpaceDE w:val="0"/>
        <w:autoSpaceDN w:val="0"/>
        <w:adjustRightInd w:val="0"/>
        <w:spacing w:after="0" w:line="240" w:lineRule="auto"/>
        <w:ind w:left="1440" w:hanging="8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Alpha Version. (2021). </w:t>
      </w:r>
      <w:r w:rsidRPr="00470961">
        <w:rPr>
          <w:rFonts w:ascii="Times New Roman" w:hAnsi="Times New Roman"/>
          <w:i/>
          <w:iCs/>
          <w:sz w:val="24"/>
          <w:szCs w:val="24"/>
        </w:rPr>
        <w:t>Persuasive technology: how does technology use design to influence my behavior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Diambil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F04C9D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https://www.humanetech.com/youth/persuasive-technology</w:t>
        </w:r>
      </w:hyperlink>
      <w:r w:rsidRPr="00F04C9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diakses</w:t>
      </w:r>
      <w:proofErr w:type="spellEnd"/>
      <w:r>
        <w:rPr>
          <w:rFonts w:ascii="Times New Roman" w:hAnsi="Times New Roman"/>
          <w:sz w:val="24"/>
          <w:szCs w:val="24"/>
        </w:rPr>
        <w:t xml:space="preserve"> pada 22 Januari 2024.</w:t>
      </w:r>
    </w:p>
    <w:p w14:paraId="6D1CBDB9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right="13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Daftar Pustaka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pengarang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2A74F02" w14:textId="384275E4" w:rsidR="009E2102" w:rsidRDefault="009E2102" w:rsidP="009E2102">
      <w:pPr>
        <w:widowControl w:val="0"/>
        <w:autoSpaceDE w:val="0"/>
        <w:autoSpaceDN w:val="0"/>
        <w:adjustRightInd w:val="0"/>
        <w:spacing w:after="0" w:line="240" w:lineRule="auto"/>
        <w:ind w:left="1440" w:hanging="10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Whitten,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pacing w:val="-1"/>
          <w:sz w:val="24"/>
          <w:szCs w:val="24"/>
        </w:rPr>
        <w:t>Bentley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L. 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pacing w:val="48"/>
          <w:sz w:val="24"/>
          <w:szCs w:val="24"/>
        </w:rPr>
        <w:t xml:space="preserve"> dan </w:t>
      </w:r>
      <w:r>
        <w:rPr>
          <w:rFonts w:ascii="Times New Roman" w:hAnsi="Times New Roman"/>
          <w:sz w:val="24"/>
          <w:szCs w:val="24"/>
        </w:rPr>
        <w:t>Dit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man,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K.</w:t>
      </w:r>
      <w:r w:rsidR="001777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pacing w:val="49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-2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517C5">
        <w:rPr>
          <w:rFonts w:ascii="Times New Roman" w:hAnsi="Times New Roman"/>
          <w:i/>
          <w:iCs/>
          <w:spacing w:val="3"/>
          <w:sz w:val="24"/>
          <w:szCs w:val="24"/>
        </w:rPr>
        <w:t>S</w:t>
      </w:r>
      <w:r w:rsidRPr="006517C5">
        <w:rPr>
          <w:rFonts w:ascii="Times New Roman" w:hAnsi="Times New Roman"/>
          <w:i/>
          <w:iCs/>
          <w:spacing w:val="-7"/>
          <w:sz w:val="24"/>
          <w:szCs w:val="24"/>
        </w:rPr>
        <w:t>y</w:t>
      </w:r>
      <w:r w:rsidRPr="006517C5">
        <w:rPr>
          <w:rFonts w:ascii="Times New Roman" w:hAnsi="Times New Roman"/>
          <w:i/>
          <w:iCs/>
          <w:sz w:val="24"/>
          <w:szCs w:val="24"/>
        </w:rPr>
        <w:t>s</w:t>
      </w:r>
      <w:r w:rsidRPr="006517C5">
        <w:rPr>
          <w:rFonts w:ascii="Times New Roman" w:hAnsi="Times New Roman"/>
          <w:i/>
          <w:iCs/>
          <w:spacing w:val="3"/>
          <w:sz w:val="24"/>
          <w:szCs w:val="24"/>
        </w:rPr>
        <w:t>t</w:t>
      </w:r>
      <w:r w:rsidRPr="006517C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6517C5">
        <w:rPr>
          <w:rFonts w:ascii="Times New Roman" w:hAnsi="Times New Roman"/>
          <w:i/>
          <w:iCs/>
          <w:sz w:val="24"/>
          <w:szCs w:val="24"/>
        </w:rPr>
        <w:t>ms</w:t>
      </w:r>
      <w:r w:rsidRPr="006517C5">
        <w:rPr>
          <w:rFonts w:ascii="Times New Roman" w:hAnsi="Times New Roman"/>
          <w:i/>
          <w:iCs/>
          <w:spacing w:val="49"/>
          <w:sz w:val="24"/>
          <w:szCs w:val="24"/>
        </w:rPr>
        <w:t xml:space="preserve"> </w:t>
      </w:r>
      <w:r w:rsidRPr="006517C5">
        <w:rPr>
          <w:rFonts w:ascii="Times New Roman" w:hAnsi="Times New Roman"/>
          <w:i/>
          <w:iCs/>
          <w:sz w:val="24"/>
          <w:szCs w:val="24"/>
        </w:rPr>
        <w:t>an</w:t>
      </w:r>
      <w:r w:rsidRPr="006517C5">
        <w:rPr>
          <w:rFonts w:ascii="Times New Roman" w:hAnsi="Times New Roman"/>
          <w:i/>
          <w:iCs/>
          <w:spacing w:val="-1"/>
          <w:sz w:val="24"/>
          <w:szCs w:val="24"/>
        </w:rPr>
        <w:t>a</w:t>
      </w:r>
      <w:r w:rsidRPr="006517C5">
        <w:rPr>
          <w:rFonts w:ascii="Times New Roman" w:hAnsi="Times New Roman"/>
          <w:i/>
          <w:iCs/>
          <w:spacing w:val="3"/>
          <w:sz w:val="24"/>
          <w:szCs w:val="24"/>
        </w:rPr>
        <w:t>l</w:t>
      </w:r>
      <w:r w:rsidRPr="006517C5">
        <w:rPr>
          <w:rFonts w:ascii="Times New Roman" w:hAnsi="Times New Roman"/>
          <w:i/>
          <w:iCs/>
          <w:spacing w:val="-5"/>
          <w:sz w:val="24"/>
          <w:szCs w:val="24"/>
        </w:rPr>
        <w:t>y</w:t>
      </w:r>
      <w:r w:rsidRPr="006517C5">
        <w:rPr>
          <w:rFonts w:ascii="Times New Roman" w:hAnsi="Times New Roman"/>
          <w:i/>
          <w:iCs/>
          <w:sz w:val="24"/>
          <w:szCs w:val="24"/>
        </w:rPr>
        <w:t>sis</w:t>
      </w:r>
      <w:r w:rsidRPr="006517C5">
        <w:rPr>
          <w:rFonts w:ascii="Times New Roman" w:hAnsi="Times New Roman"/>
          <w:i/>
          <w:iCs/>
          <w:spacing w:val="50"/>
          <w:sz w:val="24"/>
          <w:szCs w:val="24"/>
        </w:rPr>
        <w:t xml:space="preserve"> </w:t>
      </w:r>
      <w:r w:rsidRPr="006517C5">
        <w:rPr>
          <w:rFonts w:ascii="Times New Roman" w:hAnsi="Times New Roman"/>
          <w:i/>
          <w:iCs/>
          <w:spacing w:val="-1"/>
          <w:sz w:val="24"/>
          <w:szCs w:val="24"/>
        </w:rPr>
        <w:t>a</w:t>
      </w:r>
      <w:r w:rsidRPr="006517C5">
        <w:rPr>
          <w:rFonts w:ascii="Times New Roman" w:hAnsi="Times New Roman"/>
          <w:i/>
          <w:iCs/>
          <w:sz w:val="24"/>
          <w:szCs w:val="24"/>
        </w:rPr>
        <w:t>nd</w:t>
      </w:r>
      <w:r w:rsidRPr="006517C5">
        <w:rPr>
          <w:rFonts w:ascii="Times New Roman" w:hAnsi="Times New Roman"/>
          <w:i/>
          <w:iCs/>
          <w:spacing w:val="50"/>
          <w:sz w:val="24"/>
          <w:szCs w:val="24"/>
        </w:rPr>
        <w:t xml:space="preserve"> </w:t>
      </w:r>
      <w:r w:rsidRPr="006517C5">
        <w:rPr>
          <w:rFonts w:ascii="Times New Roman" w:hAnsi="Times New Roman"/>
          <w:i/>
          <w:iCs/>
          <w:sz w:val="24"/>
          <w:szCs w:val="24"/>
        </w:rPr>
        <w:t>d</w:t>
      </w:r>
      <w:r w:rsidRPr="006517C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6517C5">
        <w:rPr>
          <w:rFonts w:ascii="Times New Roman" w:hAnsi="Times New Roman"/>
          <w:i/>
          <w:iCs/>
          <w:sz w:val="24"/>
          <w:szCs w:val="24"/>
        </w:rPr>
        <w:t>sign</w:t>
      </w:r>
      <w:r w:rsidRPr="006517C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r w:rsidRPr="006517C5">
        <w:rPr>
          <w:rFonts w:ascii="Times New Roman" w:hAnsi="Times New Roman"/>
          <w:i/>
          <w:iCs/>
          <w:sz w:val="24"/>
          <w:szCs w:val="24"/>
        </w:rPr>
        <w:t>m</w:t>
      </w:r>
      <w:r w:rsidRPr="006517C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6517C5">
        <w:rPr>
          <w:rFonts w:ascii="Times New Roman" w:hAnsi="Times New Roman"/>
          <w:i/>
          <w:iCs/>
          <w:sz w:val="24"/>
          <w:szCs w:val="24"/>
        </w:rPr>
        <w:t>thods.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pol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Hill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Edu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</w:p>
    <w:p w14:paraId="678EA94F" w14:textId="77777777" w:rsidR="009E2102" w:rsidRDefault="009E2102" w:rsidP="009E210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right="13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Daftar Pustaka </w:t>
      </w:r>
      <w:proofErr w:type="spellStart"/>
      <w:r>
        <w:rPr>
          <w:rFonts w:ascii="Times New Roman" w:hAnsi="Times New Roman"/>
          <w:sz w:val="24"/>
          <w:szCs w:val="24"/>
        </w:rPr>
        <w:t>Bersumber</w:t>
      </w:r>
      <w:proofErr w:type="spellEnd"/>
      <w:r>
        <w:rPr>
          <w:rFonts w:ascii="Times New Roman" w:hAnsi="Times New Roman"/>
          <w:sz w:val="24"/>
          <w:szCs w:val="24"/>
        </w:rPr>
        <w:t xml:space="preserve"> Dari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</w:p>
    <w:p w14:paraId="670234A2" w14:textId="68B17ACD" w:rsidR="009E2102" w:rsidRDefault="009E2102" w:rsidP="009E2102">
      <w:pPr>
        <w:widowControl w:val="0"/>
        <w:autoSpaceDE w:val="0"/>
        <w:autoSpaceDN w:val="0"/>
        <w:adjustRightInd w:val="0"/>
        <w:spacing w:after="0" w:line="240" w:lineRule="auto"/>
        <w:ind w:left="1440" w:hanging="1014"/>
        <w:jc w:val="both"/>
        <w:rPr>
          <w:rFonts w:ascii="Times New Roman" w:hAnsi="Times New Roman"/>
          <w:sz w:val="24"/>
          <w:szCs w:val="24"/>
        </w:rPr>
      </w:pPr>
      <w:bookmarkStart w:id="27" w:name="_Hlk159404976"/>
      <w:r>
        <w:rPr>
          <w:rFonts w:ascii="Times New Roman" w:hAnsi="Times New Roman"/>
          <w:sz w:val="24"/>
          <w:szCs w:val="24"/>
        </w:rPr>
        <w:t xml:space="preserve">Matthews, J., Win, K.T., Kukkonen, H. O., dan Freeman, M. (2016). Persuasive technology in mobile applications promoting physical activity: a systematic review. </w:t>
      </w:r>
      <w:r w:rsidRPr="00F25488">
        <w:rPr>
          <w:rFonts w:ascii="Times New Roman" w:hAnsi="Times New Roman"/>
          <w:i/>
          <w:iCs/>
          <w:sz w:val="24"/>
          <w:szCs w:val="24"/>
        </w:rPr>
        <w:t>Journal of Medical Systems</w:t>
      </w:r>
      <w:r>
        <w:rPr>
          <w:rFonts w:ascii="Times New Roman" w:hAnsi="Times New Roman"/>
          <w:sz w:val="24"/>
          <w:szCs w:val="24"/>
        </w:rPr>
        <w:t>, 40(72), 1-13.</w:t>
      </w:r>
    </w:p>
    <w:bookmarkEnd w:id="27"/>
    <w:p w14:paraId="7BC0F58B" w14:textId="77777777" w:rsidR="001777E2" w:rsidRDefault="001777E2" w:rsidP="009E2102">
      <w:pPr>
        <w:widowControl w:val="0"/>
        <w:autoSpaceDE w:val="0"/>
        <w:autoSpaceDN w:val="0"/>
        <w:adjustRightInd w:val="0"/>
        <w:spacing w:after="0" w:line="240" w:lineRule="auto"/>
        <w:ind w:left="1440" w:hanging="1014"/>
        <w:jc w:val="both"/>
        <w:rPr>
          <w:rFonts w:ascii="Times New Roman" w:hAnsi="Times New Roman"/>
          <w:sz w:val="24"/>
          <w:szCs w:val="24"/>
        </w:rPr>
      </w:pPr>
    </w:p>
    <w:p w14:paraId="5AAA2223" w14:textId="77777777" w:rsidR="009E2102" w:rsidRDefault="009E2102" w:rsidP="009E210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426" w:hanging="426"/>
        <w:rPr>
          <w:szCs w:val="24"/>
        </w:rPr>
      </w:pPr>
      <w:proofErr w:type="spellStart"/>
      <w:r>
        <w:rPr>
          <w:szCs w:val="24"/>
        </w:rPr>
        <w:t>Contoh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penulisan</w:t>
      </w:r>
      <w:proofErr w:type="spellEnd"/>
      <w:r>
        <w:rPr>
          <w:szCs w:val="24"/>
        </w:rPr>
        <w:t xml:space="preserve"> daftar Pustaka </w:t>
      </w:r>
      <w:proofErr w:type="spellStart"/>
      <w:r>
        <w:rPr>
          <w:szCs w:val="24"/>
        </w:rPr>
        <w:t>bersumber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prosiding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konsorsium</w:t>
      </w:r>
      <w:proofErr w:type="spellEnd"/>
      <w:r>
        <w:rPr>
          <w:szCs w:val="24"/>
        </w:rPr>
        <w:t xml:space="preserve">, seminar </w:t>
      </w:r>
      <w:proofErr w:type="spellStart"/>
      <w:r>
        <w:rPr>
          <w:szCs w:val="24"/>
        </w:rPr>
        <w:t>dll</w:t>
      </w:r>
      <w:proofErr w:type="spellEnd"/>
      <w:r>
        <w:rPr>
          <w:szCs w:val="24"/>
        </w:rPr>
        <w:t>.</w:t>
      </w:r>
    </w:p>
    <w:p w14:paraId="4BEC7926" w14:textId="77777777" w:rsidR="009E2102" w:rsidRDefault="009E2102" w:rsidP="009E2102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 w:hanging="1014"/>
        <w:rPr>
          <w:szCs w:val="24"/>
        </w:rPr>
      </w:pPr>
      <w:bookmarkStart w:id="28" w:name="_Hlk159405121"/>
      <w:r>
        <w:rPr>
          <w:szCs w:val="24"/>
        </w:rPr>
        <w:t xml:space="preserve">Purpura, S., Schwanda, V., Williams, K., dan Stubler, W. (2011). Fit4life: the design of a persuasive technology promoting healthy behavior and ideal weight. </w:t>
      </w:r>
      <w:r w:rsidRPr="007B31A9">
        <w:rPr>
          <w:i/>
          <w:iCs/>
          <w:szCs w:val="24"/>
        </w:rPr>
        <w:t>CH’11: Proceedings of the SIGCHI Conference on Human Factors in Computing Systems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Dipresentasikan</w:t>
      </w:r>
      <w:proofErr w:type="spellEnd"/>
      <w:r>
        <w:rPr>
          <w:szCs w:val="24"/>
        </w:rPr>
        <w:t xml:space="preserve"> di New York, Ny, United States, pada 7 Mei 2011.</w:t>
      </w:r>
    </w:p>
    <w:bookmarkEnd w:id="28"/>
    <w:p w14:paraId="49F077E0" w14:textId="77777777" w:rsidR="009E2102" w:rsidRDefault="009E2102" w:rsidP="009E210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426" w:hanging="426"/>
        <w:rPr>
          <w:szCs w:val="24"/>
        </w:rPr>
      </w:pPr>
      <w:proofErr w:type="spellStart"/>
      <w:r>
        <w:rPr>
          <w:szCs w:val="24"/>
        </w:rPr>
        <w:t>Contoh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penulisan</w:t>
      </w:r>
      <w:proofErr w:type="spellEnd"/>
      <w:r>
        <w:rPr>
          <w:szCs w:val="24"/>
        </w:rPr>
        <w:t xml:space="preserve"> daftar Pustaka </w:t>
      </w:r>
      <w:proofErr w:type="spellStart"/>
      <w:r>
        <w:rPr>
          <w:szCs w:val="24"/>
        </w:rPr>
        <w:t>bersumber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tesis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disertasi</w:t>
      </w:r>
      <w:proofErr w:type="spellEnd"/>
      <w:r>
        <w:rPr>
          <w:szCs w:val="24"/>
        </w:rPr>
        <w:t xml:space="preserve">. </w:t>
      </w:r>
    </w:p>
    <w:p w14:paraId="2933BABF" w14:textId="77777777" w:rsidR="009E2102" w:rsidRPr="00F04C9D" w:rsidRDefault="009E2102" w:rsidP="009E2102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 w:hanging="1014"/>
        <w:rPr>
          <w:szCs w:val="24"/>
        </w:rPr>
      </w:pPr>
      <w:bookmarkStart w:id="29" w:name="_Hlk159405300"/>
      <w:proofErr w:type="spellStart"/>
      <w:r>
        <w:rPr>
          <w:szCs w:val="24"/>
        </w:rPr>
        <w:t>Utami</w:t>
      </w:r>
      <w:proofErr w:type="spellEnd"/>
      <w:r>
        <w:rPr>
          <w:szCs w:val="24"/>
        </w:rPr>
        <w:t xml:space="preserve">, A. S. F. (2010). </w:t>
      </w:r>
      <w:r w:rsidRPr="006726CD">
        <w:rPr>
          <w:i/>
          <w:iCs/>
          <w:szCs w:val="24"/>
        </w:rPr>
        <w:t xml:space="preserve">Model </w:t>
      </w:r>
      <w:proofErr w:type="spellStart"/>
      <w:r w:rsidRPr="006726CD">
        <w:rPr>
          <w:i/>
          <w:iCs/>
          <w:szCs w:val="24"/>
        </w:rPr>
        <w:t>penentu</w:t>
      </w:r>
      <w:proofErr w:type="spellEnd"/>
      <w:r w:rsidRPr="006726CD">
        <w:rPr>
          <w:i/>
          <w:iCs/>
          <w:szCs w:val="24"/>
        </w:rPr>
        <w:t xml:space="preserve"> </w:t>
      </w:r>
      <w:proofErr w:type="spellStart"/>
      <w:r w:rsidRPr="006726CD">
        <w:rPr>
          <w:i/>
          <w:iCs/>
          <w:szCs w:val="24"/>
        </w:rPr>
        <w:t>pemeilihan</w:t>
      </w:r>
      <w:proofErr w:type="spellEnd"/>
      <w:r w:rsidRPr="006726CD">
        <w:rPr>
          <w:i/>
          <w:iCs/>
          <w:szCs w:val="24"/>
        </w:rPr>
        <w:t xml:space="preserve"> </w:t>
      </w:r>
      <w:proofErr w:type="spellStart"/>
      <w:r w:rsidRPr="006726CD">
        <w:rPr>
          <w:i/>
          <w:iCs/>
          <w:szCs w:val="24"/>
        </w:rPr>
        <w:t>jurusan</w:t>
      </w:r>
      <w:proofErr w:type="spellEnd"/>
      <w:r w:rsidRPr="006726CD">
        <w:rPr>
          <w:i/>
          <w:iCs/>
          <w:szCs w:val="24"/>
        </w:rPr>
        <w:t xml:space="preserve"> yang </w:t>
      </w:r>
      <w:proofErr w:type="spellStart"/>
      <w:r w:rsidRPr="006726CD">
        <w:rPr>
          <w:i/>
          <w:iCs/>
          <w:szCs w:val="24"/>
        </w:rPr>
        <w:t>tepat</w:t>
      </w:r>
      <w:proofErr w:type="spellEnd"/>
      <w:r w:rsidRPr="006726CD">
        <w:rPr>
          <w:i/>
          <w:iCs/>
          <w:szCs w:val="24"/>
        </w:rPr>
        <w:t xml:space="preserve"> </w:t>
      </w:r>
      <w:proofErr w:type="spellStart"/>
      <w:r w:rsidRPr="006726CD">
        <w:rPr>
          <w:i/>
          <w:iCs/>
          <w:szCs w:val="24"/>
        </w:rPr>
        <w:t>dengan</w:t>
      </w:r>
      <w:proofErr w:type="spellEnd"/>
      <w:r w:rsidRPr="006726CD">
        <w:rPr>
          <w:i/>
          <w:iCs/>
          <w:szCs w:val="24"/>
        </w:rPr>
        <w:t xml:space="preserve"> </w:t>
      </w:r>
      <w:proofErr w:type="spellStart"/>
      <w:r w:rsidRPr="006726CD">
        <w:rPr>
          <w:i/>
          <w:iCs/>
          <w:szCs w:val="24"/>
        </w:rPr>
        <w:t>pendekatan</w:t>
      </w:r>
      <w:proofErr w:type="spellEnd"/>
      <w:r w:rsidRPr="006726CD">
        <w:rPr>
          <w:i/>
          <w:iCs/>
          <w:szCs w:val="24"/>
        </w:rPr>
        <w:t xml:space="preserve"> Analytical Hierarchy Proses (AH</w:t>
      </w:r>
      <w:r>
        <w:rPr>
          <w:i/>
          <w:iCs/>
          <w:szCs w:val="24"/>
        </w:rPr>
        <w:t>P</w:t>
      </w:r>
      <w:r w:rsidRPr="006726CD">
        <w:rPr>
          <w:i/>
          <w:iCs/>
          <w:szCs w:val="24"/>
        </w:rPr>
        <w:t xml:space="preserve">) </w:t>
      </w:r>
      <w:proofErr w:type="spellStart"/>
      <w:r w:rsidRPr="006726CD">
        <w:rPr>
          <w:i/>
          <w:iCs/>
          <w:szCs w:val="24"/>
        </w:rPr>
        <w:t>studi</w:t>
      </w:r>
      <w:proofErr w:type="spellEnd"/>
      <w:r w:rsidRPr="006726CD">
        <w:rPr>
          <w:i/>
          <w:iCs/>
          <w:szCs w:val="24"/>
        </w:rPr>
        <w:t xml:space="preserve"> </w:t>
      </w:r>
      <w:proofErr w:type="spellStart"/>
      <w:r w:rsidRPr="006726CD">
        <w:rPr>
          <w:i/>
          <w:iCs/>
          <w:szCs w:val="24"/>
        </w:rPr>
        <w:t>kasus</w:t>
      </w:r>
      <w:proofErr w:type="spellEnd"/>
      <w:r w:rsidRPr="006726CD">
        <w:rPr>
          <w:i/>
          <w:iCs/>
          <w:szCs w:val="24"/>
        </w:rPr>
        <w:t xml:space="preserve">: SMK Strada Budi </w:t>
      </w:r>
      <w:proofErr w:type="spellStart"/>
      <w:r w:rsidRPr="006726CD">
        <w:rPr>
          <w:i/>
          <w:iCs/>
          <w:szCs w:val="24"/>
        </w:rPr>
        <w:t>Luhur</w:t>
      </w:r>
      <w:proofErr w:type="spellEnd"/>
      <w:r w:rsidRPr="006726CD">
        <w:rPr>
          <w:i/>
          <w:iCs/>
          <w:szCs w:val="24"/>
        </w:rPr>
        <w:t xml:space="preserve"> Bekasi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Tesis</w:t>
      </w:r>
      <w:proofErr w:type="spellEnd"/>
      <w:r>
        <w:rPr>
          <w:szCs w:val="24"/>
        </w:rPr>
        <w:t xml:space="preserve">. Jakarta: STMIK Nusa </w:t>
      </w:r>
      <w:proofErr w:type="spellStart"/>
      <w:r>
        <w:rPr>
          <w:szCs w:val="24"/>
        </w:rPr>
        <w:t>Mandiri</w:t>
      </w:r>
      <w:proofErr w:type="spellEnd"/>
      <w:r>
        <w:rPr>
          <w:szCs w:val="24"/>
        </w:rPr>
        <w:t xml:space="preserve">. </w:t>
      </w:r>
    </w:p>
    <w:bookmarkEnd w:id="29"/>
    <w:p w14:paraId="7CFBABEC" w14:textId="77777777" w:rsidR="0058505E" w:rsidRDefault="00E725E7">
      <w:pPr>
        <w:spacing w:after="160" w:line="259" w:lineRule="auto"/>
        <w:rPr>
          <w:rStyle w:val="IntenseReference1"/>
        </w:rPr>
      </w:pPr>
      <w:r>
        <w:rPr>
          <w:rStyle w:val="IntenseReference1"/>
        </w:rPr>
        <w:br w:type="page"/>
      </w:r>
    </w:p>
    <w:p w14:paraId="5DFF6901" w14:textId="77777777" w:rsidR="0058505E" w:rsidRDefault="00E725E7">
      <w:pPr>
        <w:pStyle w:val="Heading1"/>
        <w:jc w:val="center"/>
        <w:rPr>
          <w:rStyle w:val="IntenseReference1"/>
          <w:b/>
          <w:color w:val="auto"/>
        </w:rPr>
      </w:pPr>
      <w:bookmarkStart w:id="30" w:name="_Toc74923599"/>
      <w:r>
        <w:rPr>
          <w:rStyle w:val="IntenseReference1"/>
          <w:b/>
          <w:color w:val="auto"/>
        </w:rPr>
        <w:lastRenderedPageBreak/>
        <w:t>LAMPIRAN</w:t>
      </w:r>
      <w:bookmarkEnd w:id="30"/>
    </w:p>
    <w:p w14:paraId="2A6C3756" w14:textId="4324DC09" w:rsidR="0058505E" w:rsidRDefault="0058505E" w:rsidP="00985B8D">
      <w:pPr>
        <w:spacing w:after="0"/>
        <w:rPr>
          <w:rFonts w:ascii="Times New Roman" w:hAnsi="Times New Roman"/>
          <w:sz w:val="20"/>
          <w:szCs w:val="20"/>
        </w:rPr>
      </w:pPr>
    </w:p>
    <w:p w14:paraId="781A0B2D" w14:textId="77777777" w:rsidR="00985B8D" w:rsidRDefault="00985B8D" w:rsidP="00985B8D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p w14:paraId="1493AE45" w14:textId="77777777" w:rsidR="0058505E" w:rsidRDefault="00E725E7" w:rsidP="00985B8D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risi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instansi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Blangko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Kuesioner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ins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rum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, 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 prog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m,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tur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ungsi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lengk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proofErr w:type="spellEnd"/>
    </w:p>
    <w:p w14:paraId="0091403F" w14:textId="77777777" w:rsidR="0058505E" w:rsidRDefault="0058505E"/>
    <w:p w14:paraId="5F5A66AF" w14:textId="77777777" w:rsidR="0058505E" w:rsidRDefault="005850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58505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2268" w:right="1701" w:bottom="1701" w:left="2268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A0C4" w14:textId="77777777" w:rsidR="001E2CB6" w:rsidRDefault="001E2CB6">
      <w:pPr>
        <w:spacing w:line="240" w:lineRule="auto"/>
      </w:pPr>
      <w:r>
        <w:separator/>
      </w:r>
    </w:p>
  </w:endnote>
  <w:endnote w:type="continuationSeparator" w:id="0">
    <w:p w14:paraId="4D0809D3" w14:textId="77777777" w:rsidR="001E2CB6" w:rsidRDefault="001E2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17628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B2A06E" w14:textId="77777777" w:rsidR="0058505E" w:rsidRDefault="00E725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A3C">
          <w:rPr>
            <w:rFonts w:ascii="Times New Roman" w:hAnsi="Times New Roman" w:cs="Times New Roman"/>
            <w:noProof/>
            <w:sz w:val="24"/>
            <w:szCs w:val="24"/>
          </w:rPr>
          <w:t>xiv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C17C64" w14:textId="77777777" w:rsidR="0058505E" w:rsidRDefault="0058505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131519695"/>
      <w:docPartObj>
        <w:docPartGallery w:val="AutoText"/>
      </w:docPartObj>
    </w:sdtPr>
    <w:sdtEndPr/>
    <w:sdtContent>
      <w:p w14:paraId="30BFD893" w14:textId="77777777" w:rsidR="0058505E" w:rsidRDefault="00E725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ix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E45439" w14:textId="77777777" w:rsidR="0058505E" w:rsidRDefault="0058505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922961"/>
      <w:docPartObj>
        <w:docPartGallery w:val="AutoText"/>
      </w:docPartObj>
    </w:sdtPr>
    <w:sdtEndPr/>
    <w:sdtContent>
      <w:p w14:paraId="7F50BE97" w14:textId="738451DE" w:rsidR="0058505E" w:rsidRDefault="001E2CB6">
        <w:pPr>
          <w:pStyle w:val="Footer"/>
          <w:jc w:val="center"/>
        </w:pPr>
      </w:p>
    </w:sdtContent>
  </w:sdt>
  <w:p w14:paraId="57AC98AC" w14:textId="77777777" w:rsidR="0058505E" w:rsidRDefault="00585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170757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8D9CA5C" w14:textId="77777777" w:rsidR="0058505E" w:rsidRDefault="00E725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A3C">
          <w:rPr>
            <w:rFonts w:ascii="Times New Roman" w:hAnsi="Times New Roman" w:cs="Times New Roman"/>
            <w:noProof/>
            <w:sz w:val="24"/>
            <w:szCs w:val="24"/>
          </w:rPr>
          <w:t>xv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350244" w14:textId="77777777" w:rsidR="0058505E" w:rsidRDefault="005850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99DB" w14:textId="77777777" w:rsidR="0058505E" w:rsidRDefault="0058505E">
    <w:pPr>
      <w:pStyle w:val="Footer"/>
      <w:jc w:val="center"/>
    </w:pPr>
  </w:p>
  <w:p w14:paraId="479F25CC" w14:textId="77777777" w:rsidR="0058505E" w:rsidRDefault="005850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AA58" w14:textId="77777777" w:rsidR="0058505E" w:rsidRDefault="0058505E">
    <w:pPr>
      <w:pStyle w:val="Footer"/>
      <w:jc w:val="center"/>
    </w:pPr>
  </w:p>
  <w:p w14:paraId="4232C9B6" w14:textId="77777777" w:rsidR="0058505E" w:rsidRDefault="0058505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D076" w14:textId="77777777" w:rsidR="0058505E" w:rsidRDefault="0058505E">
    <w:pPr>
      <w:pStyle w:val="Footer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7619894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C8DC8A" w14:textId="77777777" w:rsidR="0058505E" w:rsidRDefault="00E725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A3C">
          <w:rPr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C17745" w14:textId="77777777" w:rsidR="0058505E" w:rsidRDefault="0058505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6566" w14:textId="77777777" w:rsidR="0058505E" w:rsidRDefault="0058505E">
    <w:pPr>
      <w:pStyle w:val="Footer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121286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CD6B14E" w14:textId="77777777" w:rsidR="0058505E" w:rsidRPr="007B245E" w:rsidRDefault="00E725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24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245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24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1544" w:rsidRPr="007B245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B24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5CCEDB" w14:textId="77777777" w:rsidR="0058505E" w:rsidRDefault="0058505E">
    <w:pPr>
      <w:pStyle w:val="Footer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54F2" w14:textId="4398B182" w:rsidR="0058505E" w:rsidRDefault="0058505E">
    <w:pPr>
      <w:pStyle w:val="Footer"/>
      <w:jc w:val="center"/>
    </w:pPr>
  </w:p>
  <w:p w14:paraId="773C7B50" w14:textId="77777777" w:rsidR="0058505E" w:rsidRDefault="00585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6BEB" w14:textId="77777777" w:rsidR="001E2CB6" w:rsidRDefault="001E2CB6">
      <w:pPr>
        <w:spacing w:after="0"/>
      </w:pPr>
      <w:r>
        <w:separator/>
      </w:r>
    </w:p>
  </w:footnote>
  <w:footnote w:type="continuationSeparator" w:id="0">
    <w:p w14:paraId="2E14D80E" w14:textId="77777777" w:rsidR="001E2CB6" w:rsidRDefault="001E2C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771526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DE93C6" w14:textId="77777777" w:rsidR="0058505E" w:rsidRPr="00232BCF" w:rsidRDefault="00E725E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2B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2BC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2B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A3C" w:rsidRPr="00232BC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32B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FD7F59C" w14:textId="77777777" w:rsidR="0058505E" w:rsidRDefault="00585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66389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9AB3A5" w14:textId="77777777" w:rsidR="0058505E" w:rsidRPr="00232BCF" w:rsidRDefault="00E725E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2B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2BC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2B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A3C" w:rsidRPr="00232BC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32B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DEABB60" w14:textId="77777777" w:rsidR="0058505E" w:rsidRDefault="005850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6D5D" w14:textId="77777777" w:rsidR="0058505E" w:rsidRDefault="0058505E">
    <w:pPr>
      <w:pStyle w:val="Header"/>
      <w:jc w:val="right"/>
    </w:pPr>
  </w:p>
  <w:p w14:paraId="1E915643" w14:textId="77777777" w:rsidR="0058505E" w:rsidRDefault="005850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240322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38A391" w14:textId="77777777" w:rsidR="0058505E" w:rsidRPr="007B245E" w:rsidRDefault="00E725E7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B24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245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24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1544" w:rsidRPr="007B245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7B24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0E7D076" w14:textId="77777777" w:rsidR="0058505E" w:rsidRDefault="0058505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905019"/>
      <w:docPartObj>
        <w:docPartGallery w:val="AutoText"/>
      </w:docPartObj>
    </w:sdtPr>
    <w:sdtEndPr/>
    <w:sdtContent>
      <w:p w14:paraId="36B9F82B" w14:textId="77777777" w:rsidR="0058505E" w:rsidRDefault="00E725E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17726C74" w14:textId="77777777" w:rsidR="0058505E" w:rsidRDefault="0058505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F051" w14:textId="77777777" w:rsidR="0058505E" w:rsidRDefault="0058505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CE57" w14:textId="77777777" w:rsidR="0058505E" w:rsidRDefault="0058505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734B" w14:textId="77777777" w:rsidR="0058505E" w:rsidRDefault="0058505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ADE2" w14:textId="77777777" w:rsidR="0058505E" w:rsidRDefault="00585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F1E"/>
    <w:multiLevelType w:val="multilevel"/>
    <w:tmpl w:val="0BE33F1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1D30"/>
    <w:multiLevelType w:val="multilevel"/>
    <w:tmpl w:val="139A1D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B8089F"/>
    <w:multiLevelType w:val="multilevel"/>
    <w:tmpl w:val="C4B85956"/>
    <w:lvl w:ilvl="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2D2423"/>
    <w:multiLevelType w:val="multilevel"/>
    <w:tmpl w:val="232D2423"/>
    <w:lvl w:ilvl="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79041C8"/>
    <w:multiLevelType w:val="multilevel"/>
    <w:tmpl w:val="379041C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D2166"/>
    <w:multiLevelType w:val="multilevel"/>
    <w:tmpl w:val="507D2166"/>
    <w:lvl w:ilvl="0">
      <w:start w:val="1"/>
      <w:numFmt w:val="decimal"/>
      <w:lvlText w:val="%1."/>
      <w:lvlJc w:val="left"/>
      <w:pPr>
        <w:ind w:left="1247" w:hanging="360"/>
      </w:pPr>
    </w:lvl>
    <w:lvl w:ilvl="1">
      <w:start w:val="1"/>
      <w:numFmt w:val="lowerLetter"/>
      <w:lvlText w:val="%2."/>
      <w:lvlJc w:val="left"/>
      <w:pPr>
        <w:ind w:left="1967" w:hanging="360"/>
      </w:pPr>
    </w:lvl>
    <w:lvl w:ilvl="2">
      <w:start w:val="1"/>
      <w:numFmt w:val="lowerRoman"/>
      <w:lvlText w:val="%3."/>
      <w:lvlJc w:val="right"/>
      <w:pPr>
        <w:ind w:left="2687" w:hanging="180"/>
      </w:pPr>
    </w:lvl>
    <w:lvl w:ilvl="3">
      <w:start w:val="1"/>
      <w:numFmt w:val="decimal"/>
      <w:lvlText w:val="%4."/>
      <w:lvlJc w:val="left"/>
      <w:pPr>
        <w:ind w:left="3407" w:hanging="360"/>
      </w:pPr>
    </w:lvl>
    <w:lvl w:ilvl="4">
      <w:start w:val="1"/>
      <w:numFmt w:val="lowerLetter"/>
      <w:lvlText w:val="%5."/>
      <w:lvlJc w:val="left"/>
      <w:pPr>
        <w:ind w:left="4127" w:hanging="360"/>
      </w:pPr>
    </w:lvl>
    <w:lvl w:ilvl="5">
      <w:start w:val="1"/>
      <w:numFmt w:val="lowerRoman"/>
      <w:lvlText w:val="%6."/>
      <w:lvlJc w:val="right"/>
      <w:pPr>
        <w:ind w:left="4847" w:hanging="180"/>
      </w:pPr>
    </w:lvl>
    <w:lvl w:ilvl="6">
      <w:start w:val="1"/>
      <w:numFmt w:val="decimal"/>
      <w:lvlText w:val="%7."/>
      <w:lvlJc w:val="left"/>
      <w:pPr>
        <w:ind w:left="5567" w:hanging="360"/>
      </w:pPr>
    </w:lvl>
    <w:lvl w:ilvl="7">
      <w:start w:val="1"/>
      <w:numFmt w:val="lowerLetter"/>
      <w:lvlText w:val="%8."/>
      <w:lvlJc w:val="left"/>
      <w:pPr>
        <w:ind w:left="6287" w:hanging="360"/>
      </w:pPr>
    </w:lvl>
    <w:lvl w:ilvl="8">
      <w:start w:val="1"/>
      <w:numFmt w:val="lowerRoman"/>
      <w:lvlText w:val="%9."/>
      <w:lvlJc w:val="right"/>
      <w:pPr>
        <w:ind w:left="7007" w:hanging="180"/>
      </w:pPr>
    </w:lvl>
  </w:abstractNum>
  <w:abstractNum w:abstractNumId="6" w15:restartNumberingAfterBreak="0">
    <w:nsid w:val="60A01F0D"/>
    <w:multiLevelType w:val="multilevel"/>
    <w:tmpl w:val="7BF60E0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AB239E"/>
    <w:multiLevelType w:val="multilevel"/>
    <w:tmpl w:val="61AB2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6A5E60"/>
    <w:multiLevelType w:val="multilevel"/>
    <w:tmpl w:val="786A5E6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B44A7"/>
    <w:multiLevelType w:val="hybridMultilevel"/>
    <w:tmpl w:val="19D432F6"/>
    <w:lvl w:ilvl="0" w:tplc="463AA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EA1B0E"/>
    <w:multiLevelType w:val="multilevel"/>
    <w:tmpl w:val="7FEA1B0E"/>
    <w:lvl w:ilvl="0">
      <w:start w:val="1"/>
      <w:numFmt w:val="decimal"/>
      <w:lvlText w:val="%1."/>
      <w:lvlJc w:val="left"/>
      <w:pPr>
        <w:ind w:left="130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028" w:hanging="360"/>
      </w:pPr>
    </w:lvl>
    <w:lvl w:ilvl="2">
      <w:start w:val="1"/>
      <w:numFmt w:val="lowerRoman"/>
      <w:lvlText w:val="%3."/>
      <w:lvlJc w:val="right"/>
      <w:pPr>
        <w:ind w:left="2748" w:hanging="180"/>
      </w:pPr>
    </w:lvl>
    <w:lvl w:ilvl="3">
      <w:start w:val="1"/>
      <w:numFmt w:val="decimal"/>
      <w:lvlText w:val="%4."/>
      <w:lvlJc w:val="left"/>
      <w:pPr>
        <w:ind w:left="3468" w:hanging="360"/>
      </w:pPr>
    </w:lvl>
    <w:lvl w:ilvl="4">
      <w:start w:val="1"/>
      <w:numFmt w:val="lowerLetter"/>
      <w:lvlText w:val="%5."/>
      <w:lvlJc w:val="left"/>
      <w:pPr>
        <w:ind w:left="4188" w:hanging="360"/>
      </w:pPr>
    </w:lvl>
    <w:lvl w:ilvl="5">
      <w:start w:val="1"/>
      <w:numFmt w:val="lowerRoman"/>
      <w:lvlText w:val="%6."/>
      <w:lvlJc w:val="right"/>
      <w:pPr>
        <w:ind w:left="4908" w:hanging="180"/>
      </w:pPr>
    </w:lvl>
    <w:lvl w:ilvl="6">
      <w:start w:val="1"/>
      <w:numFmt w:val="decimal"/>
      <w:lvlText w:val="%7."/>
      <w:lvlJc w:val="left"/>
      <w:pPr>
        <w:ind w:left="5628" w:hanging="360"/>
      </w:pPr>
    </w:lvl>
    <w:lvl w:ilvl="7">
      <w:start w:val="1"/>
      <w:numFmt w:val="lowerLetter"/>
      <w:lvlText w:val="%8."/>
      <w:lvlJc w:val="left"/>
      <w:pPr>
        <w:ind w:left="6348" w:hanging="360"/>
      </w:pPr>
    </w:lvl>
    <w:lvl w:ilvl="8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10"/>
    <w:rsid w:val="00007AEF"/>
    <w:rsid w:val="00026884"/>
    <w:rsid w:val="00045E4B"/>
    <w:rsid w:val="00047337"/>
    <w:rsid w:val="000509EA"/>
    <w:rsid w:val="000622CB"/>
    <w:rsid w:val="000760F7"/>
    <w:rsid w:val="000A718A"/>
    <w:rsid w:val="000D1C02"/>
    <w:rsid w:val="000D1CF5"/>
    <w:rsid w:val="000E1175"/>
    <w:rsid w:val="000E7714"/>
    <w:rsid w:val="000F1583"/>
    <w:rsid w:val="0010577C"/>
    <w:rsid w:val="00111103"/>
    <w:rsid w:val="0011202C"/>
    <w:rsid w:val="00113116"/>
    <w:rsid w:val="00121847"/>
    <w:rsid w:val="0013386D"/>
    <w:rsid w:val="00137EA5"/>
    <w:rsid w:val="001618BE"/>
    <w:rsid w:val="00170B21"/>
    <w:rsid w:val="00171ACA"/>
    <w:rsid w:val="001777E2"/>
    <w:rsid w:val="0018100B"/>
    <w:rsid w:val="001A1943"/>
    <w:rsid w:val="001A4AE9"/>
    <w:rsid w:val="001A5B2C"/>
    <w:rsid w:val="001E0C32"/>
    <w:rsid w:val="001E2CB6"/>
    <w:rsid w:val="002079AB"/>
    <w:rsid w:val="00207C0C"/>
    <w:rsid w:val="0022132A"/>
    <w:rsid w:val="00221E2C"/>
    <w:rsid w:val="00225664"/>
    <w:rsid w:val="00232BCF"/>
    <w:rsid w:val="00240694"/>
    <w:rsid w:val="00244F07"/>
    <w:rsid w:val="00275D67"/>
    <w:rsid w:val="002806DF"/>
    <w:rsid w:val="00293368"/>
    <w:rsid w:val="002A4499"/>
    <w:rsid w:val="002B45AB"/>
    <w:rsid w:val="002C54FD"/>
    <w:rsid w:val="002D42D6"/>
    <w:rsid w:val="002D60C9"/>
    <w:rsid w:val="002E12EC"/>
    <w:rsid w:val="002F0879"/>
    <w:rsid w:val="00305885"/>
    <w:rsid w:val="00317AAA"/>
    <w:rsid w:val="00322A39"/>
    <w:rsid w:val="003460DF"/>
    <w:rsid w:val="00383CBE"/>
    <w:rsid w:val="003973ED"/>
    <w:rsid w:val="003A6BE9"/>
    <w:rsid w:val="003C1420"/>
    <w:rsid w:val="003C74A4"/>
    <w:rsid w:val="003D5F1B"/>
    <w:rsid w:val="003E0F88"/>
    <w:rsid w:val="003E5E74"/>
    <w:rsid w:val="003F6F32"/>
    <w:rsid w:val="0040459F"/>
    <w:rsid w:val="00410546"/>
    <w:rsid w:val="00430310"/>
    <w:rsid w:val="00432605"/>
    <w:rsid w:val="00435527"/>
    <w:rsid w:val="00436BE0"/>
    <w:rsid w:val="00437814"/>
    <w:rsid w:val="004430CF"/>
    <w:rsid w:val="00450018"/>
    <w:rsid w:val="00456BBF"/>
    <w:rsid w:val="004640A2"/>
    <w:rsid w:val="004867FE"/>
    <w:rsid w:val="004B5056"/>
    <w:rsid w:val="004C7C59"/>
    <w:rsid w:val="004E0C10"/>
    <w:rsid w:val="004F4917"/>
    <w:rsid w:val="00512336"/>
    <w:rsid w:val="00513FF2"/>
    <w:rsid w:val="00523F23"/>
    <w:rsid w:val="00534001"/>
    <w:rsid w:val="0054042F"/>
    <w:rsid w:val="00543F46"/>
    <w:rsid w:val="005576DB"/>
    <w:rsid w:val="00564ECF"/>
    <w:rsid w:val="00565849"/>
    <w:rsid w:val="0058505E"/>
    <w:rsid w:val="005870A7"/>
    <w:rsid w:val="005872CC"/>
    <w:rsid w:val="00590DEB"/>
    <w:rsid w:val="005A097D"/>
    <w:rsid w:val="005A40B1"/>
    <w:rsid w:val="005C3FFC"/>
    <w:rsid w:val="005D0D28"/>
    <w:rsid w:val="005D6DB7"/>
    <w:rsid w:val="005E27B1"/>
    <w:rsid w:val="005E43C3"/>
    <w:rsid w:val="005E789A"/>
    <w:rsid w:val="005F3401"/>
    <w:rsid w:val="005F6640"/>
    <w:rsid w:val="0060292F"/>
    <w:rsid w:val="00623697"/>
    <w:rsid w:val="00623CAE"/>
    <w:rsid w:val="00636B3F"/>
    <w:rsid w:val="00646035"/>
    <w:rsid w:val="00654622"/>
    <w:rsid w:val="00654A9A"/>
    <w:rsid w:val="0065573F"/>
    <w:rsid w:val="006A086E"/>
    <w:rsid w:val="006B60BF"/>
    <w:rsid w:val="006D3BC2"/>
    <w:rsid w:val="006F37D4"/>
    <w:rsid w:val="00713381"/>
    <w:rsid w:val="007140A8"/>
    <w:rsid w:val="00723F96"/>
    <w:rsid w:val="0073124F"/>
    <w:rsid w:val="00731B34"/>
    <w:rsid w:val="0075306D"/>
    <w:rsid w:val="0075352E"/>
    <w:rsid w:val="00782CA5"/>
    <w:rsid w:val="00785E0C"/>
    <w:rsid w:val="007949F2"/>
    <w:rsid w:val="007A693F"/>
    <w:rsid w:val="007B245E"/>
    <w:rsid w:val="007C21DA"/>
    <w:rsid w:val="007C4B13"/>
    <w:rsid w:val="007E44F6"/>
    <w:rsid w:val="007E78D9"/>
    <w:rsid w:val="007F67E7"/>
    <w:rsid w:val="0080510C"/>
    <w:rsid w:val="00826B13"/>
    <w:rsid w:val="0083023B"/>
    <w:rsid w:val="00830674"/>
    <w:rsid w:val="00855529"/>
    <w:rsid w:val="0086554A"/>
    <w:rsid w:val="008662E4"/>
    <w:rsid w:val="00871B08"/>
    <w:rsid w:val="00874473"/>
    <w:rsid w:val="00884A3C"/>
    <w:rsid w:val="00884BA1"/>
    <w:rsid w:val="0089073C"/>
    <w:rsid w:val="008A77D0"/>
    <w:rsid w:val="008C3CAB"/>
    <w:rsid w:val="008C5615"/>
    <w:rsid w:val="008D2908"/>
    <w:rsid w:val="008D56B0"/>
    <w:rsid w:val="00935D37"/>
    <w:rsid w:val="00943ABC"/>
    <w:rsid w:val="00945D8C"/>
    <w:rsid w:val="0096432E"/>
    <w:rsid w:val="00970C47"/>
    <w:rsid w:val="009735F1"/>
    <w:rsid w:val="009775BB"/>
    <w:rsid w:val="0098124D"/>
    <w:rsid w:val="00984BC5"/>
    <w:rsid w:val="00985B8D"/>
    <w:rsid w:val="009C1B8D"/>
    <w:rsid w:val="009D4A26"/>
    <w:rsid w:val="009E2102"/>
    <w:rsid w:val="00A1700B"/>
    <w:rsid w:val="00A3332C"/>
    <w:rsid w:val="00A441B8"/>
    <w:rsid w:val="00A74A87"/>
    <w:rsid w:val="00A74E67"/>
    <w:rsid w:val="00A86D7D"/>
    <w:rsid w:val="00A939EF"/>
    <w:rsid w:val="00A95640"/>
    <w:rsid w:val="00A96294"/>
    <w:rsid w:val="00AA2E05"/>
    <w:rsid w:val="00AB1677"/>
    <w:rsid w:val="00AC3B29"/>
    <w:rsid w:val="00AD05AD"/>
    <w:rsid w:val="00AE4397"/>
    <w:rsid w:val="00AF3899"/>
    <w:rsid w:val="00B14870"/>
    <w:rsid w:val="00B22F5D"/>
    <w:rsid w:val="00B33297"/>
    <w:rsid w:val="00B45EF6"/>
    <w:rsid w:val="00B52122"/>
    <w:rsid w:val="00B524AA"/>
    <w:rsid w:val="00B67119"/>
    <w:rsid w:val="00B6775F"/>
    <w:rsid w:val="00B81A99"/>
    <w:rsid w:val="00BB0033"/>
    <w:rsid w:val="00BE58CF"/>
    <w:rsid w:val="00BE5CE2"/>
    <w:rsid w:val="00BF2918"/>
    <w:rsid w:val="00BF4934"/>
    <w:rsid w:val="00C35943"/>
    <w:rsid w:val="00C37299"/>
    <w:rsid w:val="00C417A9"/>
    <w:rsid w:val="00C63BC1"/>
    <w:rsid w:val="00C94E07"/>
    <w:rsid w:val="00C9541F"/>
    <w:rsid w:val="00CA2CF4"/>
    <w:rsid w:val="00CA6FA4"/>
    <w:rsid w:val="00CC485D"/>
    <w:rsid w:val="00CE0E3D"/>
    <w:rsid w:val="00CE4E31"/>
    <w:rsid w:val="00CF056E"/>
    <w:rsid w:val="00CF5F69"/>
    <w:rsid w:val="00D238A1"/>
    <w:rsid w:val="00D270E6"/>
    <w:rsid w:val="00D27B55"/>
    <w:rsid w:val="00D30534"/>
    <w:rsid w:val="00D31F33"/>
    <w:rsid w:val="00D5358C"/>
    <w:rsid w:val="00D72B8A"/>
    <w:rsid w:val="00DA626B"/>
    <w:rsid w:val="00DA7E6B"/>
    <w:rsid w:val="00DB1BEC"/>
    <w:rsid w:val="00DB5410"/>
    <w:rsid w:val="00DB7CFC"/>
    <w:rsid w:val="00DC5722"/>
    <w:rsid w:val="00DD06AE"/>
    <w:rsid w:val="00DD4BD8"/>
    <w:rsid w:val="00DE5B1E"/>
    <w:rsid w:val="00DF596D"/>
    <w:rsid w:val="00E10D8F"/>
    <w:rsid w:val="00E154E9"/>
    <w:rsid w:val="00E31682"/>
    <w:rsid w:val="00E3259D"/>
    <w:rsid w:val="00E344C6"/>
    <w:rsid w:val="00E428DE"/>
    <w:rsid w:val="00E43710"/>
    <w:rsid w:val="00E54301"/>
    <w:rsid w:val="00E55FC0"/>
    <w:rsid w:val="00E655A6"/>
    <w:rsid w:val="00E725E7"/>
    <w:rsid w:val="00E75AC9"/>
    <w:rsid w:val="00E80DB5"/>
    <w:rsid w:val="00E8275A"/>
    <w:rsid w:val="00E8601C"/>
    <w:rsid w:val="00EA2BAD"/>
    <w:rsid w:val="00EB692F"/>
    <w:rsid w:val="00EC160A"/>
    <w:rsid w:val="00EE1544"/>
    <w:rsid w:val="00EF0638"/>
    <w:rsid w:val="00F06720"/>
    <w:rsid w:val="00F12C0F"/>
    <w:rsid w:val="00F15974"/>
    <w:rsid w:val="00F30EF4"/>
    <w:rsid w:val="00F310D4"/>
    <w:rsid w:val="00F52FC7"/>
    <w:rsid w:val="00F66C99"/>
    <w:rsid w:val="00F733E1"/>
    <w:rsid w:val="00FC15A6"/>
    <w:rsid w:val="00FD065B"/>
    <w:rsid w:val="00FD2728"/>
    <w:rsid w:val="00FD4279"/>
    <w:rsid w:val="00FE13C1"/>
    <w:rsid w:val="00FE7C59"/>
    <w:rsid w:val="00FF30D9"/>
    <w:rsid w:val="158C28DE"/>
    <w:rsid w:val="430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2ED099"/>
  <w15:docId w15:val="{44C047F3-57CB-4EFC-87DE-7D6CF107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pPr>
      <w:spacing w:after="0" w:line="480" w:lineRule="auto"/>
      <w:ind w:left="567" w:hanging="567"/>
      <w:jc w:val="both"/>
    </w:pPr>
    <w:rPr>
      <w:rFonts w:ascii="Times New Roman" w:hAnsi="Times New Roman"/>
      <w:sz w:val="24"/>
    </w:rPr>
  </w:style>
  <w:style w:type="paragraph" w:styleId="TOC1">
    <w:name w:val="toc 1"/>
    <w:basedOn w:val="Normal"/>
    <w:next w:val="Normal"/>
    <w:uiPriority w:val="39"/>
    <w:unhideWhenUsed/>
    <w:pPr>
      <w:tabs>
        <w:tab w:val="right" w:leader="dot" w:pos="7928"/>
      </w:tabs>
      <w:spacing w:after="0" w:line="480" w:lineRule="auto"/>
      <w:jc w:val="both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uiPriority w:val="39"/>
    <w:unhideWhenUsed/>
    <w:pPr>
      <w:tabs>
        <w:tab w:val="left" w:pos="851"/>
        <w:tab w:val="right" w:leader="dot" w:pos="7928"/>
      </w:tabs>
      <w:spacing w:after="0" w:line="480" w:lineRule="auto"/>
      <w:ind w:left="397"/>
      <w:jc w:val="both"/>
    </w:pPr>
    <w:rPr>
      <w:rFonts w:ascii="Times New Roman" w:hAnsi="Times New Roman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Pr>
      <w:rFonts w:ascii="Times New Roman" w:hAnsi="Times New Roman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480" w:lineRule="auto"/>
      <w:ind w:left="720" w:firstLine="720"/>
      <w:contextualSpacing/>
      <w:jc w:val="both"/>
    </w:pPr>
    <w:rPr>
      <w:rFonts w:ascii="Times New Roman" w:hAnsi="Times New Roman"/>
      <w:sz w:val="24"/>
    </w:rPr>
  </w:style>
  <w:style w:type="character" w:customStyle="1" w:styleId="IntenseReference1">
    <w:name w:val="Intense Reference1"/>
    <w:uiPriority w:val="32"/>
    <w:qFormat/>
    <w:rPr>
      <w:rFonts w:ascii="Times New Roman" w:hAnsi="Times New Roman"/>
      <w:sz w:val="24"/>
    </w:rPr>
  </w:style>
  <w:style w:type="paragraph" w:customStyle="1" w:styleId="Reference">
    <w:name w:val="Reference"/>
    <w:basedOn w:val="Normal"/>
    <w:qFormat/>
    <w:pPr>
      <w:spacing w:after="240" w:line="240" w:lineRule="auto"/>
      <w:ind w:left="425" w:hanging="425"/>
      <w:jc w:val="both"/>
    </w:pPr>
    <w:rPr>
      <w:rFonts w:ascii="Times New Roman" w:hAnsi="Times New Roman"/>
      <w:sz w:val="24"/>
    </w:rPr>
  </w:style>
  <w:style w:type="paragraph" w:customStyle="1" w:styleId="Image">
    <w:name w:val="Image"/>
    <w:basedOn w:val="Normal"/>
    <w:next w:val="Caption-Gambar"/>
    <w:qFormat/>
    <w:pPr>
      <w:spacing w:after="120" w:line="240" w:lineRule="auto"/>
      <w:jc w:val="center"/>
    </w:pPr>
    <w:rPr>
      <w:rFonts w:ascii="Times New Roman" w:hAnsi="Times New Roman"/>
      <w:sz w:val="24"/>
      <w:lang w:val="id-ID" w:eastAsia="id-ID"/>
    </w:rPr>
  </w:style>
  <w:style w:type="paragraph" w:customStyle="1" w:styleId="Caption-Gambar">
    <w:name w:val="Caption - Gambar"/>
    <w:basedOn w:val="Caption"/>
    <w:next w:val="Normal"/>
    <w:qFormat/>
    <w:pPr>
      <w:spacing w:before="120" w:after="360"/>
      <w:jc w:val="center"/>
    </w:pPr>
    <w:rPr>
      <w:rFonts w:ascii="Times New Roman" w:hAnsi="Times New Roman"/>
      <w:i w:val="0"/>
      <w:color w:val="auto"/>
      <w:sz w:val="24"/>
    </w:rPr>
  </w:style>
  <w:style w:type="paragraph" w:customStyle="1" w:styleId="Caption-Table">
    <w:name w:val="Caption - Table"/>
    <w:basedOn w:val="Caption"/>
    <w:qFormat/>
    <w:pPr>
      <w:spacing w:after="120"/>
      <w:jc w:val="center"/>
    </w:pPr>
    <w:rPr>
      <w:rFonts w:ascii="Times New Roman" w:hAnsi="Times New Roman"/>
      <w:i w:val="0"/>
      <w:color w:val="auto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26" Type="http://schemas.openxmlformats.org/officeDocument/2006/relationships/hyperlink" Target="https://www.humanetech.com/youth/persuasive-technology" TargetMode="Externa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footer" Target="footer8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image" Target="media/image3.png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31" Type="http://schemas.openxmlformats.org/officeDocument/2006/relationships/header" Target="header9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10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di%20files\Template_SKRIPSI_1Pembimbi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91C75DF-DA2E-4726-81D0-A1B3CDC49F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Template_SKRIPSI_1Pembimbing</Template>
  <TotalTime>914</TotalTime>
  <Pages>28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ASUS10</dc:creator>
  <cp:lastModifiedBy>USER</cp:lastModifiedBy>
  <cp:revision>35</cp:revision>
  <cp:lastPrinted>2019-08-07T05:04:00Z</cp:lastPrinted>
  <dcterms:created xsi:type="dcterms:W3CDTF">2024-01-09T01:24:00Z</dcterms:created>
  <dcterms:modified xsi:type="dcterms:W3CDTF">2025-03-17T05:42:00Z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5BF86C16317E4B74B2E4ECBA3687476E_12</vt:lpwstr>
  </property>
</Properties>
</file>