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3531" w14:textId="1EBCEF53" w:rsidR="00111E16" w:rsidRDefault="00111E16" w:rsidP="00111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TESIS</w:t>
      </w:r>
    </w:p>
    <w:p w14:paraId="42C94D60" w14:textId="77777777" w:rsidR="00111E16" w:rsidRDefault="00111E16">
      <w:pPr>
        <w:pStyle w:val="NoSpacing"/>
        <w:spacing w:line="360" w:lineRule="auto"/>
        <w:jc w:val="center"/>
        <w:rPr>
          <w:b/>
          <w:szCs w:val="24"/>
        </w:rPr>
      </w:pPr>
    </w:p>
    <w:p w14:paraId="3685E5F9" w14:textId="3036D655" w:rsidR="00111E16" w:rsidRDefault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0EDCCDAE" w14:textId="17C332F0" w:rsidR="0058505E" w:rsidRDefault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47CB39C4" w14:textId="5F873C1B" w:rsidR="0058505E" w:rsidRDefault="00E725E7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 w:rsidR="00111E16">
        <w:rPr>
          <w:b/>
          <w:szCs w:val="24"/>
        </w:rPr>
        <w:t>Tempat</w:t>
      </w:r>
      <w:proofErr w:type="spellEnd"/>
      <w:r w:rsidR="00111E16">
        <w:rPr>
          <w:b/>
          <w:szCs w:val="24"/>
        </w:rPr>
        <w:t xml:space="preserve"> </w:t>
      </w:r>
      <w:proofErr w:type="spellStart"/>
      <w:r w:rsidR="00111E16">
        <w:rPr>
          <w:b/>
          <w:szCs w:val="24"/>
        </w:rPr>
        <w:t>Penelitian</w:t>
      </w:r>
      <w:proofErr w:type="spellEnd"/>
      <w:r w:rsidR="00111E16">
        <w:rPr>
          <w:b/>
          <w:szCs w:val="24"/>
        </w:rPr>
        <w:t xml:space="preserve"> </w:t>
      </w:r>
      <w:proofErr w:type="spellStart"/>
      <w:r w:rsidR="00111E16">
        <w:rPr>
          <w:b/>
          <w:szCs w:val="24"/>
        </w:rPr>
        <w:t>Tesis</w:t>
      </w:r>
      <w:proofErr w:type="spellEnd"/>
      <w:r w:rsidR="00111E16">
        <w:rPr>
          <w:b/>
          <w:szCs w:val="24"/>
        </w:rPr>
        <w:t xml:space="preserve"> – </w:t>
      </w:r>
      <w:proofErr w:type="spellStart"/>
      <w:r w:rsidR="00111E16" w:rsidRPr="00111E16">
        <w:rPr>
          <w:b/>
          <w:i/>
          <w:iCs/>
          <w:szCs w:val="24"/>
        </w:rPr>
        <w:t>jika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ada</w:t>
      </w:r>
      <w:proofErr w:type="spellEnd"/>
      <w:r w:rsidR="00111E16" w:rsidRPr="00111E16">
        <w:rPr>
          <w:b/>
          <w:i/>
          <w:iCs/>
          <w:szCs w:val="24"/>
        </w:rPr>
        <w:t xml:space="preserve">, optional, </w:t>
      </w:r>
      <w:proofErr w:type="spellStart"/>
      <w:r w:rsidR="00111E16" w:rsidRPr="00111E16">
        <w:rPr>
          <w:b/>
          <w:i/>
          <w:iCs/>
          <w:szCs w:val="24"/>
        </w:rPr>
        <w:t>hapus</w:t>
      </w:r>
      <w:proofErr w:type="spellEnd"/>
      <w:r w:rsidR="00111E16" w:rsidRPr="00111E16">
        <w:rPr>
          <w:b/>
          <w:i/>
          <w:iCs/>
          <w:szCs w:val="24"/>
        </w:rPr>
        <w:t xml:space="preserve"> baris </w:t>
      </w:r>
      <w:proofErr w:type="spellStart"/>
      <w:r w:rsidR="00111E16" w:rsidRPr="00111E16">
        <w:rPr>
          <w:b/>
          <w:i/>
          <w:iCs/>
          <w:szCs w:val="24"/>
        </w:rPr>
        <w:t>ini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apabila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judul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tesis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tidak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memuat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studi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kasus</w:t>
      </w:r>
      <w:proofErr w:type="spellEnd"/>
      <w:r w:rsidR="00111E16"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5A73FED3" w14:textId="77777777" w:rsidR="0058505E" w:rsidRDefault="00E725E7">
      <w:pPr>
        <w:pStyle w:val="Heading1"/>
        <w:jc w:val="center"/>
        <w:rPr>
          <w:color w:val="FFFFFF" w:themeColor="background1"/>
          <w:sz w:val="16"/>
          <w:szCs w:val="16"/>
        </w:rPr>
      </w:pPr>
      <w:bookmarkStart w:id="0" w:name="_Toc74923568"/>
      <w:r>
        <w:rPr>
          <w:color w:val="FFFFFF" w:themeColor="background1"/>
          <w:sz w:val="16"/>
          <w:szCs w:val="16"/>
        </w:rPr>
        <w:t>HALAMAN JUDUL</w:t>
      </w:r>
      <w:bookmarkEnd w:id="0"/>
    </w:p>
    <w:p w14:paraId="395C8556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D73F43B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46D59EB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223173" wp14:editId="7CCFE0F7">
            <wp:extent cx="1978025" cy="1439545"/>
            <wp:effectExtent l="0" t="0" r="3175" b="8255"/>
            <wp:docPr id="9" name="Picture 9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6816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E8D40F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1C028B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oleh</w:t>
      </w:r>
    </w:p>
    <w:p w14:paraId="019A56B9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FD9F4C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 Mahasiswa</w:t>
      </w:r>
    </w:p>
    <w:p w14:paraId="54D4E0E7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NIM</w:t>
      </w:r>
    </w:p>
    <w:p w14:paraId="05C4EF67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F20E662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C331EA2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302B0F62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EF9F6F8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MAGISTER ILMU KOMPUTER</w:t>
      </w:r>
    </w:p>
    <w:p w14:paraId="10991DED" w14:textId="77777777" w:rsidR="00111E16" w:rsidRDefault="00111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PASCASARJANA</w:t>
      </w:r>
    </w:p>
    <w:p w14:paraId="32B5FCA7" w14:textId="0B49283B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UNIVERSITAS </w:t>
      </w:r>
      <w:r>
        <w:rPr>
          <w:rFonts w:ascii="Times New Roman" w:hAnsi="Times New Roman"/>
          <w:b/>
          <w:sz w:val="24"/>
          <w:szCs w:val="24"/>
        </w:rPr>
        <w:t>AMIKOM PURWOKERTO</w:t>
      </w:r>
    </w:p>
    <w:p w14:paraId="0AAA72E1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PURWOKERTO</w:t>
      </w:r>
    </w:p>
    <w:p w14:paraId="4805DDE8" w14:textId="51360EE7" w:rsidR="0058505E" w:rsidRDefault="00C3594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2024</w:t>
      </w:r>
    </w:p>
    <w:p w14:paraId="21E6A643" w14:textId="77777777" w:rsidR="00111E16" w:rsidRDefault="00111E1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61A87B4" w14:textId="77777777" w:rsidR="00111E16" w:rsidRDefault="00111E16" w:rsidP="00111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TESIS</w:t>
      </w:r>
    </w:p>
    <w:p w14:paraId="52D4ED37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</w:p>
    <w:p w14:paraId="4D9D353D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23105255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4433534E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>
        <w:rPr>
          <w:b/>
          <w:szCs w:val="24"/>
        </w:rPr>
        <w:t>Tempat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Penelitian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Tesis</w:t>
      </w:r>
      <w:proofErr w:type="spellEnd"/>
      <w:r>
        <w:rPr>
          <w:b/>
          <w:szCs w:val="24"/>
        </w:rPr>
        <w:t xml:space="preserve"> – </w:t>
      </w:r>
      <w:proofErr w:type="spellStart"/>
      <w:r w:rsidRPr="00111E16">
        <w:rPr>
          <w:b/>
          <w:i/>
          <w:iCs/>
          <w:szCs w:val="24"/>
        </w:rPr>
        <w:t>jika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ada</w:t>
      </w:r>
      <w:proofErr w:type="spellEnd"/>
      <w:r w:rsidRPr="00111E16">
        <w:rPr>
          <w:b/>
          <w:i/>
          <w:iCs/>
          <w:szCs w:val="24"/>
        </w:rPr>
        <w:t xml:space="preserve">, optional, </w:t>
      </w:r>
      <w:proofErr w:type="spellStart"/>
      <w:r w:rsidRPr="00111E16">
        <w:rPr>
          <w:b/>
          <w:i/>
          <w:iCs/>
          <w:szCs w:val="24"/>
        </w:rPr>
        <w:t>hapus</w:t>
      </w:r>
      <w:proofErr w:type="spellEnd"/>
      <w:r w:rsidRPr="00111E16">
        <w:rPr>
          <w:b/>
          <w:i/>
          <w:iCs/>
          <w:szCs w:val="24"/>
        </w:rPr>
        <w:t xml:space="preserve"> baris </w:t>
      </w:r>
      <w:proofErr w:type="spellStart"/>
      <w:r w:rsidRPr="00111E16">
        <w:rPr>
          <w:b/>
          <w:i/>
          <w:iCs/>
          <w:szCs w:val="24"/>
        </w:rPr>
        <w:t>ini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apabila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judul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tesis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tidak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memuat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studi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kasus</w:t>
      </w:r>
      <w:proofErr w:type="spellEnd"/>
      <w:r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1BC6B533" w14:textId="77777777" w:rsidR="0058505E" w:rsidRDefault="00E725E7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</w:t>
      </w:r>
    </w:p>
    <w:p w14:paraId="0AB9C395" w14:textId="49A8E995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</w:t>
      </w:r>
      <w:r w:rsidR="008B32D7">
        <w:rPr>
          <w:b/>
          <w:szCs w:val="24"/>
        </w:rPr>
        <w:t>INGGRIS</w:t>
      </w:r>
      <w:r>
        <w:rPr>
          <w:b/>
          <w:szCs w:val="24"/>
        </w:rPr>
        <w:t xml:space="preserve"> </w:t>
      </w:r>
    </w:p>
    <w:p w14:paraId="1390DF6F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37D8508F" w14:textId="3240241F" w:rsidR="00111E16" w:rsidRDefault="00111E16" w:rsidP="00111E16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(Case Study: </w:t>
      </w:r>
    </w:p>
    <w:p w14:paraId="7CD0FEFF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5BFC1" w14:textId="05859A4E" w:rsidR="0058505E" w:rsidRPr="00111E16" w:rsidRDefault="0011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</w:t>
      </w:r>
      <w:r w:rsidR="00AE5CA1">
        <w:rPr>
          <w:rFonts w:ascii="Times New Roman" w:hAnsi="Times New Roman"/>
          <w:sz w:val="24"/>
          <w:szCs w:val="24"/>
        </w:rPr>
        <w:t>hi</w:t>
      </w:r>
      <w:proofErr w:type="spellEnd"/>
      <w:r w:rsidR="00AE5CA1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="00AE5CA1">
        <w:rPr>
          <w:rFonts w:ascii="Times New Roman" w:hAnsi="Times New Roman"/>
          <w:sz w:val="24"/>
          <w:szCs w:val="24"/>
        </w:rPr>
        <w:t>satu</w:t>
      </w:r>
      <w:proofErr w:type="spellEnd"/>
      <w:r w:rsidR="00AE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CA1">
        <w:rPr>
          <w:rFonts w:ascii="Times New Roman" w:hAnsi="Times New Roman"/>
          <w:sz w:val="24"/>
          <w:szCs w:val="24"/>
        </w:rPr>
        <w:t>syarat</w:t>
      </w:r>
      <w:proofErr w:type="spellEnd"/>
      <w:r w:rsidR="00AE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CA1">
        <w:rPr>
          <w:rFonts w:ascii="Times New Roman" w:hAnsi="Times New Roman"/>
          <w:sz w:val="24"/>
          <w:szCs w:val="24"/>
        </w:rPr>
        <w:t>memperoleh</w:t>
      </w:r>
      <w:proofErr w:type="spellEnd"/>
      <w:r w:rsidR="00AE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CA1">
        <w:rPr>
          <w:rFonts w:ascii="Times New Roman" w:hAnsi="Times New Roman"/>
          <w:sz w:val="24"/>
          <w:szCs w:val="24"/>
        </w:rPr>
        <w:t>derajat</w:t>
      </w:r>
      <w:proofErr w:type="spellEnd"/>
      <w:r w:rsidR="00AE5CA1">
        <w:rPr>
          <w:rFonts w:ascii="Times New Roman" w:hAnsi="Times New Roman"/>
          <w:sz w:val="24"/>
          <w:szCs w:val="24"/>
        </w:rPr>
        <w:t xml:space="preserve"> Magister</w:t>
      </w:r>
    </w:p>
    <w:p w14:paraId="1D5A280E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BF6BDE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9E1C4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F65BEA" wp14:editId="7F310755">
            <wp:extent cx="1978025" cy="1439545"/>
            <wp:effectExtent l="0" t="0" r="3175" b="8255"/>
            <wp:docPr id="11" name="Picture 11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FD17A" w14:textId="5004BB48" w:rsidR="0058505E" w:rsidRDefault="00E725E7" w:rsidP="00AE5CA1">
      <w:pPr>
        <w:tabs>
          <w:tab w:val="left" w:pos="6765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</w:p>
    <w:p w14:paraId="24F3EC05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oleh</w:t>
      </w:r>
    </w:p>
    <w:p w14:paraId="3CB24639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CBA59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 Mahasiswa</w:t>
      </w:r>
    </w:p>
    <w:p w14:paraId="1AC5A04E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NIM</w:t>
      </w:r>
    </w:p>
    <w:p w14:paraId="2AA39E1D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342CAD0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PROGRAM STUDI MAGISTER ILMU KOMPUTER</w:t>
      </w:r>
    </w:p>
    <w:p w14:paraId="546B45D5" w14:textId="67B2C38C" w:rsidR="0058505E" w:rsidRPr="00AE5CA1" w:rsidRDefault="00AE5C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PASCASARJANA</w:t>
      </w:r>
    </w:p>
    <w:p w14:paraId="3262E607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UNIVERSITAS </w:t>
      </w:r>
      <w:r>
        <w:rPr>
          <w:rFonts w:ascii="Times New Roman" w:hAnsi="Times New Roman"/>
          <w:b/>
          <w:sz w:val="24"/>
          <w:szCs w:val="24"/>
        </w:rPr>
        <w:t>AMIKOM PURWOKERTO</w:t>
      </w:r>
    </w:p>
    <w:p w14:paraId="171F78BB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PURWOKERTO</w:t>
      </w:r>
    </w:p>
    <w:p w14:paraId="2D675DC6" w14:textId="26C61E30" w:rsidR="0058505E" w:rsidRDefault="00C359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2024</w:t>
      </w:r>
    </w:p>
    <w:p w14:paraId="7185457A" w14:textId="1462983F" w:rsidR="0058505E" w:rsidRDefault="00FC21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PENGESAHAN</w:t>
      </w:r>
    </w:p>
    <w:p w14:paraId="20C73D47" w14:textId="77777777" w:rsidR="0058505E" w:rsidRDefault="00E725E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1" w:name="_Toc74923569"/>
      <w:r>
        <w:rPr>
          <w:color w:val="FFFFFF" w:themeColor="background1"/>
          <w:sz w:val="28"/>
          <w:szCs w:val="28"/>
        </w:rPr>
        <w:t>HALAMAN PERSETUJUAN</w:t>
      </w:r>
      <w:bookmarkEnd w:id="1"/>
    </w:p>
    <w:p w14:paraId="16868C43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</w:p>
    <w:p w14:paraId="42BF940C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9C8F5" w14:textId="77777777" w:rsidR="00FC2157" w:rsidRDefault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JUDUL TESIS DALAM BAHASA INDONESIA</w:t>
      </w:r>
    </w:p>
    <w:p w14:paraId="5F94C564" w14:textId="3EE2573E" w:rsidR="0058505E" w:rsidRDefault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DITULIS SECARA SIMETRIS</w:t>
      </w:r>
    </w:p>
    <w:p w14:paraId="76D30AE7" w14:textId="77777777" w:rsidR="00FC2157" w:rsidRDefault="00FC2157">
      <w:pPr>
        <w:pStyle w:val="NoSpacing"/>
        <w:spacing w:line="360" w:lineRule="auto"/>
        <w:jc w:val="center"/>
        <w:rPr>
          <w:b/>
          <w:szCs w:val="24"/>
        </w:rPr>
      </w:pPr>
    </w:p>
    <w:p w14:paraId="7C9A19F2" w14:textId="77777777" w:rsidR="00FC2157" w:rsidRDefault="00FC2157" w:rsidP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JUDUL TESIS DALAM BAHASA INGGRIS</w:t>
      </w:r>
    </w:p>
    <w:p w14:paraId="75D750AF" w14:textId="42E59536" w:rsidR="00FC2157" w:rsidRDefault="00FC2157" w:rsidP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DITULIS SECARA SIMETRIS</w:t>
      </w:r>
    </w:p>
    <w:p w14:paraId="7439B909" w14:textId="77777777" w:rsidR="00FC2157" w:rsidRDefault="00FC2157">
      <w:pPr>
        <w:pStyle w:val="NoSpacing"/>
        <w:spacing w:line="360" w:lineRule="auto"/>
        <w:jc w:val="center"/>
        <w:rPr>
          <w:b/>
          <w:szCs w:val="24"/>
          <w:lang w:val="id-ID"/>
        </w:rPr>
      </w:pPr>
    </w:p>
    <w:p w14:paraId="69656511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1E331E9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33FEB7B3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A11D6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</w:p>
    <w:p w14:paraId="41EB2758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75512452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BDC23" w14:textId="77777777" w:rsidR="002A7B18" w:rsidRDefault="00E7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B5753" w14:textId="44698624" w:rsidR="0058505E" w:rsidRDefault="00FC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48D5D" w14:textId="31C49BB6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AMIKOM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1D69C" w14:textId="78D111E3" w:rsidR="0058505E" w:rsidRDefault="00E725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hari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tesis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7A8217D" w14:textId="58195ACD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B57B8" w14:textId="77777777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Tesis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</w:p>
    <w:p w14:paraId="5FBD529F" w14:textId="37A11CE0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Magister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M.Kom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3ADD8442" w14:textId="5F27AB5F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63BB9" w14:textId="0E8DE461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F0B3E" w14:textId="12C843D8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tesis</w:t>
      </w:r>
      <w:proofErr w:type="spellEnd"/>
    </w:p>
    <w:p w14:paraId="27DF76E2" w14:textId="77777777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80E50" w14:textId="5D825B6E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Rektor</w:t>
      </w:r>
      <w:proofErr w:type="spellEnd"/>
    </w:p>
    <w:p w14:paraId="6CFA7C54" w14:textId="608083EC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51D3AB" w14:textId="07322649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F365DC" w14:textId="79976A42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D44ECD" w14:textId="2BDFECCF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8C8EF9" w14:textId="5355D520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E1155" w14:textId="02A9C90D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Dr. </w:t>
      </w:r>
      <w:proofErr w:type="spell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Berlilana</w:t>
      </w:r>
      <w:proofErr w:type="spellEnd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proofErr w:type="gram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M.Kom</w:t>
      </w:r>
      <w:proofErr w:type="spellEnd"/>
      <w:proofErr w:type="gramEnd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., </w:t>
      </w:r>
      <w:proofErr w:type="spell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M.Si</w:t>
      </w:r>
      <w:proofErr w:type="spellEnd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p w14:paraId="4692B1CB" w14:textId="10331563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NIK. </w:t>
      </w:r>
    </w:p>
    <w:p w14:paraId="6BDEBDE5" w14:textId="5B27D8D3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60061" w14:textId="3B394807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8D16A0" w14:textId="77777777" w:rsidR="00703145" w:rsidRPr="00FC2157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DC678" w14:textId="21BBE193" w:rsidR="0058505E" w:rsidRPr="00703145" w:rsidRDefault="007031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PERSETUJUAN</w:t>
      </w:r>
    </w:p>
    <w:p w14:paraId="1DF3BFB0" w14:textId="77777777" w:rsidR="0058505E" w:rsidRDefault="00E725E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2" w:name="_Toc74923570"/>
      <w:r>
        <w:rPr>
          <w:color w:val="FFFFFF" w:themeColor="background1"/>
          <w:sz w:val="28"/>
          <w:szCs w:val="28"/>
        </w:rPr>
        <w:t>HALAMAN PENGESAHAN</w:t>
      </w:r>
      <w:bookmarkEnd w:id="2"/>
    </w:p>
    <w:p w14:paraId="2B0D9177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</w:p>
    <w:p w14:paraId="4292437E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E74DE" w14:textId="42CF8665" w:rsidR="0058505E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2E63A703" w14:textId="09CB35D9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53DD8465" w14:textId="742D0A3A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</w:p>
    <w:p w14:paraId="72953F0E" w14:textId="2F7BFCF1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INGGRIS </w:t>
      </w:r>
    </w:p>
    <w:p w14:paraId="62A0E1E9" w14:textId="77777777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7EEE56B7" w14:textId="77777777" w:rsidR="00703145" w:rsidRDefault="00703145">
      <w:pPr>
        <w:pStyle w:val="NoSpacing"/>
        <w:spacing w:line="480" w:lineRule="auto"/>
        <w:jc w:val="center"/>
        <w:rPr>
          <w:b/>
          <w:szCs w:val="24"/>
          <w:lang w:val="id-ID"/>
        </w:rPr>
      </w:pPr>
    </w:p>
    <w:p w14:paraId="7C065571" w14:textId="77777777" w:rsidR="0058505E" w:rsidRDefault="00E725E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1A08D4C0" w14:textId="11F3B230" w:rsidR="0058505E" w:rsidRPr="00703145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  <w:r w:rsidR="00703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145">
        <w:rPr>
          <w:rFonts w:ascii="Times New Roman" w:hAnsi="Times New Roman" w:cs="Times New Roman"/>
          <w:b/>
          <w:sz w:val="24"/>
          <w:szCs w:val="24"/>
        </w:rPr>
        <w:t>Tanpa</w:t>
      </w:r>
      <w:proofErr w:type="spellEnd"/>
      <w:r w:rsidR="00703145">
        <w:rPr>
          <w:rFonts w:ascii="Times New Roman" w:hAnsi="Times New Roman" w:cs="Times New Roman"/>
          <w:b/>
          <w:sz w:val="24"/>
          <w:szCs w:val="24"/>
        </w:rPr>
        <w:t xml:space="preserve"> Gelar</w:t>
      </w:r>
    </w:p>
    <w:p w14:paraId="5FD69799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71E25385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AF899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0FD2FC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AMIKOM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DD960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EEF451B" w14:textId="77777777" w:rsidR="0058505E" w:rsidRDefault="0058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3934"/>
      </w:tblGrid>
      <w:tr w:rsidR="0058505E" w14:paraId="0C1316BB" w14:textId="77777777">
        <w:trPr>
          <w:jc w:val="center"/>
        </w:trPr>
        <w:tc>
          <w:tcPr>
            <w:tcW w:w="3934" w:type="dxa"/>
          </w:tcPr>
          <w:p w14:paraId="7C3B02EF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7EEC7AC3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1</w:t>
            </w:r>
          </w:p>
          <w:p w14:paraId="512E996D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03C0DDEB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190E2264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4E4A1BA3" w14:textId="77777777" w:rsidR="0058505E" w:rsidRDefault="00E725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CC915" wp14:editId="311ADA0F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337820</wp:posOffset>
                      </wp:positionV>
                      <wp:extent cx="1809750" cy="0"/>
                      <wp:effectExtent l="0" t="0" r="19050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14D6C5" id="Straight Connector 10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26.6pt" to="190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" strokecolor="black [3213]"/>
                  </w:pict>
                </mc:Fallback>
              </mc:AlternateContent>
            </w:r>
          </w:p>
        </w:tc>
      </w:tr>
      <w:tr w:rsidR="0058505E" w14:paraId="5096A90E" w14:textId="77777777">
        <w:trPr>
          <w:jc w:val="center"/>
        </w:trPr>
        <w:tc>
          <w:tcPr>
            <w:tcW w:w="3934" w:type="dxa"/>
          </w:tcPr>
          <w:p w14:paraId="535BC798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0304ECE3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2</w:t>
            </w:r>
          </w:p>
          <w:p w14:paraId="6F006BB2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7E308473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26561934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5011A93F" w14:textId="77777777" w:rsidR="0058505E" w:rsidRDefault="00E725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C4A76" wp14:editId="3431947B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331470</wp:posOffset>
                      </wp:positionV>
                      <wp:extent cx="1809750" cy="0"/>
                      <wp:effectExtent l="0" t="0" r="1905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8C3154" id="Straight Connector 10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26.1pt" to="190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" strokecolor="black [3213]"/>
                  </w:pict>
                </mc:Fallback>
              </mc:AlternateContent>
            </w:r>
          </w:p>
        </w:tc>
      </w:tr>
      <w:tr w:rsidR="0058505E" w14:paraId="32BC83AB" w14:textId="77777777">
        <w:trPr>
          <w:jc w:val="center"/>
        </w:trPr>
        <w:tc>
          <w:tcPr>
            <w:tcW w:w="3934" w:type="dxa"/>
          </w:tcPr>
          <w:p w14:paraId="3EE06FC1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432C07A5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3 / Pendamping</w:t>
            </w:r>
          </w:p>
          <w:p w14:paraId="0B2E1831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0262BBB6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20C7F987" w14:textId="77777777" w:rsidR="0058505E" w:rsidRDefault="00E725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9FB70" wp14:editId="18CFDFD7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299085</wp:posOffset>
                      </wp:positionV>
                      <wp:extent cx="1809750" cy="0"/>
                      <wp:effectExtent l="0" t="0" r="19050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902053" id="Straight Connector 10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23.55pt" to="190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" strokecolor="black [3213]"/>
                  </w:pict>
                </mc:Fallback>
              </mc:AlternateContent>
            </w:r>
          </w:p>
        </w:tc>
      </w:tr>
    </w:tbl>
    <w:p w14:paraId="0513F684" w14:textId="77777777" w:rsidR="0058505E" w:rsidRDefault="00E7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Tesis ini telah disahkan sebagai salah satu persyaratan</w:t>
      </w:r>
    </w:p>
    <w:p w14:paraId="69E4CCB0" w14:textId="19D55413" w:rsidR="0058505E" w:rsidRDefault="00E7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untuk memperoleh gelar </w:t>
      </w:r>
      <w:r>
        <w:rPr>
          <w:rFonts w:ascii="Times New Roman" w:hAnsi="Times New Roman" w:cs="Times New Roman"/>
          <w:sz w:val="24"/>
          <w:szCs w:val="24"/>
        </w:rPr>
        <w:t>Magister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A7B1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2A7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Komputer (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.Kom.)</w:t>
      </w:r>
    </w:p>
    <w:p w14:paraId="098D789F" w14:textId="3329AE33" w:rsidR="0058505E" w:rsidRPr="002A7B18" w:rsidRDefault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F6905">
        <w:rPr>
          <w:rFonts w:ascii="Times New Roman" w:hAnsi="Times New Roman" w:cs="Times New Roman"/>
          <w:color w:val="FF0000"/>
          <w:sz w:val="24"/>
          <w:szCs w:val="24"/>
        </w:rPr>
        <w:t>tesis</w:t>
      </w:r>
      <w:proofErr w:type="spellEnd"/>
    </w:p>
    <w:p w14:paraId="135928D5" w14:textId="77777777" w:rsidR="0058505E" w:rsidRDefault="0058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8505E" w14:paraId="391AC7E9" w14:textId="77777777" w:rsidTr="002A7B18">
        <w:trPr>
          <w:jc w:val="center"/>
        </w:trPr>
        <w:tc>
          <w:tcPr>
            <w:tcW w:w="4678" w:type="dxa"/>
          </w:tcPr>
          <w:p w14:paraId="75960EC5" w14:textId="49640AFA" w:rsidR="0058505E" w:rsidRPr="002A7B18" w:rsidRDefault="002A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Pascasarjana</w:t>
            </w:r>
            <w:proofErr w:type="spellEnd"/>
          </w:p>
          <w:p w14:paraId="563409BB" w14:textId="77777777" w:rsidR="0058505E" w:rsidRDefault="005850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25662081" w14:textId="77777777" w:rsidR="0058505E" w:rsidRDefault="005850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59F9B8F9" w14:textId="3783229D" w:rsidR="0058505E" w:rsidRPr="002A7B18" w:rsidRDefault="002A7B18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Prof. Dr. Taqwa </w:t>
            </w:r>
            <w:proofErr w:type="spellStart"/>
            <w:r>
              <w:rPr>
                <w:b/>
                <w:u w:val="single"/>
              </w:rPr>
              <w:t>Hariguna</w:t>
            </w:r>
            <w:proofErr w:type="spellEnd"/>
            <w:r>
              <w:rPr>
                <w:b/>
                <w:u w:val="single"/>
              </w:rPr>
              <w:t xml:space="preserve">, S.T., </w:t>
            </w:r>
            <w:proofErr w:type="spellStart"/>
            <w:proofErr w:type="gramStart"/>
            <w:r>
              <w:rPr>
                <w:b/>
                <w:u w:val="single"/>
              </w:rPr>
              <w:t>M.Kom</w:t>
            </w:r>
            <w:proofErr w:type="spellEnd"/>
            <w:proofErr w:type="gramEnd"/>
            <w:r>
              <w:rPr>
                <w:b/>
                <w:u w:val="single"/>
              </w:rPr>
              <w:t>.</w:t>
            </w:r>
          </w:p>
          <w:p w14:paraId="5C3A0691" w14:textId="3C3B32BB" w:rsidR="0058505E" w:rsidRPr="002A7B18" w:rsidRDefault="00E725E7">
            <w:pPr>
              <w:pStyle w:val="NoSpacing"/>
              <w:jc w:val="center"/>
            </w:pPr>
            <w:r>
              <w:rPr>
                <w:b/>
                <w:lang w:val="id-ID"/>
              </w:rPr>
              <w:t>NIK. 2012.09.1.00</w:t>
            </w:r>
            <w:r w:rsidR="002A7B18">
              <w:rPr>
                <w:b/>
              </w:rPr>
              <w:t>8</w:t>
            </w:r>
          </w:p>
        </w:tc>
      </w:tr>
    </w:tbl>
    <w:p w14:paraId="53740A50" w14:textId="77777777" w:rsidR="0058505E" w:rsidRDefault="0058505E">
      <w:pPr>
        <w:spacing w:after="0" w:line="24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5BC82A5" w14:textId="0ED716F7" w:rsidR="0058505E" w:rsidRPr="002F6905" w:rsidRDefault="00E725E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SURAT PERNYATAAN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KEASLIAN </w:t>
      </w:r>
      <w:r w:rsidR="002F6905">
        <w:rPr>
          <w:rFonts w:ascii="Times New Roman" w:hAnsi="Times New Roman"/>
          <w:b/>
          <w:sz w:val="24"/>
          <w:szCs w:val="24"/>
        </w:rPr>
        <w:t>TESIS</w:t>
      </w:r>
    </w:p>
    <w:p w14:paraId="4BECB6C7" w14:textId="77777777" w:rsidR="0058505E" w:rsidRDefault="00E725E7">
      <w:pPr>
        <w:pStyle w:val="Heading1"/>
        <w:spacing w:before="0"/>
        <w:jc w:val="center"/>
        <w:rPr>
          <w:color w:val="FFFFFF" w:themeColor="background1"/>
          <w:sz w:val="24"/>
          <w:szCs w:val="24"/>
          <w:lang w:val="zh-CN"/>
        </w:rPr>
      </w:pPr>
      <w:bookmarkStart w:id="3" w:name="_Toc74923571"/>
      <w:r>
        <w:rPr>
          <w:color w:val="FFFFFF" w:themeColor="background1"/>
          <w:sz w:val="24"/>
          <w:szCs w:val="24"/>
          <w:lang w:val="zh-CN"/>
        </w:rPr>
        <w:t>HALAMAN PERNYATAAN KEASLIAN</w:t>
      </w:r>
      <w:bookmarkEnd w:id="3"/>
    </w:p>
    <w:p w14:paraId="532CCB08" w14:textId="77777777" w:rsidR="0058505E" w:rsidRDefault="0058505E">
      <w:pPr>
        <w:spacing w:after="0" w:line="24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875CA78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Y</w:t>
      </w:r>
      <w:r w:rsidR="00EE1544">
        <w:rPr>
          <w:rFonts w:ascii="Times New Roman" w:hAnsi="Times New Roman"/>
          <w:sz w:val="24"/>
          <w:szCs w:val="24"/>
        </w:rPr>
        <w:t xml:space="preserve">ang </w:t>
      </w:r>
      <w:proofErr w:type="spellStart"/>
      <w:r w:rsidR="00EE1544">
        <w:rPr>
          <w:rFonts w:ascii="Times New Roman" w:hAnsi="Times New Roman"/>
          <w:sz w:val="24"/>
          <w:szCs w:val="24"/>
        </w:rPr>
        <w:t>bertanda</w:t>
      </w:r>
      <w:proofErr w:type="spellEnd"/>
      <w:r w:rsidR="00EE1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544">
        <w:rPr>
          <w:rFonts w:ascii="Times New Roman" w:hAnsi="Times New Roman"/>
          <w:sz w:val="24"/>
          <w:szCs w:val="24"/>
        </w:rPr>
        <w:t>tangan</w:t>
      </w:r>
      <w:proofErr w:type="spellEnd"/>
      <w:r w:rsidR="00EE1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544">
        <w:rPr>
          <w:rFonts w:ascii="Times New Roman" w:hAnsi="Times New Roman"/>
          <w:sz w:val="24"/>
          <w:szCs w:val="24"/>
        </w:rPr>
        <w:t>dibawah</w:t>
      </w:r>
      <w:proofErr w:type="spellEnd"/>
      <w:r w:rsidR="00EE1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544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9E55241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D9180C6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6205FAC1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A719B40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D5A32A5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Perguruan</w:t>
      </w:r>
      <w:proofErr w:type="spellEnd"/>
      <w:r>
        <w:rPr>
          <w:rFonts w:ascii="Times New Roman" w:hAnsi="Times New Roman"/>
          <w:sz w:val="24"/>
          <w:szCs w:val="24"/>
        </w:rPr>
        <w:t xml:space="preserve"> Tinggi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ver</w:t>
      </w:r>
      <w:r>
        <w:rPr>
          <w:rFonts w:ascii="Times New Roman" w:eastAsia="Times New Roman" w:hAnsi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tas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Pur</w:t>
      </w:r>
      <w:r>
        <w:rPr>
          <w:rFonts w:ascii="Times New Roman" w:eastAsia="Times New Roman" w:hAnsi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erto</w:t>
      </w:r>
      <w:proofErr w:type="spellEnd"/>
    </w:p>
    <w:p w14:paraId="58559C49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7598D22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18851C7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15B625DF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07D7A91E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id-ID"/>
        </w:rPr>
        <w:t xml:space="preserve">beri tanda </w:t>
      </w:r>
      <w:proofErr w:type="gramStart"/>
      <w:r>
        <w:rPr>
          <w:rFonts w:ascii="Times New Roman" w:hAnsi="Times New Roman"/>
          <w:color w:val="FF0000"/>
          <w:sz w:val="24"/>
          <w:szCs w:val="24"/>
          <w:lang w:val="id-ID"/>
        </w:rPr>
        <w:t>( -</w:t>
      </w:r>
      <w:proofErr w:type="gramEnd"/>
      <w:r>
        <w:rPr>
          <w:rFonts w:ascii="Times New Roman" w:hAnsi="Times New Roman"/>
          <w:color w:val="FF0000"/>
          <w:sz w:val="24"/>
          <w:szCs w:val="24"/>
          <w:lang w:val="id-ID"/>
        </w:rPr>
        <w:t xml:space="preserve"> ) jika hanya pembimbing tunggal</w:t>
      </w:r>
    </w:p>
    <w:p w14:paraId="777F93D9" w14:textId="77777777" w:rsidR="0058505E" w:rsidRDefault="005850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457F59F" w14:textId="77777777" w:rsidR="0058505E" w:rsidRDefault="00E725E7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Adalah </w:t>
      </w:r>
      <w:proofErr w:type="spellStart"/>
      <w:r>
        <w:rPr>
          <w:rFonts w:ascii="Times New Roman" w:hAnsi="Times New Roman"/>
          <w:sz w:val="24"/>
          <w:szCs w:val="24"/>
        </w:rPr>
        <w:t>benar-benar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ASLI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b/>
          <w:sz w:val="24"/>
          <w:szCs w:val="24"/>
        </w:rPr>
        <w:t>BELUM PERNAH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/>
          <w:sz w:val="24"/>
          <w:szCs w:val="24"/>
        </w:rPr>
        <w:t>kecuali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76D676" w14:textId="77777777" w:rsidR="0058505E" w:rsidRDefault="005850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30E56E5" w14:textId="77777777" w:rsidR="0058505E" w:rsidRDefault="00E725E7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penjiplakan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SANKSI AKADEMIK</w:t>
      </w:r>
      <w:r>
        <w:rPr>
          <w:rFonts w:ascii="Times New Roman" w:hAnsi="Times New Roman"/>
          <w:sz w:val="24"/>
          <w:szCs w:val="24"/>
        </w:rPr>
        <w:t>.</w:t>
      </w:r>
    </w:p>
    <w:p w14:paraId="58284391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</w:p>
    <w:p w14:paraId="1BB4EA3F" w14:textId="7902913D" w:rsidR="0058505E" w:rsidRDefault="00E725E7" w:rsidP="00C35943">
      <w:pPr>
        <w:spacing w:after="0" w:line="360" w:lineRule="auto"/>
        <w:ind w:left="2880" w:right="429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Purwokerto</w:t>
      </w:r>
      <w:proofErr w:type="spellEnd"/>
      <w:r w:rsidR="00C35943">
        <w:rPr>
          <w:rFonts w:ascii="Times New Roman" w:hAnsi="Times New Roman"/>
          <w:sz w:val="24"/>
          <w:szCs w:val="24"/>
        </w:rPr>
        <w:t>, (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diisi</w:t>
      </w:r>
      <w:proofErr w:type="spellEnd"/>
      <w:r w:rsidR="00C35943" w:rsidRPr="00C3594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sesua</w:t>
      </w:r>
      <w:r w:rsidR="00C35943">
        <w:rPr>
          <w:rFonts w:ascii="Times New Roman" w:hAnsi="Times New Roman"/>
          <w:color w:val="FF0000"/>
          <w:sz w:val="24"/>
          <w:szCs w:val="24"/>
        </w:rPr>
        <w:t>i</w:t>
      </w:r>
      <w:proofErr w:type="spellEnd"/>
      <w:r w:rsidR="00C35943" w:rsidRPr="00C3594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tanggal</w:t>
      </w:r>
      <w:proofErr w:type="spellEnd"/>
      <w:r w:rsidR="00C35943" w:rsidRPr="00C35943">
        <w:rPr>
          <w:rFonts w:ascii="Times New Roman" w:hAnsi="Times New Roman"/>
          <w:color w:val="FF0000"/>
          <w:sz w:val="24"/>
          <w:szCs w:val="24"/>
        </w:rPr>
        <w:t xml:space="preserve"> ACC 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dosbing</w:t>
      </w:r>
      <w:proofErr w:type="spellEnd"/>
      <w:r w:rsidR="00C35943">
        <w:rPr>
          <w:rFonts w:ascii="Times New Roman" w:hAnsi="Times New Roman"/>
          <w:color w:val="FF0000"/>
          <w:sz w:val="24"/>
          <w:szCs w:val="24"/>
        </w:rPr>
        <w:t>)</w:t>
      </w:r>
    </w:p>
    <w:p w14:paraId="068B31D5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B0129" wp14:editId="7BF87BBA">
                <wp:simplePos x="0" y="0"/>
                <wp:positionH relativeFrom="column">
                  <wp:posOffset>3237865</wp:posOffset>
                </wp:positionH>
                <wp:positionV relativeFrom="paragraph">
                  <wp:posOffset>245110</wp:posOffset>
                </wp:positionV>
                <wp:extent cx="914400" cy="605790"/>
                <wp:effectExtent l="0" t="0" r="19050" b="2286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6056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497779DA" w14:textId="77777777" w:rsidR="0058505E" w:rsidRDefault="00E725E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Bermaterai</w:t>
                            </w:r>
                          </w:p>
                          <w:p w14:paraId="078A844E" w14:textId="17F10AF1" w:rsidR="0058505E" w:rsidRPr="005F1B37" w:rsidRDefault="005F1B37">
                            <w:pPr>
                              <w:pStyle w:val="NoSpacing"/>
                              <w:spacing w:line="360" w:lineRule="auto"/>
                              <w:jc w:val="center"/>
                            </w:pPr>
                            <w: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B0129" id="Rectangle 114" o:spid="_x0000_s1026" style="position:absolute;left:0;text-align:left;margin-left:254.95pt;margin-top:19.3pt;width:1in;height:4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" filled="f" strokecolor="black [3213]" strokeweight="1pt">
                <v:textbox>
                  <w:txbxContent>
                    <w:p w14:paraId="497779DA" w14:textId="77777777" w:rsidR="0058505E" w:rsidRDefault="00E725E7">
                      <w:pPr>
                        <w:pStyle w:val="NoSpacing"/>
                        <w:spacing w:line="36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Bermaterai</w:t>
                      </w:r>
                    </w:p>
                    <w:p w14:paraId="078A844E" w14:textId="17F10AF1" w:rsidR="0058505E" w:rsidRPr="005F1B37" w:rsidRDefault="005F1B37">
                      <w:pPr>
                        <w:pStyle w:val="NoSpacing"/>
                        <w:spacing w:line="360" w:lineRule="auto"/>
                        <w:jc w:val="center"/>
                      </w:pPr>
                      <w: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5035BAC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CE09E2B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0209271" w14:textId="77777777" w:rsidR="0058505E" w:rsidRDefault="0058505E">
      <w:pPr>
        <w:pStyle w:val="NoSpacing"/>
        <w:rPr>
          <w:sz w:val="14"/>
        </w:rPr>
      </w:pPr>
    </w:p>
    <w:p w14:paraId="1C9EC315" w14:textId="77777777" w:rsidR="0058505E" w:rsidRDefault="00E725E7">
      <w:pPr>
        <w:pStyle w:val="NoSpacing"/>
        <w:ind w:left="5040"/>
        <w:rPr>
          <w:b/>
          <w:u w:val="single"/>
          <w:lang w:val="id-ID"/>
        </w:rPr>
      </w:pPr>
      <w:r>
        <w:rPr>
          <w:b/>
          <w:u w:val="single"/>
        </w:rPr>
        <w:t xml:space="preserve">Nama </w:t>
      </w:r>
      <w:proofErr w:type="spellStart"/>
      <w:r>
        <w:rPr>
          <w:b/>
          <w:u w:val="single"/>
        </w:rPr>
        <w:t>Mahasiswa</w:t>
      </w:r>
      <w:proofErr w:type="spellEnd"/>
      <w:r>
        <w:rPr>
          <w:b/>
          <w:u w:val="single"/>
        </w:rPr>
        <w:t xml:space="preserve"> </w:t>
      </w:r>
    </w:p>
    <w:p w14:paraId="11AEC1CA" w14:textId="77777777" w:rsidR="0058505E" w:rsidRDefault="00E725E7">
      <w:pPr>
        <w:pStyle w:val="NoSpacing"/>
        <w:ind w:left="5040"/>
        <w:rPr>
          <w:lang w:val="id-ID"/>
        </w:rPr>
      </w:pPr>
      <w:r>
        <w:rPr>
          <w:lang w:val="id-ID"/>
        </w:rPr>
        <w:t>NIM. xx.xx.xxxx</w:t>
      </w:r>
    </w:p>
    <w:p w14:paraId="784D2EF5" w14:textId="77777777" w:rsidR="0058505E" w:rsidRDefault="00585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40F5F45" w14:textId="77777777" w:rsidR="0058505E" w:rsidRDefault="00585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CC6B40F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7492357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HALAMAN PERSEMBAHAN</w:t>
      </w:r>
      <w:bookmarkEnd w:id="4"/>
    </w:p>
    <w:p w14:paraId="0DF65CB3" w14:textId="77777777" w:rsidR="0058505E" w:rsidRDefault="0058505E" w:rsidP="00C35943">
      <w:pPr>
        <w:spacing w:line="480" w:lineRule="auto"/>
      </w:pPr>
    </w:p>
    <w:p w14:paraId="3F4EE9D0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(Bila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Halaman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dipersembahkan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6C9F89" w14:textId="77777777" w:rsidR="0058505E" w:rsidRDefault="00E725E7">
      <w:pPr>
        <w:spacing w:after="160" w:line="259" w:lineRule="auto"/>
      </w:pPr>
      <w:r>
        <w:br w:type="page"/>
      </w:r>
    </w:p>
    <w:p w14:paraId="4F3135D7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7492357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HALAMAN MOTTO</w:t>
      </w:r>
      <w:bookmarkEnd w:id="5"/>
    </w:p>
    <w:p w14:paraId="2DEB689A" w14:textId="77777777" w:rsidR="0058505E" w:rsidRDefault="0058505E" w:rsidP="00C35943">
      <w:pPr>
        <w:spacing w:line="480" w:lineRule="auto"/>
      </w:pPr>
    </w:p>
    <w:p w14:paraId="3B189A36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(Bila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Motto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E0E149" w14:textId="77777777" w:rsidR="0058505E" w:rsidRDefault="00E725E7">
      <w:pPr>
        <w:spacing w:after="160" w:line="259" w:lineRule="auto"/>
      </w:pPr>
      <w:r>
        <w:br w:type="page"/>
      </w:r>
    </w:p>
    <w:p w14:paraId="032F74EE" w14:textId="77777777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7492357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KATA PENGANTAR</w:t>
      </w:r>
      <w:bookmarkEnd w:id="6"/>
    </w:p>
    <w:p w14:paraId="4EA585E8" w14:textId="77777777" w:rsidR="0058505E" w:rsidRDefault="005850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EFF02" w14:textId="77777777" w:rsidR="0058505E" w:rsidRDefault="00E725E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Tim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dana. </w:t>
      </w:r>
    </w:p>
    <w:p w14:paraId="3D59C585" w14:textId="77777777" w:rsidR="0058505E" w:rsidRDefault="00E725E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Bahasa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B5855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kata “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Penulis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tanpa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perlu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menyebutkan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tanda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7886A0" w14:textId="77777777" w:rsidR="0058505E" w:rsidRDefault="005850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1887B" w14:textId="77777777" w:rsidR="0058505E" w:rsidRDefault="00E725E7" w:rsidP="00EE1544">
      <w:pPr>
        <w:spacing w:after="0" w:line="48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036DC728" w14:textId="77777777" w:rsidR="00EE1544" w:rsidRDefault="00EE15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DEF5F" w14:textId="77777777" w:rsidR="00EE1544" w:rsidRDefault="00EE15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4DEEF" w14:textId="77777777" w:rsidR="0058505E" w:rsidRDefault="00E725E7" w:rsidP="00EE1544">
      <w:pPr>
        <w:spacing w:after="0"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31F96558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B1B7CF" w14:textId="3EB7C60B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74923575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ISI</w:t>
      </w:r>
      <w:bookmarkEnd w:id="7"/>
      <w:r w:rsidR="005F1B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F1B37" w:rsidRP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</w:t>
      </w:r>
      <w:proofErr w:type="spellStart"/>
      <w:r w:rsidR="005F1B37" w:rsidRP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Disesuaikan</w:t>
      </w:r>
      <w:proofErr w:type="spellEnd"/>
      <w:r w:rsidR="005F1B37" w:rsidRP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="005F1B37" w:rsidRP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denga</w:t>
      </w:r>
      <w:r w:rsid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n</w:t>
      </w:r>
      <w:proofErr w:type="spellEnd"/>
      <w:r w:rsidR="005F1B37" w:rsidRP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="005F1B37" w:rsidRP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isi</w:t>
      </w:r>
      <w:proofErr w:type="spellEnd"/>
      <w:r w:rsidR="005F1B37" w:rsidRP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="005F1B37" w:rsidRP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laporan</w:t>
      </w:r>
      <w:proofErr w:type="spellEnd"/>
      <w:r w:rsidR="005F1B37" w:rsidRPr="001010B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)</w:t>
      </w:r>
    </w:p>
    <w:p w14:paraId="07E56E0C" w14:textId="77777777" w:rsidR="0058505E" w:rsidRDefault="0058505E" w:rsidP="00B81A99">
      <w:pPr>
        <w:spacing w:line="480" w:lineRule="auto"/>
      </w:pPr>
    </w:p>
    <w:p w14:paraId="0F009422" w14:textId="4CA540A3" w:rsidR="00B81A99" w:rsidRDefault="00B81A99" w:rsidP="00B81A99">
      <w:pPr>
        <w:pStyle w:val="TOC1"/>
        <w:spacing w:line="360" w:lineRule="auto"/>
      </w:pPr>
      <w:r>
        <w:t xml:space="preserve">HALAMAN SAMPUL </w:t>
      </w:r>
      <w:r>
        <w:tab/>
        <w:t xml:space="preserve"> </w:t>
      </w:r>
      <w:proofErr w:type="spellStart"/>
      <w:r>
        <w:t>i</w:t>
      </w:r>
      <w:proofErr w:type="spellEnd"/>
    </w:p>
    <w:p w14:paraId="30FDB3A4" w14:textId="3A74442E" w:rsidR="00B81A99" w:rsidRPr="00B81A99" w:rsidRDefault="00B81A99" w:rsidP="00B81A99">
      <w:pPr>
        <w:pStyle w:val="TOC1"/>
        <w:spacing w:line="360" w:lineRule="auto"/>
      </w:pPr>
      <w:r w:rsidRPr="00B81A99">
        <w:t xml:space="preserve">HALAMAN </w:t>
      </w:r>
      <w:r>
        <w:t>JUDUL</w:t>
      </w:r>
      <w:r w:rsidRPr="00B81A99">
        <w:t xml:space="preserve"> </w:t>
      </w:r>
      <w:r w:rsidRPr="00B81A99">
        <w:tab/>
        <w:t xml:space="preserve"> i</w:t>
      </w:r>
      <w:r>
        <w:t>i</w:t>
      </w:r>
    </w:p>
    <w:p w14:paraId="07BB80C7" w14:textId="0F2A93E8" w:rsidR="0058505E" w:rsidRPr="00B81A99" w:rsidRDefault="00E725E7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r w:rsidRPr="00B81A99">
        <w:fldChar w:fldCharType="begin"/>
      </w:r>
      <w:r w:rsidRPr="00B81A99">
        <w:instrText xml:space="preserve"> TOC \o "1-3" \h \z \u </w:instrText>
      </w:r>
      <w:r w:rsidRPr="00B81A99">
        <w:fldChar w:fldCharType="separate"/>
      </w:r>
      <w:hyperlink w:anchor="_Toc74923568" w:history="1">
        <w:r w:rsidRPr="00B81A99">
          <w:rPr>
            <w:rStyle w:val="Hyperlink"/>
          </w:rPr>
          <w:t xml:space="preserve">HALAMAN </w:t>
        </w:r>
        <w:r w:rsidR="0096432E">
          <w:rPr>
            <w:rStyle w:val="Hyperlink"/>
          </w:rPr>
          <w:t>PERSETUJUAN</w:t>
        </w:r>
        <w:r w:rsidR="00B81A99" w:rsidRPr="00B81A99">
          <w:rPr>
            <w:rStyle w:val="Hyperlink"/>
          </w:rPr>
          <w:t xml:space="preserve"> </w:t>
        </w:r>
        <w:r w:rsidRPr="00B81A99">
          <w:tab/>
        </w:r>
        <w:r w:rsidR="00B81A99">
          <w:t>i</w:t>
        </w:r>
        <w:r w:rsidRPr="00B81A99">
          <w:fldChar w:fldCharType="begin"/>
        </w:r>
        <w:r w:rsidRPr="00B81A99">
          <w:instrText xml:space="preserve"> PAGEREF _Toc74923568 \h </w:instrText>
        </w:r>
        <w:r w:rsidRPr="00B81A99">
          <w:fldChar w:fldCharType="separate"/>
        </w:r>
        <w:r w:rsidRPr="00B81A99">
          <w:t>i</w:t>
        </w:r>
        <w:r w:rsidRPr="00B81A99">
          <w:fldChar w:fldCharType="end"/>
        </w:r>
      </w:hyperlink>
    </w:p>
    <w:p w14:paraId="3F481188" w14:textId="76861C4C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69" w:history="1">
        <w:r w:rsidR="00E725E7" w:rsidRPr="00B81A99">
          <w:rPr>
            <w:rStyle w:val="Hyperlink"/>
          </w:rPr>
          <w:t xml:space="preserve">HALAMAN </w:t>
        </w:r>
        <w:r w:rsidR="0096432E" w:rsidRPr="0096432E">
          <w:rPr>
            <w:rStyle w:val="Hyperlink"/>
          </w:rPr>
          <w:t>PENGESAHAN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_Toc74923569 \h </w:instrText>
        </w:r>
        <w:r w:rsidR="00E725E7" w:rsidRPr="00B81A99">
          <w:fldChar w:fldCharType="separate"/>
        </w:r>
        <w:r w:rsidR="00E725E7" w:rsidRPr="00B81A99">
          <w:t>iii</w:t>
        </w:r>
        <w:r w:rsidR="00E725E7" w:rsidRPr="00B81A99">
          <w:fldChar w:fldCharType="end"/>
        </w:r>
      </w:hyperlink>
    </w:p>
    <w:p w14:paraId="4AD573EF" w14:textId="6384D328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0" w:history="1">
        <w:r w:rsidR="00E725E7" w:rsidRPr="00B81A99">
          <w:rPr>
            <w:rStyle w:val="Hyperlink"/>
          </w:rPr>
          <w:t xml:space="preserve">HALAMAN </w:t>
        </w:r>
        <w:r w:rsidR="0096432E">
          <w:rPr>
            <w:rStyle w:val="Hyperlink"/>
          </w:rPr>
          <w:t>PERNYATAAN KEASLIAN</w:t>
        </w:r>
        <w:r w:rsidR="00436BE0">
          <w:rPr>
            <w:rStyle w:val="Hyperlink"/>
          </w:rPr>
          <w:t xml:space="preserve"> PENELITIAN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_Toc74923570 \h </w:instrText>
        </w:r>
        <w:r w:rsidR="00E725E7" w:rsidRPr="00B81A99">
          <w:fldChar w:fldCharType="separate"/>
        </w:r>
        <w:r w:rsidR="00E725E7" w:rsidRPr="00B81A99">
          <w:t>iv</w:t>
        </w:r>
        <w:r w:rsidR="00E725E7" w:rsidRPr="00B81A99">
          <w:fldChar w:fldCharType="end"/>
        </w:r>
      </w:hyperlink>
    </w:p>
    <w:p w14:paraId="79CD7661" w14:textId="3C313E73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1" w:history="1">
        <w:r w:rsidR="00E725E7" w:rsidRPr="00B81A99">
          <w:rPr>
            <w:rStyle w:val="Hyperlink"/>
            <w:lang w:val="zh-CN"/>
          </w:rPr>
          <w:t xml:space="preserve">HALAMAN </w:t>
        </w:r>
        <w:r w:rsidR="0096432E">
          <w:rPr>
            <w:rStyle w:val="Hyperlink"/>
          </w:rPr>
          <w:t>PERSEMBAHAN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_Toc74923571 \h </w:instrText>
        </w:r>
        <w:r w:rsidR="00E725E7" w:rsidRPr="00B81A99">
          <w:fldChar w:fldCharType="separate"/>
        </w:r>
        <w:r w:rsidR="00E725E7" w:rsidRPr="00B81A99">
          <w:t>v</w:t>
        </w:r>
        <w:r w:rsidR="00E725E7" w:rsidRPr="00B81A99">
          <w:fldChar w:fldCharType="end"/>
        </w:r>
      </w:hyperlink>
    </w:p>
    <w:p w14:paraId="5A437048" w14:textId="7BC4F6A2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2" w:history="1">
        <w:r w:rsidR="00E725E7" w:rsidRPr="00B81A99">
          <w:rPr>
            <w:rStyle w:val="Hyperlink"/>
            <w:rFonts w:cs="Times New Roman"/>
          </w:rPr>
          <w:t xml:space="preserve">HALAMAN </w:t>
        </w:r>
        <w:r w:rsidR="0096432E">
          <w:rPr>
            <w:rStyle w:val="Hyperlink"/>
            <w:rFonts w:cs="Times New Roman"/>
          </w:rPr>
          <w:t>MOTTO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_Toc74923572 \h </w:instrText>
        </w:r>
        <w:r w:rsidR="00E725E7" w:rsidRPr="00B81A99">
          <w:fldChar w:fldCharType="separate"/>
        </w:r>
        <w:r w:rsidR="00E725E7" w:rsidRPr="00B81A99">
          <w:t>vi</w:t>
        </w:r>
        <w:r w:rsidR="00E725E7" w:rsidRPr="00B81A99">
          <w:fldChar w:fldCharType="end"/>
        </w:r>
      </w:hyperlink>
    </w:p>
    <w:p w14:paraId="68375C89" w14:textId="0BCF1E3B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3" w:history="1">
        <w:r w:rsidR="0096432E">
          <w:rPr>
            <w:rStyle w:val="Hyperlink"/>
            <w:rFonts w:cs="Times New Roman"/>
          </w:rPr>
          <w:t>KATA PENGANTAR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_Toc74923573 \h </w:instrText>
        </w:r>
        <w:r w:rsidR="00E725E7" w:rsidRPr="00B81A99">
          <w:fldChar w:fldCharType="separate"/>
        </w:r>
        <w:r w:rsidR="00E725E7" w:rsidRPr="00B81A99">
          <w:t>vii</w:t>
        </w:r>
        <w:r w:rsidR="00E725E7" w:rsidRPr="00B81A99">
          <w:fldChar w:fldCharType="end"/>
        </w:r>
      </w:hyperlink>
    </w:p>
    <w:p w14:paraId="2EE5E091" w14:textId="43C263C9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4" w:history="1">
        <w:r w:rsidR="0096432E">
          <w:rPr>
            <w:rStyle w:val="Hyperlink"/>
            <w:rFonts w:cs="Times New Roman"/>
          </w:rPr>
          <w:t>DAFTAR ISI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_Toc74923574 \h </w:instrText>
        </w:r>
        <w:r w:rsidR="00E725E7" w:rsidRPr="00B81A99">
          <w:fldChar w:fldCharType="separate"/>
        </w:r>
        <w:r w:rsidR="00E725E7" w:rsidRPr="00B81A99">
          <w:t>viii</w:t>
        </w:r>
        <w:r w:rsidR="00E725E7" w:rsidRPr="00B81A99">
          <w:fldChar w:fldCharType="end"/>
        </w:r>
      </w:hyperlink>
    </w:p>
    <w:p w14:paraId="43E4EAA0" w14:textId="180F7458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5" w:history="1">
        <w:r w:rsidR="00E725E7" w:rsidRPr="00B81A99">
          <w:rPr>
            <w:rStyle w:val="Hyperlink"/>
            <w:rFonts w:cs="Times New Roman"/>
          </w:rPr>
          <w:t xml:space="preserve">DAFTAR </w:t>
        </w:r>
        <w:r w:rsidR="0096432E">
          <w:rPr>
            <w:rStyle w:val="Hyperlink"/>
            <w:rFonts w:cs="Times New Roman"/>
          </w:rPr>
          <w:t>TABEL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_Toc74923575 \h </w:instrText>
        </w:r>
        <w:r w:rsidR="00E725E7" w:rsidRPr="00B81A99">
          <w:fldChar w:fldCharType="separate"/>
        </w:r>
        <w:r w:rsidR="00E725E7" w:rsidRPr="00B81A99">
          <w:t>ix</w:t>
        </w:r>
        <w:r w:rsidR="00E725E7" w:rsidRPr="00B81A99">
          <w:fldChar w:fldCharType="end"/>
        </w:r>
      </w:hyperlink>
    </w:p>
    <w:p w14:paraId="4009CEB2" w14:textId="2BA04A2A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6" w:history="1">
        <w:r w:rsidR="00E725E7" w:rsidRPr="00B81A99">
          <w:rPr>
            <w:rStyle w:val="Hyperlink"/>
            <w:rFonts w:cs="Times New Roman"/>
          </w:rPr>
          <w:t xml:space="preserve">DAFTAR </w:t>
        </w:r>
        <w:r w:rsidR="0096432E">
          <w:rPr>
            <w:rStyle w:val="Hyperlink"/>
            <w:rFonts w:cs="Times New Roman"/>
          </w:rPr>
          <w:t>GAMBAR</w:t>
        </w:r>
        <w:r w:rsidR="00E725E7" w:rsidRPr="00B81A99">
          <w:tab/>
        </w:r>
        <w:r w:rsidR="0096432E">
          <w:t>x</w:t>
        </w:r>
      </w:hyperlink>
    </w:p>
    <w:p w14:paraId="534B62F2" w14:textId="3F4A0347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7" w:history="1">
        <w:r w:rsidR="00E725E7" w:rsidRPr="00B81A99">
          <w:rPr>
            <w:rStyle w:val="Hyperlink"/>
            <w:rFonts w:cs="Times New Roman"/>
          </w:rPr>
          <w:t xml:space="preserve">DAFTAR </w:t>
        </w:r>
        <w:r w:rsidR="0096432E">
          <w:rPr>
            <w:rStyle w:val="Hyperlink"/>
            <w:rFonts w:cs="Times New Roman"/>
          </w:rPr>
          <w:t>ISTILAH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_Toc74923577 \h </w:instrText>
        </w:r>
        <w:r w:rsidR="00E725E7" w:rsidRPr="00B81A99">
          <w:fldChar w:fldCharType="separate"/>
        </w:r>
        <w:r w:rsidR="00E725E7" w:rsidRPr="00B81A99">
          <w:t>xi</w:t>
        </w:r>
        <w:r w:rsidR="00E725E7" w:rsidRPr="00B81A99">
          <w:fldChar w:fldCharType="end"/>
        </w:r>
      </w:hyperlink>
    </w:p>
    <w:p w14:paraId="0E1FC76B" w14:textId="156C825A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8" w:history="1">
        <w:r w:rsidR="00E725E7" w:rsidRPr="00B81A99">
          <w:rPr>
            <w:rStyle w:val="Hyperlink"/>
            <w:rFonts w:cs="Times New Roman"/>
          </w:rPr>
          <w:t xml:space="preserve">DAFTAR </w:t>
        </w:r>
        <w:r w:rsidR="0096432E">
          <w:rPr>
            <w:rStyle w:val="Hyperlink"/>
            <w:rFonts w:cs="Times New Roman"/>
          </w:rPr>
          <w:t>LAMPIRAN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_Toc74923578 \h </w:instrText>
        </w:r>
        <w:r w:rsidR="00E725E7" w:rsidRPr="00B81A99">
          <w:fldChar w:fldCharType="separate"/>
        </w:r>
        <w:r w:rsidR="00E725E7" w:rsidRPr="00B81A99">
          <w:t>xii</w:t>
        </w:r>
        <w:r w:rsidR="00E725E7" w:rsidRPr="00B81A99">
          <w:fldChar w:fldCharType="end"/>
        </w:r>
      </w:hyperlink>
    </w:p>
    <w:p w14:paraId="7431FDC1" w14:textId="0A34415E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79" w:history="1">
        <w:r w:rsidR="00E725E7" w:rsidRPr="00B81A99">
          <w:rPr>
            <w:rStyle w:val="Hyperlink"/>
            <w:rFonts w:cs="Times New Roman"/>
          </w:rPr>
          <w:t>INTISARI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_Toc74923579 \h </w:instrText>
        </w:r>
        <w:r w:rsidR="00E725E7" w:rsidRPr="00B81A99">
          <w:fldChar w:fldCharType="separate"/>
        </w:r>
        <w:r w:rsidR="00E725E7" w:rsidRPr="00B81A99">
          <w:t>xi</w:t>
        </w:r>
        <w:r w:rsidR="00E725E7" w:rsidRPr="00B81A99">
          <w:fldChar w:fldCharType="end"/>
        </w:r>
      </w:hyperlink>
      <w:r w:rsidR="0096432E">
        <w:t>ii</w:t>
      </w:r>
    </w:p>
    <w:p w14:paraId="3CE0C38F" w14:textId="11BC6ECB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80" w:history="1">
        <w:r w:rsidR="00E725E7" w:rsidRPr="00B81A99">
          <w:rPr>
            <w:rStyle w:val="Hyperlink"/>
            <w:rFonts w:cs="Times New Roman"/>
            <w:i/>
          </w:rPr>
          <w:t>ABSTRACT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_Toc74923580 \h </w:instrText>
        </w:r>
        <w:r w:rsidR="00E725E7" w:rsidRPr="00B81A99">
          <w:fldChar w:fldCharType="separate"/>
        </w:r>
        <w:r w:rsidR="00E725E7" w:rsidRPr="00B81A99">
          <w:t>x</w:t>
        </w:r>
        <w:r w:rsidR="0096432E">
          <w:t>i</w:t>
        </w:r>
        <w:r w:rsidR="00E725E7" w:rsidRPr="00B81A99">
          <w:t>v</w:t>
        </w:r>
        <w:r w:rsidR="00E725E7" w:rsidRPr="00B81A99">
          <w:fldChar w:fldCharType="end"/>
        </w:r>
      </w:hyperlink>
    </w:p>
    <w:p w14:paraId="15BB14E7" w14:textId="04F32BB4" w:rsidR="0058505E" w:rsidRPr="00B81A99" w:rsidRDefault="00004C83" w:rsidP="00B81A99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81" w:history="1">
        <w:r w:rsidR="00E725E7" w:rsidRPr="00B81A99">
          <w:rPr>
            <w:rStyle w:val="Hyperlink"/>
            <w:rFonts w:cs="Times New Roman"/>
          </w:rPr>
          <w:t>BAB I  PENDAHULUAN</w:t>
        </w:r>
      </w:hyperlink>
    </w:p>
    <w:p w14:paraId="451D8E20" w14:textId="2747D1A4" w:rsidR="0058505E" w:rsidRPr="00B81A99" w:rsidRDefault="00004C83" w:rsidP="004D5FFF">
      <w:pPr>
        <w:pStyle w:val="TOC2"/>
        <w:numPr>
          <w:ilvl w:val="1"/>
          <w:numId w:val="22"/>
        </w:numPr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82" w:history="1">
        <w:r w:rsidR="004D5FFF">
          <w:rPr>
            <w:rStyle w:val="Hyperlink"/>
            <w:rFonts w:cs="Times New Roman"/>
          </w:rPr>
          <w:t xml:space="preserve"> </w:t>
        </w:r>
        <w:r w:rsidR="00E725E7" w:rsidRPr="00B81A99">
          <w:rPr>
            <w:rStyle w:val="Hyperlink"/>
            <w:rFonts w:cs="Times New Roman"/>
          </w:rPr>
          <w:t>Latar Belakang Masalah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_Toc74923582 \h </w:instrText>
        </w:r>
        <w:r w:rsidR="00E725E7" w:rsidRPr="00B81A99">
          <w:fldChar w:fldCharType="separate"/>
        </w:r>
        <w:r w:rsidR="00E725E7" w:rsidRPr="00B81A99">
          <w:t>1</w:t>
        </w:r>
        <w:r w:rsidR="00E725E7" w:rsidRPr="00B81A99">
          <w:fldChar w:fldCharType="end"/>
        </w:r>
      </w:hyperlink>
    </w:p>
    <w:p w14:paraId="19E241E9" w14:textId="4EB1BA83" w:rsidR="0058505E" w:rsidRPr="00B81A99" w:rsidRDefault="00004C83" w:rsidP="00B81A99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83" w:history="1">
        <w:r w:rsidR="004D5FFF">
          <w:rPr>
            <w:rStyle w:val="Hyperlink"/>
            <w:rFonts w:cs="Times New Roman"/>
          </w:rPr>
          <w:t xml:space="preserve">1.2. </w:t>
        </w:r>
        <w:r w:rsidR="00E725E7" w:rsidRPr="00B81A99">
          <w:rPr>
            <w:rStyle w:val="Hyperlink"/>
            <w:rFonts w:cs="Times New Roman"/>
          </w:rPr>
          <w:t>Rumusan Masalah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_Toc74923583 \h </w:instrText>
        </w:r>
        <w:r w:rsidR="00E725E7" w:rsidRPr="00B81A99">
          <w:fldChar w:fldCharType="separate"/>
        </w:r>
        <w:r w:rsidR="00E725E7" w:rsidRPr="00B81A99">
          <w:t>1</w:t>
        </w:r>
        <w:r w:rsidR="00E725E7" w:rsidRPr="00B81A99">
          <w:fldChar w:fldCharType="end"/>
        </w:r>
      </w:hyperlink>
    </w:p>
    <w:p w14:paraId="18074AC8" w14:textId="2E24942D" w:rsidR="0058505E" w:rsidRPr="00B81A99" w:rsidRDefault="00004C83" w:rsidP="00B81A99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84" w:history="1">
        <w:r w:rsidR="004D5FFF">
          <w:rPr>
            <w:rStyle w:val="Hyperlink"/>
            <w:rFonts w:cs="Times New Roman"/>
          </w:rPr>
          <w:t xml:space="preserve">1.3. </w:t>
        </w:r>
        <w:r w:rsidR="00E725E7" w:rsidRPr="00B81A99">
          <w:rPr>
            <w:rStyle w:val="Hyperlink"/>
            <w:rFonts w:cs="Times New Roman"/>
          </w:rPr>
          <w:t>Batasan Masalah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_Toc74923584 \h </w:instrText>
        </w:r>
        <w:r w:rsidR="00E725E7" w:rsidRPr="00B81A99">
          <w:fldChar w:fldCharType="separate"/>
        </w:r>
        <w:r w:rsidR="00E725E7" w:rsidRPr="00B81A99">
          <w:t>2</w:t>
        </w:r>
        <w:r w:rsidR="00E725E7" w:rsidRPr="00B81A99">
          <w:fldChar w:fldCharType="end"/>
        </w:r>
      </w:hyperlink>
    </w:p>
    <w:p w14:paraId="6ACCAAE7" w14:textId="0192FABC" w:rsidR="0058505E" w:rsidRPr="00B81A99" w:rsidRDefault="00004C83" w:rsidP="00B81A99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85" w:history="1">
        <w:r w:rsidR="004D5FFF">
          <w:rPr>
            <w:rStyle w:val="Hyperlink"/>
            <w:rFonts w:cs="Times New Roman"/>
          </w:rPr>
          <w:t xml:space="preserve">1.4. </w:t>
        </w:r>
        <w:r w:rsidR="00E725E7" w:rsidRPr="00B81A99">
          <w:rPr>
            <w:rStyle w:val="Hyperlink"/>
            <w:rFonts w:cs="Times New Roman"/>
          </w:rPr>
          <w:t>Tujuan Penelitian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_Toc74923585 \h </w:instrText>
        </w:r>
        <w:r w:rsidR="00E725E7" w:rsidRPr="00B81A99">
          <w:fldChar w:fldCharType="separate"/>
        </w:r>
        <w:r w:rsidR="00E725E7" w:rsidRPr="00B81A99">
          <w:t>2</w:t>
        </w:r>
        <w:r w:rsidR="00E725E7" w:rsidRPr="00B81A99">
          <w:fldChar w:fldCharType="end"/>
        </w:r>
      </w:hyperlink>
    </w:p>
    <w:p w14:paraId="48C54E5D" w14:textId="5846E3A1" w:rsidR="0058505E" w:rsidRDefault="00004C83" w:rsidP="003E5E74">
      <w:pPr>
        <w:pStyle w:val="TOC2"/>
        <w:spacing w:line="360" w:lineRule="auto"/>
      </w:pPr>
      <w:hyperlink w:anchor="_Toc74923586" w:history="1">
        <w:r w:rsidR="004D5FFF">
          <w:rPr>
            <w:rStyle w:val="Hyperlink"/>
            <w:rFonts w:cs="Times New Roman"/>
          </w:rPr>
          <w:t xml:space="preserve">1.5. </w:t>
        </w:r>
        <w:r w:rsidR="00E725E7" w:rsidRPr="00B81A99">
          <w:rPr>
            <w:rStyle w:val="Hyperlink"/>
            <w:rFonts w:cs="Times New Roman"/>
          </w:rPr>
          <w:t>Manfaat Penelitian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_Toc74923586 \h </w:instrText>
        </w:r>
        <w:r w:rsidR="00E725E7" w:rsidRPr="00B81A99">
          <w:fldChar w:fldCharType="separate"/>
        </w:r>
        <w:r w:rsidR="00E725E7" w:rsidRPr="00B81A99">
          <w:t>2</w:t>
        </w:r>
        <w:r w:rsidR="00E725E7" w:rsidRPr="00B81A99">
          <w:fldChar w:fldCharType="end"/>
        </w:r>
      </w:hyperlink>
    </w:p>
    <w:p w14:paraId="1F599E70" w14:textId="72597B6F" w:rsidR="00575789" w:rsidRPr="00575789" w:rsidRDefault="004D5FFF" w:rsidP="0057578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="00575789" w:rsidRPr="00575789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14:paraId="5EEA2A9E" w14:textId="62A7C8E4" w:rsidR="0096432E" w:rsidRPr="003E5E74" w:rsidRDefault="0096432E" w:rsidP="003E5E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E74">
        <w:rPr>
          <w:rFonts w:ascii="Times New Roman" w:hAnsi="Times New Roman" w:cs="Times New Roman"/>
          <w:sz w:val="24"/>
          <w:szCs w:val="24"/>
        </w:rPr>
        <w:t xml:space="preserve">BAB II </w:t>
      </w:r>
      <w:r w:rsidR="003E5E74" w:rsidRPr="003E5E74">
        <w:rPr>
          <w:rFonts w:ascii="Times New Roman" w:hAnsi="Times New Roman" w:cs="Times New Roman"/>
          <w:sz w:val="24"/>
          <w:szCs w:val="24"/>
        </w:rPr>
        <w:t>TINJAUAN PUSTAKA</w:t>
      </w:r>
    </w:p>
    <w:p w14:paraId="545C15BC" w14:textId="50C4DF69" w:rsidR="0058505E" w:rsidRPr="00B81A99" w:rsidRDefault="00004C83" w:rsidP="003E5E74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87" w:history="1">
        <w:r w:rsidR="004D5FFF">
          <w:rPr>
            <w:rStyle w:val="Hyperlink"/>
            <w:rFonts w:cs="Times New Roman"/>
          </w:rPr>
          <w:t xml:space="preserve">2.1. </w:t>
        </w:r>
        <w:r w:rsidR="00575789">
          <w:rPr>
            <w:rStyle w:val="Hyperlink"/>
            <w:rFonts w:cs="Times New Roman"/>
          </w:rPr>
          <w:t>Tinjauan Pustaka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_Toc74923587 \h </w:instrText>
        </w:r>
        <w:r w:rsidR="00E725E7" w:rsidRPr="00B81A99">
          <w:fldChar w:fldCharType="separate"/>
        </w:r>
        <w:r w:rsidR="00E725E7" w:rsidRPr="00B81A99">
          <w:t>4</w:t>
        </w:r>
        <w:r w:rsidR="00E725E7" w:rsidRPr="00B81A99">
          <w:fldChar w:fldCharType="end"/>
        </w:r>
      </w:hyperlink>
    </w:p>
    <w:p w14:paraId="6BBA9FDE" w14:textId="0BC3008B" w:rsidR="0058505E" w:rsidRDefault="00004C83" w:rsidP="003E5E74">
      <w:pPr>
        <w:pStyle w:val="TOC2"/>
        <w:spacing w:line="360" w:lineRule="auto"/>
      </w:pPr>
      <w:hyperlink w:anchor="_Toc74923588" w:history="1">
        <w:r w:rsidR="004D5FFF">
          <w:rPr>
            <w:rStyle w:val="Hyperlink"/>
            <w:rFonts w:cs="Times New Roman"/>
          </w:rPr>
          <w:t xml:space="preserve">2.2. </w:t>
        </w:r>
        <w:r w:rsidR="00575789">
          <w:rPr>
            <w:rStyle w:val="Hyperlink"/>
            <w:rFonts w:cs="Times New Roman"/>
          </w:rPr>
          <w:t>Keaslian Penelitian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_Toc74923588 \h </w:instrText>
        </w:r>
        <w:r w:rsidR="00E725E7" w:rsidRPr="00B81A99">
          <w:fldChar w:fldCharType="separate"/>
        </w:r>
        <w:r w:rsidR="00E725E7" w:rsidRPr="00B81A99">
          <w:t>5</w:t>
        </w:r>
        <w:r w:rsidR="00E725E7" w:rsidRPr="00B81A99">
          <w:fldChar w:fldCharType="end"/>
        </w:r>
      </w:hyperlink>
    </w:p>
    <w:p w14:paraId="0E3678CF" w14:textId="316B50C2" w:rsidR="00575789" w:rsidRPr="00575789" w:rsidRDefault="004D5FFF" w:rsidP="0057578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="00575789" w:rsidRPr="00575789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575789" w:rsidRPr="00575789">
        <w:rPr>
          <w:rFonts w:ascii="Times New Roman" w:hAnsi="Times New Roman" w:cs="Times New Roman"/>
          <w:sz w:val="24"/>
          <w:szCs w:val="24"/>
        </w:rPr>
        <w:t xml:space="preserve"> Teori </w:t>
      </w:r>
    </w:p>
    <w:p w14:paraId="7193E7EE" w14:textId="7FE05694" w:rsidR="0058505E" w:rsidRPr="00B81A99" w:rsidRDefault="00004C83" w:rsidP="003E5E74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89" w:history="1">
        <w:r w:rsidR="00E725E7" w:rsidRPr="00B81A99">
          <w:rPr>
            <w:rStyle w:val="Hyperlink"/>
            <w:rFonts w:cs="Times New Roman"/>
          </w:rPr>
          <w:t>BAB III METODE PENELITIAN</w:t>
        </w:r>
      </w:hyperlink>
    </w:p>
    <w:p w14:paraId="52357F09" w14:textId="7C855D97" w:rsidR="0058505E" w:rsidRPr="00B81A99" w:rsidRDefault="00004C83" w:rsidP="003E5E74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90" w:history="1">
        <w:r w:rsidR="004D5FFF">
          <w:rPr>
            <w:rStyle w:val="Hyperlink"/>
            <w:rFonts w:cs="Times New Roman"/>
          </w:rPr>
          <w:t xml:space="preserve">3.1. </w:t>
        </w:r>
        <w:r w:rsidR="00575789">
          <w:rPr>
            <w:rStyle w:val="Hyperlink"/>
            <w:rFonts w:cs="Times New Roman"/>
          </w:rPr>
          <w:t>Jenis, Sifat, dan Pendekatan peelitian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_Toc74923590 \h </w:instrText>
        </w:r>
        <w:r w:rsidR="00E725E7" w:rsidRPr="00B81A99">
          <w:fldChar w:fldCharType="separate"/>
        </w:r>
        <w:r w:rsidR="00E725E7" w:rsidRPr="00B81A99">
          <w:t>7</w:t>
        </w:r>
        <w:r w:rsidR="00E725E7" w:rsidRPr="00B81A99">
          <w:fldChar w:fldCharType="end"/>
        </w:r>
      </w:hyperlink>
    </w:p>
    <w:p w14:paraId="6957538F" w14:textId="4586A440" w:rsidR="0058505E" w:rsidRPr="00B81A99" w:rsidRDefault="00004C83" w:rsidP="003E5E74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91" w:history="1">
        <w:r w:rsidR="004D5FFF">
          <w:rPr>
            <w:rStyle w:val="Hyperlink"/>
            <w:rFonts w:cs="Times New Roman"/>
          </w:rPr>
          <w:t xml:space="preserve">3.2. </w:t>
        </w:r>
        <w:r w:rsidR="00E725E7" w:rsidRPr="00B81A99">
          <w:rPr>
            <w:rStyle w:val="Hyperlink"/>
            <w:rFonts w:cs="Times New Roman"/>
          </w:rPr>
          <w:t>Metode Pengumpulan Data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_Toc74923591 \h </w:instrText>
        </w:r>
        <w:r w:rsidR="00E725E7" w:rsidRPr="00B81A99">
          <w:fldChar w:fldCharType="separate"/>
        </w:r>
        <w:r w:rsidR="00E725E7" w:rsidRPr="00B81A99">
          <w:t>7</w:t>
        </w:r>
        <w:r w:rsidR="00E725E7" w:rsidRPr="00B81A99">
          <w:fldChar w:fldCharType="end"/>
        </w:r>
      </w:hyperlink>
    </w:p>
    <w:p w14:paraId="562D863D" w14:textId="7CCD5BE8" w:rsidR="0058505E" w:rsidRPr="00B81A99" w:rsidRDefault="00004C83" w:rsidP="003E5E74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92" w:history="1">
        <w:r w:rsidR="004D5FFF">
          <w:rPr>
            <w:rStyle w:val="Hyperlink"/>
            <w:rFonts w:cs="Times New Roman"/>
          </w:rPr>
          <w:t xml:space="preserve">3.3. </w:t>
        </w:r>
        <w:r w:rsidR="00575789">
          <w:rPr>
            <w:rStyle w:val="Hyperlink"/>
            <w:rFonts w:cs="Times New Roman"/>
          </w:rPr>
          <w:t>Metode Analisis Data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_Toc74923592 \h </w:instrText>
        </w:r>
        <w:r w:rsidR="00E725E7" w:rsidRPr="00B81A99">
          <w:fldChar w:fldCharType="separate"/>
        </w:r>
        <w:r w:rsidR="00E725E7" w:rsidRPr="00B81A99">
          <w:t>7</w:t>
        </w:r>
        <w:r w:rsidR="00E725E7" w:rsidRPr="00B81A99">
          <w:fldChar w:fldCharType="end"/>
        </w:r>
      </w:hyperlink>
    </w:p>
    <w:p w14:paraId="2B83C494" w14:textId="61BE2D65" w:rsidR="0058505E" w:rsidRPr="00B81A99" w:rsidRDefault="00004C83" w:rsidP="003E5E74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93" w:history="1">
        <w:r w:rsidR="004D5FFF">
          <w:rPr>
            <w:rStyle w:val="Hyperlink"/>
            <w:rFonts w:cs="Times New Roman"/>
          </w:rPr>
          <w:t xml:space="preserve">3.1. </w:t>
        </w:r>
        <w:r w:rsidR="00575789">
          <w:rPr>
            <w:rStyle w:val="Hyperlink"/>
            <w:rFonts w:cs="Times New Roman"/>
          </w:rPr>
          <w:t>Alur</w:t>
        </w:r>
        <w:r w:rsidR="00E725E7" w:rsidRPr="00B81A99">
          <w:rPr>
            <w:rStyle w:val="Hyperlink"/>
            <w:rFonts w:cs="Times New Roman"/>
          </w:rPr>
          <w:t xml:space="preserve"> Penelitian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_Toc74923593 \h </w:instrText>
        </w:r>
        <w:r w:rsidR="00E725E7" w:rsidRPr="00B81A99">
          <w:fldChar w:fldCharType="separate"/>
        </w:r>
        <w:r w:rsidR="00E725E7" w:rsidRPr="00B81A99">
          <w:t>7</w:t>
        </w:r>
        <w:r w:rsidR="00E725E7" w:rsidRPr="00B81A99">
          <w:fldChar w:fldCharType="end"/>
        </w:r>
      </w:hyperlink>
    </w:p>
    <w:p w14:paraId="79192340" w14:textId="0A175873" w:rsidR="0058505E" w:rsidRDefault="00004C83" w:rsidP="003E5E74">
      <w:pPr>
        <w:pStyle w:val="TOC1"/>
        <w:spacing w:line="360" w:lineRule="auto"/>
        <w:rPr>
          <w:rStyle w:val="Hyperlink"/>
          <w:rFonts w:cs="Times New Roman"/>
        </w:rPr>
      </w:pPr>
      <w:hyperlink w:anchor="_Toc74923594" w:history="1">
        <w:r w:rsidR="00E725E7" w:rsidRPr="00B81A99">
          <w:rPr>
            <w:rStyle w:val="Hyperlink"/>
            <w:rFonts w:cs="Times New Roman"/>
          </w:rPr>
          <w:t>BAB IV HASIL DAN PEMBAHASAN</w:t>
        </w:r>
      </w:hyperlink>
    </w:p>
    <w:p w14:paraId="3CA8E1B5" w14:textId="044EA192" w:rsidR="00575789" w:rsidRPr="00575789" w:rsidRDefault="004D5FFF" w:rsidP="0057578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75789" w:rsidRPr="00575789">
        <w:rPr>
          <w:rFonts w:ascii="Times New Roman" w:hAnsi="Times New Roman" w:cs="Times New Roman"/>
          <w:sz w:val="24"/>
          <w:szCs w:val="24"/>
        </w:rPr>
        <w:t>Nama Sub-</w:t>
      </w:r>
      <w:proofErr w:type="spellStart"/>
      <w:r w:rsidR="00575789" w:rsidRPr="00575789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575789" w:rsidRPr="005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89" w:rsidRPr="00575789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575789" w:rsidRPr="005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89" w:rsidRPr="005757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5789" w:rsidRPr="00575789">
        <w:rPr>
          <w:rFonts w:ascii="Times New Roman" w:hAnsi="Times New Roman" w:cs="Times New Roman"/>
          <w:sz w:val="24"/>
          <w:szCs w:val="24"/>
        </w:rPr>
        <w:t xml:space="preserve"> Alur Penelitian yang Dilakukan</w:t>
      </w:r>
    </w:p>
    <w:p w14:paraId="546A4503" w14:textId="06C1C24F" w:rsidR="0058505E" w:rsidRPr="00B81A99" w:rsidRDefault="00004C83" w:rsidP="003E5E74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95" w:history="1">
        <w:r w:rsidR="00E725E7" w:rsidRPr="00B81A99">
          <w:rPr>
            <w:rStyle w:val="Hyperlink"/>
            <w:rFonts w:cs="Times New Roman"/>
          </w:rPr>
          <w:t>BAB V PENUTUP</w:t>
        </w:r>
      </w:hyperlink>
    </w:p>
    <w:p w14:paraId="0BE65A30" w14:textId="59F82757" w:rsidR="0058505E" w:rsidRPr="00B81A99" w:rsidRDefault="00004C83" w:rsidP="003E5E74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96" w:history="1">
        <w:r w:rsidR="004D5FFF">
          <w:rPr>
            <w:rStyle w:val="Hyperlink"/>
            <w:rFonts w:cs="Times New Roman"/>
          </w:rPr>
          <w:t xml:space="preserve">5.1. </w:t>
        </w:r>
        <w:r w:rsidR="00E725E7" w:rsidRPr="00B81A99">
          <w:rPr>
            <w:rStyle w:val="Hyperlink"/>
            <w:rFonts w:cs="Times New Roman"/>
          </w:rPr>
          <w:t>Kesimpulan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_Toc74923596 \h </w:instrText>
        </w:r>
        <w:r w:rsidR="00E725E7" w:rsidRPr="00B81A99">
          <w:fldChar w:fldCharType="separate"/>
        </w:r>
        <w:r w:rsidR="00E725E7" w:rsidRPr="00B81A99">
          <w:t>10</w:t>
        </w:r>
        <w:r w:rsidR="00E725E7" w:rsidRPr="00B81A99">
          <w:fldChar w:fldCharType="end"/>
        </w:r>
      </w:hyperlink>
    </w:p>
    <w:p w14:paraId="1F1E8B9A" w14:textId="01EFA713" w:rsidR="0058505E" w:rsidRPr="00B81A99" w:rsidRDefault="00004C83" w:rsidP="003E5E74">
      <w:pPr>
        <w:pStyle w:val="TOC2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97" w:history="1">
        <w:r w:rsidR="004D5FFF">
          <w:rPr>
            <w:rStyle w:val="Hyperlink"/>
            <w:rFonts w:cs="Times New Roman"/>
          </w:rPr>
          <w:t xml:space="preserve">5.2. </w:t>
        </w:r>
        <w:r w:rsidR="00E725E7" w:rsidRPr="00B81A99">
          <w:rPr>
            <w:rStyle w:val="Hyperlink"/>
            <w:rFonts w:cs="Times New Roman"/>
          </w:rPr>
          <w:t>Saran</w:t>
        </w:r>
        <w:r w:rsidR="00E725E7" w:rsidRPr="00B81A99">
          <w:tab/>
        </w:r>
        <w:r w:rsidR="00E725E7" w:rsidRPr="00B81A99">
          <w:fldChar w:fldCharType="begin"/>
        </w:r>
        <w:r w:rsidR="00E725E7" w:rsidRPr="00B81A99">
          <w:instrText xml:space="preserve"> PAGEREF _Toc74923597 \h </w:instrText>
        </w:r>
        <w:r w:rsidR="00E725E7" w:rsidRPr="00B81A99">
          <w:fldChar w:fldCharType="separate"/>
        </w:r>
        <w:r w:rsidR="00E725E7" w:rsidRPr="00B81A99">
          <w:t>10</w:t>
        </w:r>
        <w:r w:rsidR="00E725E7" w:rsidRPr="00B81A99">
          <w:fldChar w:fldCharType="end"/>
        </w:r>
      </w:hyperlink>
    </w:p>
    <w:p w14:paraId="71DE5435" w14:textId="5247FEB4" w:rsidR="0058505E" w:rsidRPr="00B81A99" w:rsidRDefault="00004C83" w:rsidP="003E5E74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98" w:history="1">
        <w:r w:rsidR="00E725E7" w:rsidRPr="00B81A99">
          <w:rPr>
            <w:rStyle w:val="Hyperlink"/>
            <w:rFonts w:cs="Times New Roman"/>
          </w:rPr>
          <w:t>DAFTAR PUSTAKA</w:t>
        </w:r>
      </w:hyperlink>
    </w:p>
    <w:p w14:paraId="7951571B" w14:textId="2F032D76" w:rsidR="0058505E" w:rsidRPr="00B81A99" w:rsidRDefault="00004C83" w:rsidP="003E5E74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599" w:history="1">
        <w:r w:rsidR="00E725E7" w:rsidRPr="00B81A99">
          <w:rPr>
            <w:rStyle w:val="Hyperlink"/>
          </w:rPr>
          <w:t>LAMPIRAN</w:t>
        </w:r>
      </w:hyperlink>
    </w:p>
    <w:p w14:paraId="4087AFB4" w14:textId="77777777" w:rsidR="0058505E" w:rsidRDefault="00E725E7" w:rsidP="00B81A99">
      <w:pPr>
        <w:spacing w:after="0" w:line="360" w:lineRule="auto"/>
      </w:pPr>
      <w:r w:rsidRPr="00B81A99">
        <w:fldChar w:fldCharType="end"/>
      </w:r>
      <w:r>
        <w:br w:type="page"/>
      </w:r>
    </w:p>
    <w:p w14:paraId="306C60D6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7492357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TABEL</w:t>
      </w:r>
      <w:bookmarkEnd w:id="8"/>
    </w:p>
    <w:p w14:paraId="48CBC06B" w14:textId="77777777" w:rsidR="0058505E" w:rsidRDefault="0058505E" w:rsidP="003E5E74">
      <w:pPr>
        <w:spacing w:after="0" w:line="480" w:lineRule="auto"/>
      </w:pPr>
    </w:p>
    <w:p w14:paraId="4BA19812" w14:textId="77777777" w:rsidR="0058505E" w:rsidRDefault="00E725E7" w:rsidP="003E5E74">
      <w:pPr>
        <w:pStyle w:val="TableofFigures"/>
        <w:tabs>
          <w:tab w:val="right" w:leader="dot" w:pos="7928"/>
        </w:tabs>
        <w:spacing w:line="360" w:lineRule="auto"/>
        <w:rPr>
          <w:rFonts w:asciiTheme="minorHAnsi" w:hAnsiTheme="minorHAnsi"/>
          <w:sz w:val="22"/>
        </w:rPr>
      </w:pPr>
      <w:r>
        <w:fldChar w:fldCharType="begin"/>
      </w:r>
      <w:r>
        <w:instrText xml:space="preserve"> TOC \h \z \t "Caption - Table" \c </w:instrText>
      </w:r>
      <w:r>
        <w:fldChar w:fldCharType="separate"/>
      </w:r>
      <w:hyperlink w:anchor="_Toc39141990" w:history="1">
        <w:r>
          <w:rPr>
            <w:rStyle w:val="Hyperlink"/>
            <w:rFonts w:cs="Times New Roman"/>
          </w:rPr>
          <w:t>Tabel 2.1. Data mahasiswa</w:t>
        </w:r>
        <w:r>
          <w:tab/>
        </w:r>
        <w:r>
          <w:fldChar w:fldCharType="begin"/>
        </w:r>
        <w:r>
          <w:instrText xml:space="preserve"> PAGEREF _Toc39141990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153C428" w14:textId="77777777" w:rsidR="0058505E" w:rsidRDefault="00004C83" w:rsidP="003E5E74">
      <w:pPr>
        <w:pStyle w:val="TableofFigures"/>
        <w:tabs>
          <w:tab w:val="right" w:leader="dot" w:pos="7928"/>
        </w:tabs>
        <w:spacing w:line="360" w:lineRule="auto"/>
        <w:rPr>
          <w:rFonts w:asciiTheme="minorHAnsi" w:hAnsiTheme="minorHAnsi"/>
          <w:sz w:val="22"/>
        </w:rPr>
      </w:pPr>
      <w:hyperlink w:anchor="_Toc39141991" w:history="1">
        <w:r w:rsidR="00E725E7">
          <w:rPr>
            <w:rStyle w:val="Hyperlink"/>
          </w:rPr>
          <w:t>Tabel 2.2. Nilai mata kuliah xyz</w:t>
        </w:r>
        <w:r w:rsidR="00E725E7">
          <w:tab/>
        </w:r>
        <w:r w:rsidR="00E725E7">
          <w:fldChar w:fldCharType="begin"/>
        </w:r>
        <w:r w:rsidR="00E725E7">
          <w:instrText xml:space="preserve"> PAGEREF _Toc39141991 \h </w:instrText>
        </w:r>
        <w:r w:rsidR="00E725E7">
          <w:fldChar w:fldCharType="separate"/>
        </w:r>
        <w:r w:rsidR="00E725E7">
          <w:t>5</w:t>
        </w:r>
        <w:r w:rsidR="00E725E7">
          <w:fldChar w:fldCharType="end"/>
        </w:r>
      </w:hyperlink>
    </w:p>
    <w:p w14:paraId="5598EF4C" w14:textId="77777777" w:rsidR="0058505E" w:rsidRDefault="00E725E7">
      <w:r>
        <w:fldChar w:fldCharType="end"/>
      </w:r>
    </w:p>
    <w:p w14:paraId="67211C5C" w14:textId="77777777" w:rsidR="0058505E" w:rsidRDefault="00E725E7">
      <w:pPr>
        <w:spacing w:after="160" w:line="259" w:lineRule="auto"/>
      </w:pPr>
      <w:r>
        <w:br w:type="page"/>
      </w:r>
    </w:p>
    <w:p w14:paraId="7C49E8E2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74923577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GAMBAR</w:t>
      </w:r>
      <w:bookmarkEnd w:id="9"/>
    </w:p>
    <w:p w14:paraId="3A7822C8" w14:textId="77777777" w:rsidR="0058505E" w:rsidRDefault="0058505E" w:rsidP="00121847">
      <w:pPr>
        <w:spacing w:after="0" w:line="480" w:lineRule="auto"/>
      </w:pPr>
    </w:p>
    <w:p w14:paraId="2DDB3616" w14:textId="77777777" w:rsidR="0058505E" w:rsidRDefault="00E725E7" w:rsidP="00121847">
      <w:pPr>
        <w:pStyle w:val="TableofFigures"/>
        <w:tabs>
          <w:tab w:val="right" w:leader="dot" w:pos="7928"/>
        </w:tabs>
        <w:spacing w:line="360" w:lineRule="auto"/>
        <w:rPr>
          <w:rFonts w:asciiTheme="minorHAnsi" w:hAnsiTheme="minorHAnsi"/>
          <w:sz w:val="22"/>
        </w:rPr>
      </w:pPr>
      <w:r>
        <w:fldChar w:fldCharType="begin"/>
      </w:r>
      <w:r>
        <w:instrText xml:space="preserve"> TOC \h \z \t "Caption - Gambar" \c </w:instrText>
      </w:r>
      <w:r>
        <w:fldChar w:fldCharType="separate"/>
      </w:r>
      <w:hyperlink w:anchor="_Toc493147843" w:history="1">
        <w:r>
          <w:rPr>
            <w:rStyle w:val="Hyperlink"/>
          </w:rPr>
          <w:t>Gambar 2.1. Logo lama</w:t>
        </w:r>
        <w:r>
          <w:tab/>
        </w:r>
        <w:r>
          <w:fldChar w:fldCharType="begin"/>
        </w:r>
        <w:r>
          <w:instrText xml:space="preserve"> PAGEREF _Toc493147843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DB6C541" w14:textId="77777777" w:rsidR="0058505E" w:rsidRDefault="00004C83" w:rsidP="00121847">
      <w:pPr>
        <w:pStyle w:val="TableofFigures"/>
        <w:tabs>
          <w:tab w:val="right" w:leader="dot" w:pos="7928"/>
        </w:tabs>
        <w:spacing w:line="360" w:lineRule="auto"/>
        <w:rPr>
          <w:rFonts w:asciiTheme="minorHAnsi" w:hAnsiTheme="minorHAnsi"/>
          <w:sz w:val="22"/>
        </w:rPr>
      </w:pPr>
      <w:hyperlink w:anchor="_Toc493147844" w:history="1">
        <w:r w:rsidR="00E725E7">
          <w:rPr>
            <w:rStyle w:val="Hyperlink"/>
            <w:lang w:eastAsia="id-ID"/>
          </w:rPr>
          <w:t>Gambar 2.2. Logo baru</w:t>
        </w:r>
        <w:r w:rsidR="00E725E7">
          <w:tab/>
        </w:r>
        <w:r w:rsidR="00E725E7">
          <w:fldChar w:fldCharType="begin"/>
        </w:r>
        <w:r w:rsidR="00E725E7">
          <w:instrText xml:space="preserve"> PAGEREF _Toc493147844 \h </w:instrText>
        </w:r>
        <w:r w:rsidR="00E725E7">
          <w:fldChar w:fldCharType="separate"/>
        </w:r>
        <w:r w:rsidR="00E725E7">
          <w:t>5</w:t>
        </w:r>
        <w:r w:rsidR="00E725E7">
          <w:fldChar w:fldCharType="end"/>
        </w:r>
      </w:hyperlink>
    </w:p>
    <w:p w14:paraId="77BA3197" w14:textId="77777777" w:rsidR="0058505E" w:rsidRDefault="00E725E7">
      <w:r>
        <w:fldChar w:fldCharType="end"/>
      </w:r>
    </w:p>
    <w:p w14:paraId="3D0D6C09" w14:textId="77777777" w:rsidR="0058505E" w:rsidRDefault="00E725E7">
      <w:pPr>
        <w:spacing w:after="160" w:line="259" w:lineRule="auto"/>
      </w:pPr>
      <w:r>
        <w:br w:type="page"/>
      </w:r>
    </w:p>
    <w:p w14:paraId="46F66A9D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74923578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ISTILAH</w:t>
      </w:r>
      <w:bookmarkEnd w:id="10"/>
    </w:p>
    <w:p w14:paraId="7664DE9A" w14:textId="77777777" w:rsidR="0058505E" w:rsidRDefault="0058505E" w:rsidP="00855529">
      <w:pPr>
        <w:spacing w:after="0" w:line="480" w:lineRule="auto"/>
      </w:pPr>
    </w:p>
    <w:p w14:paraId="16BCA46C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DFC7B0E" w14:textId="7CCD89BA" w:rsidR="0058505E" w:rsidRDefault="00E725E7">
      <w:pPr>
        <w:spacing w:after="160" w:line="259" w:lineRule="auto"/>
      </w:pPr>
      <w:r>
        <w:br w:type="page"/>
      </w:r>
    </w:p>
    <w:p w14:paraId="7429999B" w14:textId="677F7F67" w:rsidR="00121847" w:rsidRPr="00855529" w:rsidRDefault="00121847" w:rsidP="00855529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855529">
        <w:rPr>
          <w:rFonts w:ascii="Times New Roman" w:hAnsi="Times New Roman" w:cs="Times New Roman"/>
          <w:b/>
          <w:bCs/>
        </w:rPr>
        <w:lastRenderedPageBreak/>
        <w:t>DAFTAR LAMPIRAN</w:t>
      </w:r>
    </w:p>
    <w:p w14:paraId="21478F8D" w14:textId="77777777" w:rsidR="00121847" w:rsidRDefault="00121847" w:rsidP="00855529">
      <w:pPr>
        <w:spacing w:after="0" w:line="259" w:lineRule="auto"/>
      </w:pPr>
    </w:p>
    <w:p w14:paraId="67F13871" w14:textId="5CFB0D48" w:rsidR="00121847" w:rsidRPr="00436BE0" w:rsidRDefault="00436BE0" w:rsidP="00436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BE0">
        <w:rPr>
          <w:rFonts w:ascii="Times New Roman" w:hAnsi="Times New Roman" w:cs="Times New Roman"/>
          <w:sz w:val="24"/>
          <w:szCs w:val="24"/>
        </w:rPr>
        <w:t xml:space="preserve">Lampiran 1. </w:t>
      </w:r>
    </w:p>
    <w:p w14:paraId="26396564" w14:textId="774F2AC2" w:rsidR="00436BE0" w:rsidRPr="00436BE0" w:rsidRDefault="00436BE0" w:rsidP="00436B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BE0">
        <w:rPr>
          <w:rFonts w:ascii="Times New Roman" w:hAnsi="Times New Roman" w:cs="Times New Roman"/>
          <w:sz w:val="24"/>
          <w:szCs w:val="24"/>
        </w:rPr>
        <w:t xml:space="preserve">Lampiran 2. </w:t>
      </w:r>
    </w:p>
    <w:p w14:paraId="3448D5F4" w14:textId="773B8F31" w:rsidR="00121847" w:rsidRDefault="00121847">
      <w:pPr>
        <w:spacing w:after="160" w:line="259" w:lineRule="auto"/>
      </w:pPr>
    </w:p>
    <w:p w14:paraId="42F12FCE" w14:textId="5819C104" w:rsidR="00121847" w:rsidRDefault="00121847">
      <w:pPr>
        <w:spacing w:after="160" w:line="259" w:lineRule="auto"/>
      </w:pPr>
    </w:p>
    <w:p w14:paraId="6F0E8E91" w14:textId="08295047" w:rsidR="00121847" w:rsidRDefault="00121847">
      <w:pPr>
        <w:spacing w:after="160" w:line="259" w:lineRule="auto"/>
      </w:pPr>
    </w:p>
    <w:p w14:paraId="33F9597C" w14:textId="2DBF82B7" w:rsidR="00121847" w:rsidRDefault="00121847">
      <w:pPr>
        <w:spacing w:after="160" w:line="259" w:lineRule="auto"/>
      </w:pPr>
    </w:p>
    <w:p w14:paraId="27067502" w14:textId="57207E95" w:rsidR="00121847" w:rsidRDefault="00121847">
      <w:pPr>
        <w:spacing w:after="160" w:line="259" w:lineRule="auto"/>
      </w:pPr>
    </w:p>
    <w:p w14:paraId="14A506EE" w14:textId="13D302BF" w:rsidR="00121847" w:rsidRDefault="00121847">
      <w:pPr>
        <w:spacing w:after="160" w:line="259" w:lineRule="auto"/>
      </w:pPr>
    </w:p>
    <w:p w14:paraId="211D1C86" w14:textId="553F9E72" w:rsidR="00121847" w:rsidRDefault="00121847">
      <w:pPr>
        <w:spacing w:after="160" w:line="259" w:lineRule="auto"/>
      </w:pPr>
    </w:p>
    <w:p w14:paraId="04AE4DFD" w14:textId="30D84A34" w:rsidR="00121847" w:rsidRDefault="00121847">
      <w:pPr>
        <w:spacing w:after="160" w:line="259" w:lineRule="auto"/>
      </w:pPr>
    </w:p>
    <w:p w14:paraId="74A374F8" w14:textId="211E9512" w:rsidR="00121847" w:rsidRDefault="00121847">
      <w:pPr>
        <w:spacing w:after="160" w:line="259" w:lineRule="auto"/>
      </w:pPr>
    </w:p>
    <w:p w14:paraId="2D4991CE" w14:textId="7D511BF3" w:rsidR="00121847" w:rsidRDefault="00121847">
      <w:pPr>
        <w:spacing w:after="160" w:line="259" w:lineRule="auto"/>
      </w:pPr>
    </w:p>
    <w:p w14:paraId="2BAA29F9" w14:textId="27149908" w:rsidR="00121847" w:rsidRDefault="00121847">
      <w:pPr>
        <w:spacing w:after="160" w:line="259" w:lineRule="auto"/>
      </w:pPr>
    </w:p>
    <w:p w14:paraId="5C3F93BB" w14:textId="3577066A" w:rsidR="00121847" w:rsidRDefault="00121847">
      <w:pPr>
        <w:spacing w:after="160" w:line="259" w:lineRule="auto"/>
      </w:pPr>
    </w:p>
    <w:p w14:paraId="323DE2A1" w14:textId="301F1274" w:rsidR="00121847" w:rsidRDefault="00121847">
      <w:pPr>
        <w:spacing w:after="160" w:line="259" w:lineRule="auto"/>
      </w:pPr>
    </w:p>
    <w:p w14:paraId="3313C95A" w14:textId="4E874AA0" w:rsidR="00121847" w:rsidRDefault="00121847">
      <w:pPr>
        <w:spacing w:after="160" w:line="259" w:lineRule="auto"/>
      </w:pPr>
    </w:p>
    <w:p w14:paraId="3746C939" w14:textId="06E9458A" w:rsidR="00121847" w:rsidRDefault="00121847">
      <w:pPr>
        <w:spacing w:after="160" w:line="259" w:lineRule="auto"/>
      </w:pPr>
    </w:p>
    <w:p w14:paraId="3E1D742F" w14:textId="1A20ECE8" w:rsidR="00121847" w:rsidRDefault="00121847">
      <w:pPr>
        <w:spacing w:after="160" w:line="259" w:lineRule="auto"/>
      </w:pPr>
    </w:p>
    <w:p w14:paraId="7C2D4EE1" w14:textId="7E4E37DD" w:rsidR="00121847" w:rsidRDefault="00121847">
      <w:pPr>
        <w:spacing w:after="160" w:line="259" w:lineRule="auto"/>
      </w:pPr>
    </w:p>
    <w:p w14:paraId="19C20988" w14:textId="76F67BA1" w:rsidR="00121847" w:rsidRDefault="00121847">
      <w:pPr>
        <w:spacing w:after="160" w:line="259" w:lineRule="auto"/>
      </w:pPr>
    </w:p>
    <w:p w14:paraId="68F1D78E" w14:textId="2258775A" w:rsidR="00121847" w:rsidRDefault="00121847">
      <w:pPr>
        <w:spacing w:after="160" w:line="259" w:lineRule="auto"/>
      </w:pPr>
    </w:p>
    <w:p w14:paraId="36E76AF2" w14:textId="0FCBC2DB" w:rsidR="00121847" w:rsidRDefault="00121847">
      <w:pPr>
        <w:spacing w:after="160" w:line="259" w:lineRule="auto"/>
      </w:pPr>
    </w:p>
    <w:p w14:paraId="16FEFB84" w14:textId="05CF8540" w:rsidR="00121847" w:rsidRDefault="00121847">
      <w:pPr>
        <w:spacing w:after="160" w:line="259" w:lineRule="auto"/>
      </w:pPr>
    </w:p>
    <w:p w14:paraId="053799B5" w14:textId="1B2E20C3" w:rsidR="00121847" w:rsidRDefault="00121847">
      <w:pPr>
        <w:spacing w:after="160" w:line="259" w:lineRule="auto"/>
      </w:pPr>
    </w:p>
    <w:p w14:paraId="53AB9096" w14:textId="2CE71CE4" w:rsidR="00121847" w:rsidRDefault="00121847">
      <w:pPr>
        <w:spacing w:after="160" w:line="259" w:lineRule="auto"/>
      </w:pPr>
    </w:p>
    <w:p w14:paraId="394C279A" w14:textId="2BC8CC8F" w:rsidR="00121847" w:rsidRDefault="00121847">
      <w:pPr>
        <w:spacing w:after="160" w:line="259" w:lineRule="auto"/>
      </w:pPr>
    </w:p>
    <w:p w14:paraId="515C57B9" w14:textId="3F708DE7" w:rsidR="00121847" w:rsidRDefault="00121847">
      <w:pPr>
        <w:spacing w:after="160" w:line="259" w:lineRule="auto"/>
      </w:pPr>
    </w:p>
    <w:p w14:paraId="3A09AE4A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7492357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INTISARI</w:t>
      </w:r>
      <w:bookmarkEnd w:id="11"/>
    </w:p>
    <w:p w14:paraId="20701D6F" w14:textId="77777777" w:rsidR="0058505E" w:rsidRDefault="0058505E" w:rsidP="00232BCF">
      <w:pPr>
        <w:spacing w:after="0" w:line="480" w:lineRule="auto"/>
      </w:pPr>
    </w:p>
    <w:p w14:paraId="0825E8EB" w14:textId="77777777" w:rsidR="0058505E" w:rsidRDefault="00E725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outline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150-250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Alinea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Alinea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Alinea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3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(lima) kata.</w:t>
      </w:r>
    </w:p>
    <w:p w14:paraId="31653EB0" w14:textId="77777777" w:rsidR="0058505E" w:rsidRDefault="005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2AC13" w14:textId="77777777" w:rsidR="0058505E" w:rsidRDefault="00E7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, lima</w:t>
      </w:r>
    </w:p>
    <w:p w14:paraId="113008FB" w14:textId="77777777" w:rsidR="0058505E" w:rsidRDefault="0058505E">
      <w:pPr>
        <w:spacing w:after="160" w:line="259" w:lineRule="auto"/>
      </w:pPr>
    </w:p>
    <w:p w14:paraId="7AD541DF" w14:textId="77777777" w:rsidR="0058505E" w:rsidRDefault="00E725E7">
      <w:pPr>
        <w:spacing w:after="160" w:line="259" w:lineRule="auto"/>
      </w:pPr>
      <w:r>
        <w:br w:type="page"/>
      </w:r>
    </w:p>
    <w:p w14:paraId="624D0D28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2" w:name="_Toc74923580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ABSTRACT</w:t>
      </w:r>
      <w:bookmarkEnd w:id="12"/>
    </w:p>
    <w:p w14:paraId="40FEAF31" w14:textId="77777777" w:rsidR="0058505E" w:rsidRDefault="0058505E" w:rsidP="00232B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593C7B7" w14:textId="5148C218" w:rsidR="0058505E" w:rsidRDefault="00E725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Abstract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miring</w:t>
      </w:r>
      <w:r w:rsidR="00985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5B8D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985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5B8D">
        <w:rPr>
          <w:rFonts w:ascii="Times New Roman" w:hAnsi="Times New Roman" w:cs="Times New Roman"/>
          <w:i/>
          <w:sz w:val="24"/>
          <w:szCs w:val="24"/>
        </w:rPr>
        <w:t>spasi</w:t>
      </w:r>
      <w:proofErr w:type="spellEnd"/>
      <w:r w:rsidR="00985B8D">
        <w:rPr>
          <w:rFonts w:ascii="Times New Roman" w:hAnsi="Times New Roman" w:cs="Times New Roman"/>
          <w:i/>
          <w:sz w:val="24"/>
          <w:szCs w:val="24"/>
        </w:rPr>
        <w:t xml:space="preserve"> 1.</w:t>
      </w:r>
    </w:p>
    <w:p w14:paraId="116173F3" w14:textId="77777777" w:rsidR="0058505E" w:rsidRDefault="005850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2A9FB28" w14:textId="554D4A7F" w:rsidR="0058505E" w:rsidRDefault="00E725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Keyword</w:t>
      </w:r>
      <w:r w:rsidR="00985B8D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lima</w:t>
      </w:r>
    </w:p>
    <w:p w14:paraId="2E150B1E" w14:textId="77777777" w:rsidR="0058505E" w:rsidRDefault="0058505E">
      <w:pPr>
        <w:spacing w:line="240" w:lineRule="auto"/>
      </w:pPr>
    </w:p>
    <w:p w14:paraId="785852B7" w14:textId="77777777" w:rsidR="0058505E" w:rsidRDefault="0058505E">
      <w:pPr>
        <w:spacing w:line="240" w:lineRule="auto"/>
      </w:pPr>
    </w:p>
    <w:p w14:paraId="6F6A27FF" w14:textId="77777777" w:rsidR="0058505E" w:rsidRDefault="0058505E"/>
    <w:p w14:paraId="568D42AB" w14:textId="77777777" w:rsidR="0058505E" w:rsidRDefault="0058505E">
      <w:pPr>
        <w:pStyle w:val="NoSpacing"/>
        <w:jc w:val="both"/>
        <w:sectPr w:rsidR="0058505E">
          <w:footerReference w:type="even" r:id="rId10"/>
          <w:footerReference w:type="default" r:id="rId11"/>
          <w:footerReference w:type="first" r:id="rId12"/>
          <w:pgSz w:w="11907" w:h="16840"/>
          <w:pgMar w:top="2268" w:right="1701" w:bottom="1701" w:left="2268" w:header="1134" w:footer="1134" w:gutter="0"/>
          <w:pgNumType w:fmt="lowerRoman"/>
          <w:cols w:space="720"/>
          <w:titlePg/>
          <w:docGrid w:linePitch="360"/>
        </w:sectPr>
      </w:pPr>
    </w:p>
    <w:p w14:paraId="04437CA8" w14:textId="77777777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7492358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BAB 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PENDAHULUAN</w:t>
      </w:r>
      <w:bookmarkEnd w:id="13"/>
    </w:p>
    <w:p w14:paraId="2C11E70A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</w:pPr>
    </w:p>
    <w:p w14:paraId="45D93257" w14:textId="086C3094" w:rsidR="0058505E" w:rsidRDefault="00E14C9B" w:rsidP="00E14C9B">
      <w:pPr>
        <w:pStyle w:val="Heading2"/>
        <w:numPr>
          <w:ilvl w:val="1"/>
          <w:numId w:val="14"/>
        </w:numPr>
        <w:spacing w:before="0" w:line="480" w:lineRule="auto"/>
        <w:ind w:left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7492358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725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Latar </w:t>
      </w:r>
      <w:proofErr w:type="spellStart"/>
      <w:r w:rsidR="00E725E7">
        <w:rPr>
          <w:rFonts w:ascii="Times New Roman" w:hAnsi="Times New Roman" w:cs="Times New Roman"/>
          <w:b/>
          <w:color w:val="auto"/>
          <w:sz w:val="24"/>
          <w:szCs w:val="24"/>
        </w:rPr>
        <w:t>Belakang</w:t>
      </w:r>
      <w:proofErr w:type="spellEnd"/>
      <w:r w:rsidR="00E725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E725E7"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14"/>
      <w:proofErr w:type="spellEnd"/>
    </w:p>
    <w:p w14:paraId="32593129" w14:textId="77777777" w:rsidR="00E14C9B" w:rsidRPr="00E14C9B" w:rsidRDefault="00E14C9B" w:rsidP="00E14C9B"/>
    <w:p w14:paraId="386D06ED" w14:textId="77777777" w:rsidR="0058505E" w:rsidRDefault="00E725E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dipersempit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F8B56" w14:textId="77777777" w:rsidR="0058505E" w:rsidRDefault="00E725E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148E4" w14:textId="77777777" w:rsidR="0058505E" w:rsidRDefault="0058505E"/>
    <w:p w14:paraId="70D64D2F" w14:textId="13112E67" w:rsidR="0058505E" w:rsidRDefault="00E725E7" w:rsidP="00E14C9B">
      <w:pPr>
        <w:pStyle w:val="Heading2"/>
        <w:numPr>
          <w:ilvl w:val="1"/>
          <w:numId w:val="14"/>
        </w:numPr>
        <w:spacing w:before="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74923583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15"/>
      <w:proofErr w:type="spellEnd"/>
    </w:p>
    <w:p w14:paraId="685BF5BD" w14:textId="0340522B" w:rsidR="0058505E" w:rsidRDefault="00E725E7">
      <w:pPr>
        <w:spacing w:after="0" w:line="480" w:lineRule="auto"/>
        <w:ind w:lef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="007D64F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D6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2AEF42A1" w14:textId="591E88B2" w:rsidR="0058505E" w:rsidRDefault="00E725E7">
      <w:pPr>
        <w:spacing w:after="0" w:line="48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Dirumuskan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atau pernyataan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atau pernyataan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bih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ter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D6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4F1">
        <w:rPr>
          <w:rFonts w:ascii="Times New Roman" w:hAnsi="Times New Roman"/>
          <w:sz w:val="24"/>
          <w:szCs w:val="24"/>
        </w:rPr>
        <w:t>Contoh</w:t>
      </w:r>
      <w:proofErr w:type="spellEnd"/>
      <w:r w:rsidR="007D64F1">
        <w:rPr>
          <w:rFonts w:ascii="Times New Roman" w:hAnsi="Times New Roman"/>
          <w:sz w:val="24"/>
          <w:szCs w:val="24"/>
        </w:rPr>
        <w:t xml:space="preserve">: </w:t>
      </w:r>
    </w:p>
    <w:p w14:paraId="036F0B21" w14:textId="26AC459E" w:rsidR="007D64F1" w:rsidRDefault="007D64F1" w:rsidP="007D64F1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Bagaimana</w:t>
      </w:r>
      <w:proofErr w:type="spellEnd"/>
      <w:r>
        <w:rPr>
          <w:rFonts w:cs="Times New Roman"/>
          <w:szCs w:val="24"/>
        </w:rPr>
        <w:t>…?</w:t>
      </w:r>
    </w:p>
    <w:p w14:paraId="39F77C37" w14:textId="6E9AD9FC" w:rsidR="007D64F1" w:rsidRDefault="007D64F1" w:rsidP="007D64F1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Berapa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akurasi</w:t>
      </w:r>
      <w:proofErr w:type="spellEnd"/>
      <w:r>
        <w:rPr>
          <w:rFonts w:cs="Times New Roman"/>
          <w:szCs w:val="24"/>
        </w:rPr>
        <w:t>…?</w:t>
      </w:r>
    </w:p>
    <w:p w14:paraId="45A99169" w14:textId="65E5EAC0" w:rsidR="007D64F1" w:rsidRPr="007D64F1" w:rsidRDefault="007D64F1" w:rsidP="007D64F1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Faktor </w:t>
      </w:r>
      <w:proofErr w:type="spellStart"/>
      <w:proofErr w:type="gramStart"/>
      <w:r>
        <w:rPr>
          <w:rFonts w:cs="Times New Roman"/>
          <w:szCs w:val="24"/>
        </w:rPr>
        <w:t>apa</w:t>
      </w:r>
      <w:proofErr w:type="spellEnd"/>
      <w:r>
        <w:rPr>
          <w:rFonts w:cs="Times New Roman"/>
          <w:szCs w:val="24"/>
        </w:rPr>
        <w:t>..?</w:t>
      </w:r>
      <w:proofErr w:type="gramEnd"/>
    </w:p>
    <w:p w14:paraId="37DBF4B4" w14:textId="77777777" w:rsidR="0058505E" w:rsidRDefault="0058505E">
      <w:pPr>
        <w:pStyle w:val="ListParagraph"/>
        <w:ind w:left="426" w:firstLine="567"/>
        <w:rPr>
          <w:rFonts w:cs="Times New Roman"/>
          <w:szCs w:val="24"/>
        </w:rPr>
      </w:pPr>
    </w:p>
    <w:p w14:paraId="0C476B8B" w14:textId="77777777" w:rsidR="0058505E" w:rsidRDefault="00E725E7" w:rsidP="00E14C9B">
      <w:pPr>
        <w:pStyle w:val="Heading2"/>
        <w:numPr>
          <w:ilvl w:val="1"/>
          <w:numId w:val="14"/>
        </w:numPr>
        <w:spacing w:before="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74923584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16"/>
      <w:proofErr w:type="spellEnd"/>
    </w:p>
    <w:p w14:paraId="2AF57848" w14:textId="77777777" w:rsidR="0058505E" w:rsidRDefault="00E725E7">
      <w:pPr>
        <w:spacing w:after="0" w:line="48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lam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rus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nggun</w:t>
      </w:r>
      <w:r>
        <w:rPr>
          <w:rFonts w:ascii="Times New Roman" w:hAnsi="Times New Roman"/>
          <w:spacing w:val="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dibah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mba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</w:rPr>
        <w:t>"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9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rus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topi</w:t>
      </w:r>
      <w:r>
        <w:rPr>
          <w:rFonts w:ascii="Times New Roman" w:hAnsi="Times New Roman"/>
          <w:sz w:val="24"/>
          <w:szCs w:val="24"/>
          <w:lang w:val="id-ID"/>
        </w:rPr>
        <w:t xml:space="preserve">k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mbah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tasi</w:t>
      </w:r>
      <w:proofErr w:type="spellEnd"/>
      <w:r>
        <w:rPr>
          <w:rFonts w:ascii="Times New Roman" w:hAnsi="Times New Roman"/>
          <w:sz w:val="24"/>
          <w:szCs w:val="24"/>
        </w:rPr>
        <w:t xml:space="preserve"> 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rikut</w:t>
      </w:r>
      <w:proofErr w:type="spellEnd"/>
      <w:r>
        <w:rPr>
          <w:rFonts w:ascii="Times New Roman" w:hAnsi="Times New Roman"/>
          <w:sz w:val="24"/>
          <w:szCs w:val="24"/>
        </w:rPr>
        <w:t xml:space="preserve">:” </w:t>
      </w:r>
    </w:p>
    <w:p w14:paraId="26143242" w14:textId="77777777" w:rsidR="0058505E" w:rsidRDefault="00E725E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FD8C81E" w14:textId="7388CFB4" w:rsidR="0058505E" w:rsidRDefault="00E725E7">
      <w:pPr>
        <w:pStyle w:val="ListParagraph"/>
        <w:numPr>
          <w:ilvl w:val="0"/>
          <w:numId w:val="2"/>
        </w:numPr>
        <w:tabs>
          <w:tab w:val="left" w:pos="709"/>
        </w:tabs>
        <w:ind w:left="709" w:hanging="283"/>
        <w:rPr>
          <w:rFonts w:cs="Times New Roman"/>
          <w:szCs w:val="24"/>
        </w:rPr>
      </w:pPr>
      <w:r>
        <w:rPr>
          <w:rFonts w:cs="Times New Roman"/>
          <w:szCs w:val="24"/>
        </w:rPr>
        <w:t>Batasan-</w:t>
      </w:r>
      <w:proofErr w:type="spellStart"/>
      <w:r>
        <w:rPr>
          <w:rFonts w:cs="Times New Roman"/>
          <w:szCs w:val="24"/>
        </w:rPr>
        <w:t>batasan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dicari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solusinya</w:t>
      </w:r>
      <w:proofErr w:type="spellEnd"/>
      <w:r w:rsidR="007D64F1">
        <w:rPr>
          <w:rFonts w:cs="Times New Roman"/>
          <w:szCs w:val="24"/>
        </w:rPr>
        <w:t xml:space="preserve"> </w:t>
      </w:r>
      <w:proofErr w:type="spellStart"/>
      <w:r w:rsidR="007D64F1">
        <w:rPr>
          <w:rFonts w:cs="Times New Roman"/>
          <w:szCs w:val="24"/>
        </w:rPr>
        <w:t>dengan</w:t>
      </w:r>
      <w:proofErr w:type="spellEnd"/>
      <w:r w:rsidR="007D64F1">
        <w:rPr>
          <w:rFonts w:cs="Times New Roman"/>
          <w:szCs w:val="24"/>
        </w:rPr>
        <w:t xml:space="preserve"> </w:t>
      </w:r>
      <w:proofErr w:type="spellStart"/>
      <w:r w:rsidR="007D64F1">
        <w:rPr>
          <w:rFonts w:cs="Times New Roman"/>
          <w:szCs w:val="24"/>
        </w:rPr>
        <w:t>penelitian</w:t>
      </w:r>
      <w:proofErr w:type="spellEnd"/>
      <w:r w:rsidR="007D64F1">
        <w:rPr>
          <w:rFonts w:cs="Times New Roman"/>
          <w:szCs w:val="24"/>
        </w:rPr>
        <w:t xml:space="preserve"> yang </w:t>
      </w:r>
      <w:proofErr w:type="spellStart"/>
      <w:r w:rsidR="007D64F1">
        <w:rPr>
          <w:rFonts w:cs="Times New Roman"/>
          <w:szCs w:val="24"/>
        </w:rPr>
        <w:t>akan</w:t>
      </w:r>
      <w:proofErr w:type="spellEnd"/>
      <w:r w:rsidR="007D64F1">
        <w:rPr>
          <w:rFonts w:cs="Times New Roman"/>
          <w:szCs w:val="24"/>
        </w:rPr>
        <w:t xml:space="preserve"> </w:t>
      </w:r>
      <w:proofErr w:type="spellStart"/>
      <w:r w:rsidR="007D64F1">
        <w:rPr>
          <w:rFonts w:cs="Times New Roman"/>
          <w:szCs w:val="24"/>
        </w:rPr>
        <w:t>dilakukan</w:t>
      </w:r>
      <w:proofErr w:type="spellEnd"/>
    </w:p>
    <w:p w14:paraId="6A82254D" w14:textId="74DA5F04" w:rsidR="0058505E" w:rsidRDefault="00E725E7">
      <w:pPr>
        <w:pStyle w:val="ListParagraph"/>
        <w:numPr>
          <w:ilvl w:val="0"/>
          <w:numId w:val="2"/>
        </w:numPr>
        <w:tabs>
          <w:tab w:val="left" w:pos="709"/>
        </w:tabs>
        <w:ind w:left="709" w:hanging="283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Asumsi-asumsi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dasar</w:t>
      </w:r>
      <w:proofErr w:type="spellEnd"/>
      <w:r w:rsidR="007D64F1">
        <w:rPr>
          <w:rFonts w:cs="Times New Roman"/>
          <w:szCs w:val="24"/>
        </w:rPr>
        <w:t xml:space="preserve"> </w:t>
      </w:r>
      <w:proofErr w:type="spellStart"/>
      <w:r w:rsidR="007D64F1">
        <w:rPr>
          <w:rFonts w:cs="Times New Roman"/>
          <w:szCs w:val="24"/>
        </w:rPr>
        <w:t>untuk</w:t>
      </w:r>
      <w:proofErr w:type="spellEnd"/>
      <w:r w:rsidR="007D64F1">
        <w:rPr>
          <w:rFonts w:cs="Times New Roman"/>
          <w:szCs w:val="24"/>
        </w:rPr>
        <w:t xml:space="preserve"> </w:t>
      </w:r>
      <w:proofErr w:type="spellStart"/>
      <w:r w:rsidR="007D64F1">
        <w:rPr>
          <w:rFonts w:cs="Times New Roman"/>
          <w:szCs w:val="24"/>
        </w:rPr>
        <w:t>melaksanakan</w:t>
      </w:r>
      <w:proofErr w:type="spellEnd"/>
      <w:r w:rsidR="007D64F1">
        <w:rPr>
          <w:rFonts w:cs="Times New Roman"/>
          <w:szCs w:val="24"/>
        </w:rPr>
        <w:t xml:space="preserve"> </w:t>
      </w:r>
      <w:proofErr w:type="spellStart"/>
      <w:r w:rsidR="007D64F1">
        <w:rPr>
          <w:rFonts w:cs="Times New Roman"/>
          <w:szCs w:val="24"/>
        </w:rPr>
        <w:t>penelitian</w:t>
      </w:r>
      <w:proofErr w:type="spellEnd"/>
    </w:p>
    <w:p w14:paraId="1DDDE54C" w14:textId="505C474E" w:rsidR="0058505E" w:rsidRDefault="00E725E7">
      <w:pPr>
        <w:pStyle w:val="ListParagraph"/>
        <w:numPr>
          <w:ilvl w:val="0"/>
          <w:numId w:val="2"/>
        </w:numPr>
        <w:tabs>
          <w:tab w:val="left" w:pos="709"/>
        </w:tabs>
        <w:ind w:left="709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Batasan </w:t>
      </w:r>
      <w:proofErr w:type="spellStart"/>
      <w:r>
        <w:rPr>
          <w:rFonts w:cs="Times New Roman"/>
          <w:szCs w:val="24"/>
        </w:rPr>
        <w:t>solusi</w:t>
      </w:r>
      <w:proofErr w:type="spellEnd"/>
      <w:r w:rsidR="007D64F1">
        <w:rPr>
          <w:rFonts w:cs="Times New Roman"/>
          <w:szCs w:val="24"/>
        </w:rPr>
        <w:t xml:space="preserve"> yang </w:t>
      </w:r>
      <w:proofErr w:type="spellStart"/>
      <w:r w:rsidR="007D64F1">
        <w:rPr>
          <w:rFonts w:cs="Times New Roman"/>
          <w:szCs w:val="24"/>
        </w:rPr>
        <w:t>dilakukan</w:t>
      </w:r>
      <w:proofErr w:type="spellEnd"/>
      <w:r w:rsidR="007D64F1">
        <w:rPr>
          <w:rFonts w:cs="Times New Roman"/>
          <w:szCs w:val="24"/>
        </w:rPr>
        <w:t xml:space="preserve"> pada </w:t>
      </w:r>
      <w:proofErr w:type="spellStart"/>
      <w:r w:rsidR="007D64F1">
        <w:rPr>
          <w:rFonts w:cs="Times New Roman"/>
          <w:szCs w:val="24"/>
        </w:rPr>
        <w:t>penelitian</w:t>
      </w:r>
      <w:proofErr w:type="spellEnd"/>
    </w:p>
    <w:p w14:paraId="64B264C8" w14:textId="77777777" w:rsidR="0058505E" w:rsidRDefault="0058505E">
      <w:pPr>
        <w:pStyle w:val="ListParagraph"/>
        <w:ind w:left="360" w:firstLine="0"/>
      </w:pPr>
    </w:p>
    <w:p w14:paraId="2AD13422" w14:textId="77777777" w:rsidR="0058505E" w:rsidRDefault="00E725E7" w:rsidP="00E14C9B">
      <w:pPr>
        <w:pStyle w:val="Heading2"/>
        <w:numPr>
          <w:ilvl w:val="1"/>
          <w:numId w:val="14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74923585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7"/>
      <w:proofErr w:type="spellEnd"/>
    </w:p>
    <w:p w14:paraId="36C9D046" w14:textId="77777777" w:rsidR="0058505E" w:rsidRDefault="00E725E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rtuju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tahui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ikan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membukt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dug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Tujuan adalah kurang lebih dari jawaban/capaian yang ada di rumusan masalah.</w:t>
      </w:r>
    </w:p>
    <w:p w14:paraId="7747D1B0" w14:textId="77777777" w:rsidR="0058505E" w:rsidRDefault="00E725E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94438FD" w14:textId="77777777" w:rsidR="0058505E" w:rsidRDefault="00E725E7">
      <w:pPr>
        <w:pStyle w:val="ListParagraph"/>
        <w:numPr>
          <w:ilvl w:val="1"/>
          <w:numId w:val="3"/>
        </w:numPr>
        <w:ind w:left="426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Solusi yang </w:t>
      </w:r>
      <w:proofErr w:type="spellStart"/>
      <w:r>
        <w:rPr>
          <w:rFonts w:cs="Times New Roman"/>
          <w:szCs w:val="24"/>
        </w:rPr>
        <w:t>ditawarkan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menangani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dihadapi</w:t>
      </w:r>
      <w:proofErr w:type="spellEnd"/>
    </w:p>
    <w:p w14:paraId="694AF2B0" w14:textId="77777777" w:rsidR="0058505E" w:rsidRDefault="00E725E7">
      <w:pPr>
        <w:pStyle w:val="ListParagraph"/>
        <w:numPr>
          <w:ilvl w:val="1"/>
          <w:numId w:val="3"/>
        </w:numPr>
        <w:ind w:left="426" w:firstLine="0"/>
        <w:rPr>
          <w:rFonts w:cs="Times New Roman"/>
          <w:szCs w:val="24"/>
        </w:rPr>
      </w:pPr>
      <w:r>
        <w:rPr>
          <w:rFonts w:cs="Times New Roman"/>
          <w:szCs w:val="24"/>
        </w:rPr>
        <w:t>Hal-</w:t>
      </w:r>
      <w:proofErr w:type="spellStart"/>
      <w:r>
        <w:rPr>
          <w:rFonts w:cs="Times New Roman"/>
          <w:szCs w:val="24"/>
        </w:rPr>
        <w:t>hal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ingin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dicapai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melalui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kegiatan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dilakukan</w:t>
      </w:r>
      <w:proofErr w:type="spellEnd"/>
    </w:p>
    <w:p w14:paraId="7B4D2D4A" w14:textId="77777777" w:rsidR="0058505E" w:rsidRDefault="0058505E">
      <w:pPr>
        <w:pStyle w:val="ListParagraph"/>
        <w:ind w:left="360" w:firstLine="0"/>
        <w:rPr>
          <w:rFonts w:cs="Times New Roman"/>
          <w:szCs w:val="24"/>
        </w:rPr>
      </w:pPr>
    </w:p>
    <w:p w14:paraId="5ACF6A8A" w14:textId="77777777" w:rsidR="0058505E" w:rsidRDefault="00E725E7" w:rsidP="00E14C9B">
      <w:pPr>
        <w:pStyle w:val="Heading2"/>
        <w:numPr>
          <w:ilvl w:val="1"/>
          <w:numId w:val="14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7492358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Manfaat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8"/>
      <w:proofErr w:type="spellEnd"/>
    </w:p>
    <w:p w14:paraId="6237174F" w14:textId="77777777" w:rsidR="0058505E" w:rsidRDefault="00E725E7">
      <w:pPr>
        <w:widowControl w:val="0"/>
        <w:autoSpaceDE w:val="0"/>
        <w:autoSpaceDN w:val="0"/>
        <w:adjustRightInd w:val="0"/>
        <w:spacing w:after="0" w:line="480" w:lineRule="auto"/>
        <w:ind w:left="425" w:right="13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gun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ik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nfa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ibusi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686101B" w14:textId="4A51C7F6" w:rsidR="0058505E" w:rsidRDefault="00E725E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 w:right="86" w:hanging="283"/>
        <w:rPr>
          <w:szCs w:val="24"/>
        </w:rPr>
      </w:pPr>
      <w:r>
        <w:rPr>
          <w:szCs w:val="24"/>
        </w:rPr>
        <w:t>M</w:t>
      </w:r>
      <w:r>
        <w:rPr>
          <w:spacing w:val="-1"/>
          <w:szCs w:val="24"/>
        </w:rPr>
        <w:t>a</w:t>
      </w:r>
      <w:r>
        <w:rPr>
          <w:szCs w:val="24"/>
        </w:rPr>
        <w:t>nf</w:t>
      </w:r>
      <w:r>
        <w:rPr>
          <w:spacing w:val="-2"/>
          <w:szCs w:val="24"/>
        </w:rPr>
        <w:t>a</w:t>
      </w:r>
      <w:r>
        <w:rPr>
          <w:spacing w:val="-1"/>
          <w:szCs w:val="24"/>
        </w:rPr>
        <w:t>a</w:t>
      </w:r>
      <w:r w:rsidR="007D64F1">
        <w:rPr>
          <w:szCs w:val="24"/>
        </w:rPr>
        <w:t>t/</w:t>
      </w:r>
      <w:proofErr w:type="spellStart"/>
      <w:r w:rsidR="007D64F1">
        <w:rPr>
          <w:szCs w:val="24"/>
        </w:rPr>
        <w:t>kontribusi</w:t>
      </w:r>
      <w:proofErr w:type="spellEnd"/>
      <w:r w:rsidR="007D64F1">
        <w:rPr>
          <w:szCs w:val="24"/>
        </w:rPr>
        <w:t xml:space="preserve"> </w:t>
      </w:r>
      <w:proofErr w:type="spellStart"/>
      <w:r w:rsidR="007D64F1">
        <w:rPr>
          <w:szCs w:val="24"/>
        </w:rPr>
        <w:t>ilmiah</w:t>
      </w:r>
      <w:proofErr w:type="spellEnd"/>
      <w:r w:rsidR="007D64F1">
        <w:rPr>
          <w:szCs w:val="24"/>
        </w:rPr>
        <w:t xml:space="preserve"> </w:t>
      </w:r>
      <w:proofErr w:type="spellStart"/>
      <w:r w:rsidR="007D64F1">
        <w:rPr>
          <w:szCs w:val="24"/>
        </w:rPr>
        <w:t>dalam</w:t>
      </w:r>
      <w:proofErr w:type="spellEnd"/>
      <w:r w:rsidR="007D64F1">
        <w:rPr>
          <w:szCs w:val="24"/>
        </w:rPr>
        <w:t xml:space="preserve"> </w:t>
      </w:r>
      <w:proofErr w:type="spellStart"/>
      <w:r w:rsidR="007D64F1">
        <w:rPr>
          <w:szCs w:val="24"/>
        </w:rPr>
        <w:t>ilmu</w:t>
      </w:r>
      <w:proofErr w:type="spellEnd"/>
      <w:r w:rsidR="007D64F1">
        <w:rPr>
          <w:szCs w:val="24"/>
        </w:rPr>
        <w:t xml:space="preserve"> </w:t>
      </w:r>
      <w:proofErr w:type="spellStart"/>
      <w:r w:rsidR="007D64F1">
        <w:rPr>
          <w:szCs w:val="24"/>
        </w:rPr>
        <w:t>pengetahuan</w:t>
      </w:r>
      <w:proofErr w:type="spellEnd"/>
      <w:r w:rsidR="007D64F1">
        <w:rPr>
          <w:szCs w:val="24"/>
        </w:rPr>
        <w:t xml:space="preserve"> </w:t>
      </w:r>
      <w:proofErr w:type="spellStart"/>
      <w:r w:rsidR="007D64F1">
        <w:rPr>
          <w:szCs w:val="24"/>
        </w:rPr>
        <w:t>jika</w:t>
      </w:r>
      <w:proofErr w:type="spellEnd"/>
      <w:r w:rsidR="007D64F1">
        <w:rPr>
          <w:szCs w:val="24"/>
        </w:rPr>
        <w:t xml:space="preserve"> </w:t>
      </w:r>
      <w:proofErr w:type="spellStart"/>
      <w:r w:rsidR="007D64F1">
        <w:rPr>
          <w:szCs w:val="24"/>
        </w:rPr>
        <w:t>penelitian</w:t>
      </w:r>
      <w:proofErr w:type="spellEnd"/>
      <w:r w:rsidR="007D64F1">
        <w:rPr>
          <w:szCs w:val="24"/>
        </w:rPr>
        <w:t xml:space="preserve"> </w:t>
      </w:r>
      <w:proofErr w:type="spellStart"/>
      <w:r w:rsidR="007D64F1">
        <w:rPr>
          <w:szCs w:val="24"/>
        </w:rPr>
        <w:t>tersebut</w:t>
      </w:r>
      <w:proofErr w:type="spellEnd"/>
      <w:r w:rsidR="007D64F1">
        <w:rPr>
          <w:szCs w:val="24"/>
        </w:rPr>
        <w:t xml:space="preserve"> </w:t>
      </w:r>
      <w:proofErr w:type="spellStart"/>
      <w:r w:rsidR="007D64F1">
        <w:rPr>
          <w:szCs w:val="24"/>
        </w:rPr>
        <w:t>berhasil</w:t>
      </w:r>
      <w:proofErr w:type="spellEnd"/>
      <w:r w:rsidR="007D64F1">
        <w:rPr>
          <w:szCs w:val="24"/>
        </w:rPr>
        <w:t xml:space="preserve">. </w:t>
      </w:r>
    </w:p>
    <w:p w14:paraId="1024D6EB" w14:textId="5A63C358" w:rsidR="0058505E" w:rsidRDefault="006D129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 w:right="86" w:hanging="283"/>
        <w:rPr>
          <w:szCs w:val="24"/>
        </w:rPr>
      </w:pPr>
      <w:proofErr w:type="spellStart"/>
      <w:r>
        <w:rPr>
          <w:szCs w:val="24"/>
        </w:rPr>
        <w:t>Kegunaan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kemampuan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diteliti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berhasil</w:t>
      </w:r>
      <w:proofErr w:type="spellEnd"/>
    </w:p>
    <w:p w14:paraId="4049DD5D" w14:textId="77B0491C" w:rsidR="006D1298" w:rsidRDefault="006D129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 w:right="86" w:hanging="283"/>
        <w:rPr>
          <w:szCs w:val="24"/>
        </w:rPr>
      </w:pPr>
      <w:r>
        <w:rPr>
          <w:szCs w:val="24"/>
        </w:rPr>
        <w:t xml:space="preserve">Manfaat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dirasakanoleh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pemakai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apabila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diterapkan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. </w:t>
      </w:r>
    </w:p>
    <w:p w14:paraId="40F1B726" w14:textId="77777777" w:rsidR="00D95895" w:rsidRDefault="00D95895" w:rsidP="00D95895">
      <w:pPr>
        <w:pStyle w:val="ListParagraph"/>
        <w:widowControl w:val="0"/>
        <w:autoSpaceDE w:val="0"/>
        <w:autoSpaceDN w:val="0"/>
        <w:adjustRightInd w:val="0"/>
        <w:ind w:left="709" w:right="86" w:firstLine="0"/>
        <w:rPr>
          <w:szCs w:val="24"/>
        </w:rPr>
      </w:pPr>
    </w:p>
    <w:p w14:paraId="03400E83" w14:textId="1187F3C5" w:rsidR="006D1298" w:rsidRPr="00D95895" w:rsidRDefault="00E14C9B" w:rsidP="00E14C9B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ind w:left="426" w:right="86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proofErr w:type="spellStart"/>
      <w:r w:rsidR="006D1298" w:rsidRPr="00D95895">
        <w:rPr>
          <w:b/>
          <w:bCs/>
          <w:szCs w:val="24"/>
        </w:rPr>
        <w:t>Hipotesis</w:t>
      </w:r>
      <w:proofErr w:type="spellEnd"/>
    </w:p>
    <w:p w14:paraId="6F7D0079" w14:textId="2FA2E183" w:rsidR="006D1298" w:rsidRPr="006D1298" w:rsidRDefault="006D1298" w:rsidP="006D1298">
      <w:pPr>
        <w:pStyle w:val="ListParagraph"/>
        <w:widowControl w:val="0"/>
        <w:autoSpaceDE w:val="0"/>
        <w:autoSpaceDN w:val="0"/>
        <w:adjustRightInd w:val="0"/>
        <w:ind w:left="360" w:right="86" w:firstLine="0"/>
        <w:rPr>
          <w:szCs w:val="24"/>
        </w:rPr>
      </w:pPr>
      <w:r>
        <w:rPr>
          <w:szCs w:val="24"/>
        </w:rPr>
        <w:t xml:space="preserve">Jika </w:t>
      </w:r>
      <w:proofErr w:type="spellStart"/>
      <w:r>
        <w:rPr>
          <w:szCs w:val="24"/>
        </w:rPr>
        <w:t>diperlukan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bagian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hipotesis</w:t>
      </w:r>
      <w:proofErr w:type="spellEnd"/>
      <w:r>
        <w:rPr>
          <w:szCs w:val="24"/>
        </w:rPr>
        <w:t xml:space="preserve"> </w:t>
      </w:r>
      <w:proofErr w:type="spellStart"/>
      <w:r w:rsidR="00D95895">
        <w:rPr>
          <w:szCs w:val="24"/>
        </w:rPr>
        <w:t>dapat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disertakan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dalam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laporan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tesis</w:t>
      </w:r>
      <w:proofErr w:type="spellEnd"/>
      <w:r w:rsidR="00D95895">
        <w:rPr>
          <w:szCs w:val="24"/>
        </w:rPr>
        <w:t xml:space="preserve">. </w:t>
      </w:r>
      <w:proofErr w:type="spellStart"/>
      <w:r w:rsidR="00D95895">
        <w:rPr>
          <w:szCs w:val="24"/>
        </w:rPr>
        <w:t>Hipotesis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memuat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pernyataan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singkat</w:t>
      </w:r>
      <w:proofErr w:type="spellEnd"/>
      <w:r w:rsidR="00D95895">
        <w:rPr>
          <w:szCs w:val="24"/>
        </w:rPr>
        <w:t xml:space="preserve"> yang </w:t>
      </w:r>
      <w:proofErr w:type="spellStart"/>
      <w:r w:rsidR="00D95895">
        <w:rPr>
          <w:szCs w:val="24"/>
        </w:rPr>
        <w:t>disimpulkan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dari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tinjauan</w:t>
      </w:r>
      <w:proofErr w:type="spellEnd"/>
      <w:r w:rsidR="00D95895">
        <w:rPr>
          <w:szCs w:val="24"/>
        </w:rPr>
        <w:t xml:space="preserve"> Pustaka </w:t>
      </w:r>
      <w:proofErr w:type="spellStart"/>
      <w:r w:rsidR="00D95895">
        <w:rPr>
          <w:szCs w:val="24"/>
        </w:rPr>
        <w:t>atau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landasan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teori</w:t>
      </w:r>
      <w:proofErr w:type="spellEnd"/>
      <w:r w:rsidR="00D95895">
        <w:rPr>
          <w:szCs w:val="24"/>
        </w:rPr>
        <w:t xml:space="preserve">. </w:t>
      </w:r>
      <w:proofErr w:type="spellStart"/>
      <w:r w:rsidR="00D95895">
        <w:rPr>
          <w:szCs w:val="24"/>
        </w:rPr>
        <w:t>Hipotesis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merupakan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jawaban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sementara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terhadap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masalah</w:t>
      </w:r>
      <w:proofErr w:type="spellEnd"/>
      <w:r w:rsidR="00D95895">
        <w:rPr>
          <w:szCs w:val="24"/>
        </w:rPr>
        <w:t xml:space="preserve"> yang </w:t>
      </w:r>
      <w:proofErr w:type="spellStart"/>
      <w:r w:rsidR="00D95895">
        <w:rPr>
          <w:szCs w:val="24"/>
        </w:rPr>
        <w:t>dihadapi</w:t>
      </w:r>
      <w:proofErr w:type="spellEnd"/>
      <w:r w:rsidR="00D95895">
        <w:rPr>
          <w:szCs w:val="24"/>
        </w:rPr>
        <w:t xml:space="preserve">, dan </w:t>
      </w:r>
      <w:proofErr w:type="spellStart"/>
      <w:r w:rsidR="00D95895">
        <w:rPr>
          <w:szCs w:val="24"/>
        </w:rPr>
        <w:t>masih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harus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dibuktikan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kebenarannya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dalam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penelitian</w:t>
      </w:r>
      <w:proofErr w:type="spellEnd"/>
      <w:r w:rsidR="00D95895">
        <w:rPr>
          <w:szCs w:val="24"/>
        </w:rPr>
        <w:t xml:space="preserve">. Metode yang </w:t>
      </w:r>
      <w:proofErr w:type="spellStart"/>
      <w:r w:rsidR="00D95895">
        <w:rPr>
          <w:szCs w:val="24"/>
        </w:rPr>
        <w:t>akan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digunakan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untuk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pengujian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hipotesa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perlu</w:t>
      </w:r>
      <w:proofErr w:type="spellEnd"/>
      <w:r w:rsidR="00D95895">
        <w:rPr>
          <w:szCs w:val="24"/>
        </w:rPr>
        <w:t xml:space="preserve"> </w:t>
      </w:r>
      <w:proofErr w:type="spellStart"/>
      <w:r w:rsidR="00D95895">
        <w:rPr>
          <w:szCs w:val="24"/>
        </w:rPr>
        <w:t>dijelaskan</w:t>
      </w:r>
      <w:proofErr w:type="spellEnd"/>
      <w:r w:rsidR="00D95895">
        <w:rPr>
          <w:szCs w:val="24"/>
        </w:rPr>
        <w:t xml:space="preserve">. </w:t>
      </w:r>
    </w:p>
    <w:p w14:paraId="7055B9A1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  <w:sectPr w:rsidR="0058505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2268" w:right="1701" w:bottom="1701" w:left="2268" w:header="1134" w:footer="1134" w:gutter="0"/>
          <w:pgNumType w:start="1"/>
          <w:cols w:space="720"/>
          <w:titlePg/>
          <w:docGrid w:linePitch="360"/>
        </w:sectPr>
      </w:pPr>
    </w:p>
    <w:p w14:paraId="23BF4189" w14:textId="140C0FF0" w:rsidR="0058505E" w:rsidRDefault="00E725E7" w:rsidP="00232B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  <w:r>
        <w:rPr>
          <w:rFonts w:ascii="Times New Roman" w:hAnsi="Times New Roman" w:cs="Times New Roman"/>
          <w:b/>
          <w:sz w:val="24"/>
          <w:szCs w:val="24"/>
        </w:rPr>
        <w:br/>
        <w:t>TINJAUAN PUSTAKA</w:t>
      </w:r>
    </w:p>
    <w:p w14:paraId="2DCC2994" w14:textId="37D6D342" w:rsidR="00D95895" w:rsidRDefault="00E14C9B" w:rsidP="00E14C9B">
      <w:pPr>
        <w:pStyle w:val="ListParagraph"/>
        <w:numPr>
          <w:ilvl w:val="1"/>
          <w:numId w:val="15"/>
        </w:numPr>
        <w:ind w:left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proofErr w:type="spellStart"/>
      <w:r w:rsidR="00D95895">
        <w:rPr>
          <w:rFonts w:cs="Times New Roman"/>
          <w:b/>
          <w:szCs w:val="24"/>
        </w:rPr>
        <w:t>Tinjauan</w:t>
      </w:r>
      <w:proofErr w:type="spellEnd"/>
      <w:r w:rsidR="00D95895">
        <w:rPr>
          <w:rFonts w:cs="Times New Roman"/>
          <w:b/>
          <w:szCs w:val="24"/>
        </w:rPr>
        <w:t xml:space="preserve"> Pustaka</w:t>
      </w:r>
    </w:p>
    <w:p w14:paraId="09F05B26" w14:textId="77777777" w:rsidR="00D95895" w:rsidRPr="00D95895" w:rsidRDefault="00D95895" w:rsidP="0075129E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895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, minimal 6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dan minimal 1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masing-masing. </w:t>
      </w:r>
    </w:p>
    <w:p w14:paraId="64E57E3E" w14:textId="77777777" w:rsidR="00D95895" w:rsidRPr="00D95895" w:rsidRDefault="00D95895" w:rsidP="0075129E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95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relevansinya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>. Fakta-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>).</w:t>
      </w:r>
    </w:p>
    <w:p w14:paraId="2CF3BEEE" w14:textId="30DB68B7" w:rsidR="00D95895" w:rsidRDefault="00D95895" w:rsidP="0075129E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95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D9589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D95895">
        <w:rPr>
          <w:rFonts w:ascii="Times New Roman" w:hAnsi="Times New Roman" w:cs="Times New Roman"/>
          <w:sz w:val="24"/>
          <w:szCs w:val="24"/>
        </w:rPr>
        <w:t>.</w:t>
      </w:r>
    </w:p>
    <w:p w14:paraId="79496AC2" w14:textId="77777777" w:rsidR="0075129E" w:rsidRDefault="0075129E" w:rsidP="0075129E">
      <w:pPr>
        <w:pStyle w:val="ListParagraph"/>
        <w:numPr>
          <w:ilvl w:val="0"/>
          <w:numId w:val="5"/>
        </w:numPr>
        <w:ind w:left="426"/>
        <w:rPr>
          <w:rFonts w:cs="Times New Roman"/>
          <w:b/>
          <w:szCs w:val="24"/>
        </w:rPr>
        <w:sectPr w:rsidR="0075129E">
          <w:pgSz w:w="11907" w:h="16840"/>
          <w:pgMar w:top="2268" w:right="1701" w:bottom="1701" w:left="2268" w:header="1134" w:footer="1134" w:gutter="0"/>
          <w:pgNumType w:start="4"/>
          <w:cols w:space="720"/>
          <w:titlePg/>
          <w:docGrid w:linePitch="360"/>
        </w:sectPr>
      </w:pPr>
    </w:p>
    <w:p w14:paraId="0E509AE1" w14:textId="77777777" w:rsidR="0075129E" w:rsidRDefault="0075129E" w:rsidP="0075129E">
      <w:pPr>
        <w:pStyle w:val="ListParagraph"/>
        <w:numPr>
          <w:ilvl w:val="0"/>
          <w:numId w:val="5"/>
        </w:numPr>
        <w:ind w:left="426"/>
        <w:rPr>
          <w:rFonts w:cs="Times New Roman"/>
          <w:b/>
          <w:szCs w:val="24"/>
        </w:rPr>
        <w:sectPr w:rsidR="0075129E">
          <w:pgSz w:w="11907" w:h="16840"/>
          <w:pgMar w:top="2268" w:right="1701" w:bottom="1701" w:left="2268" w:header="1134" w:footer="1134" w:gutter="0"/>
          <w:pgNumType w:start="4"/>
          <w:cols w:space="720"/>
          <w:titlePg/>
          <w:docGrid w:linePitch="360"/>
        </w:sectPr>
      </w:pPr>
    </w:p>
    <w:p w14:paraId="6C4CF3CB" w14:textId="1E064162" w:rsidR="0075129E" w:rsidRDefault="0075129E" w:rsidP="00E14C9B">
      <w:pPr>
        <w:pStyle w:val="ListParagraph"/>
        <w:numPr>
          <w:ilvl w:val="1"/>
          <w:numId w:val="15"/>
        </w:numPr>
        <w:ind w:left="426" w:hanging="426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lastRenderedPageBreak/>
        <w:t>Keaslian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Penelitian</w:t>
      </w:r>
      <w:proofErr w:type="spellEnd"/>
    </w:p>
    <w:p w14:paraId="186E4C1F" w14:textId="77777777" w:rsidR="0075129E" w:rsidRPr="00764080" w:rsidRDefault="0075129E" w:rsidP="0075129E">
      <w:pPr>
        <w:pStyle w:val="Caption-Table"/>
        <w:ind w:left="720"/>
      </w:pPr>
      <w:bookmarkStart w:id="19" w:name="_Toc493147839"/>
      <w:r w:rsidRPr="00764080">
        <w:t xml:space="preserve">Tabel </w:t>
      </w:r>
      <w:r>
        <w:t>2.1</w:t>
      </w:r>
      <w:r w:rsidRPr="00764080">
        <w:t xml:space="preserve">. </w:t>
      </w:r>
      <w:proofErr w:type="spellStart"/>
      <w:r w:rsidRPr="00764080">
        <w:t>Matriks</w:t>
      </w:r>
      <w:proofErr w:type="spellEnd"/>
      <w:r w:rsidRPr="00764080">
        <w:t xml:space="preserve"> </w:t>
      </w:r>
      <w:proofErr w:type="spellStart"/>
      <w:r w:rsidRPr="00764080">
        <w:t>literatur</w:t>
      </w:r>
      <w:proofErr w:type="spellEnd"/>
      <w:r w:rsidRPr="00764080">
        <w:t xml:space="preserve"> review dan </w:t>
      </w:r>
      <w:proofErr w:type="spellStart"/>
      <w:r w:rsidRPr="00764080">
        <w:t>posisi</w:t>
      </w:r>
      <w:proofErr w:type="spellEnd"/>
      <w:r w:rsidRPr="00764080">
        <w:t xml:space="preserve"> </w:t>
      </w:r>
      <w:proofErr w:type="spellStart"/>
      <w:r w:rsidRPr="00764080">
        <w:t>penelitian</w:t>
      </w:r>
      <w:proofErr w:type="spellEnd"/>
      <w:r>
        <w:br/>
      </w:r>
      <w:proofErr w:type="spellStart"/>
      <w:r>
        <w:t>Tuliskan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di Baris Ini</w:t>
      </w:r>
      <w:bookmarkEnd w:id="19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2034"/>
        <w:gridCol w:w="1379"/>
        <w:gridCol w:w="1883"/>
        <w:gridCol w:w="2192"/>
        <w:gridCol w:w="2256"/>
        <w:gridCol w:w="2637"/>
      </w:tblGrid>
      <w:tr w:rsidR="0075129E" w:rsidRPr="00360C6D" w14:paraId="0D0A6A17" w14:textId="77777777" w:rsidTr="00CB51C4">
        <w:trPr>
          <w:trHeight w:val="230"/>
          <w:tblHeader/>
        </w:trPr>
        <w:tc>
          <w:tcPr>
            <w:tcW w:w="1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FF9F780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 w:rsidRPr="00360C6D">
              <w:rPr>
                <w:rFonts w:cs="Times New Roman"/>
                <w:sz w:val="20"/>
              </w:rPr>
              <w:t>No</w:t>
            </w:r>
          </w:p>
        </w:tc>
        <w:tc>
          <w:tcPr>
            <w:tcW w:w="791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398EFB3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 w:rsidRPr="00360C6D">
              <w:rPr>
                <w:rFonts w:cs="Times New Roman"/>
                <w:sz w:val="20"/>
              </w:rPr>
              <w:t>Judul</w:t>
            </w:r>
            <w:proofErr w:type="spellEnd"/>
          </w:p>
        </w:tc>
        <w:tc>
          <w:tcPr>
            <w:tcW w:w="53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D3065CB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 w:rsidRPr="00360C6D">
              <w:rPr>
                <w:rFonts w:cs="Times New Roman"/>
                <w:sz w:val="20"/>
              </w:rPr>
              <w:t>Peneliti</w:t>
            </w:r>
            <w:proofErr w:type="spellEnd"/>
            <w:r>
              <w:rPr>
                <w:rFonts w:cs="Times New Roman"/>
                <w:sz w:val="20"/>
              </w:rPr>
              <w:t xml:space="preserve">, Media </w:t>
            </w:r>
            <w:proofErr w:type="spellStart"/>
            <w:r>
              <w:rPr>
                <w:rFonts w:cs="Times New Roman"/>
                <w:sz w:val="20"/>
              </w:rPr>
              <w:t>Publikasi</w:t>
            </w:r>
            <w:proofErr w:type="spellEnd"/>
            <w:r>
              <w:rPr>
                <w:rFonts w:cs="Times New Roman"/>
                <w:sz w:val="20"/>
              </w:rPr>
              <w:t xml:space="preserve">, dan </w:t>
            </w:r>
            <w:proofErr w:type="spellStart"/>
            <w:r>
              <w:rPr>
                <w:rFonts w:cs="Times New Roman"/>
                <w:sz w:val="20"/>
              </w:rPr>
              <w:t>Tahun</w:t>
            </w:r>
            <w:proofErr w:type="spellEnd"/>
          </w:p>
        </w:tc>
        <w:tc>
          <w:tcPr>
            <w:tcW w:w="73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4BDE654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Tujuan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</w:p>
        </w:tc>
        <w:tc>
          <w:tcPr>
            <w:tcW w:w="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439E63A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Kesimpulan</w:t>
            </w:r>
          </w:p>
        </w:tc>
        <w:tc>
          <w:tcPr>
            <w:tcW w:w="87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C42245F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Saran </w:t>
            </w:r>
            <w:proofErr w:type="spellStart"/>
            <w:r>
              <w:rPr>
                <w:rFonts w:cs="Times New Roman"/>
                <w:sz w:val="20"/>
              </w:rPr>
              <w:t>atau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 w:rsidRPr="00360C6D">
              <w:rPr>
                <w:rFonts w:cs="Times New Roman"/>
                <w:sz w:val="20"/>
              </w:rPr>
              <w:t>Kelemahan</w:t>
            </w:r>
            <w:proofErr w:type="spellEnd"/>
          </w:p>
        </w:tc>
        <w:tc>
          <w:tcPr>
            <w:tcW w:w="102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07A4088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 w:rsidRPr="00360C6D">
              <w:rPr>
                <w:rFonts w:cs="Times New Roman"/>
                <w:sz w:val="20"/>
              </w:rPr>
              <w:t>Perbandingan</w:t>
            </w:r>
            <w:proofErr w:type="spellEnd"/>
          </w:p>
        </w:tc>
      </w:tr>
      <w:tr w:rsidR="0075129E" w:rsidRPr="00360C6D" w14:paraId="5506DDA3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6394AF2C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5A111B60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Judul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5D541D65" w14:textId="77777777" w:rsidR="0075129E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Nama </w:t>
            </w:r>
            <w:proofErr w:type="spellStart"/>
            <w:r>
              <w:rPr>
                <w:rFonts w:cs="Times New Roman"/>
                <w:sz w:val="20"/>
              </w:rPr>
              <w:t>peneliti</w:t>
            </w:r>
            <w:proofErr w:type="spellEnd"/>
            <w:r>
              <w:rPr>
                <w:rFonts w:cs="Times New Roman"/>
                <w:sz w:val="20"/>
              </w:rPr>
              <w:t>,</w:t>
            </w:r>
          </w:p>
          <w:p w14:paraId="7EF89EA1" w14:textId="77777777" w:rsidR="0075129E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Sumber</w:t>
            </w:r>
            <w:proofErr w:type="spellEnd"/>
            <w:r>
              <w:rPr>
                <w:rFonts w:cs="Times New Roman"/>
                <w:sz w:val="20"/>
              </w:rPr>
              <w:t>,</w:t>
            </w:r>
          </w:p>
          <w:p w14:paraId="22EA78C2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Tahun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18275E1B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Apa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tujuan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tersebut</w:t>
            </w:r>
            <w:proofErr w:type="spellEnd"/>
            <w:r>
              <w:rPr>
                <w:rFonts w:cs="Times New Roman"/>
                <w:sz w:val="20"/>
              </w:rPr>
              <w:t>?</w:t>
            </w: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3951EB0E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Apa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kesimpulan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tersebut</w:t>
            </w:r>
            <w:proofErr w:type="spellEnd"/>
            <w:r>
              <w:rPr>
                <w:rFonts w:cs="Times New Roman"/>
                <w:sz w:val="20"/>
              </w:rPr>
              <w:t xml:space="preserve">? Kesimpulan </w:t>
            </w:r>
            <w:proofErr w:type="spellStart"/>
            <w:r>
              <w:rPr>
                <w:rFonts w:cs="Times New Roman"/>
                <w:sz w:val="20"/>
              </w:rPr>
              <w:t>harus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menjawab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rumusan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masalah</w:t>
            </w:r>
            <w:proofErr w:type="spellEnd"/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16B3493C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Apa</w:t>
            </w:r>
            <w:proofErr w:type="spellEnd"/>
            <w:r>
              <w:rPr>
                <w:rFonts w:cs="Times New Roman"/>
                <w:sz w:val="20"/>
              </w:rPr>
              <w:t xml:space="preserve"> saran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selanjutnya</w:t>
            </w:r>
            <w:proofErr w:type="spellEnd"/>
            <w:r>
              <w:rPr>
                <w:rFonts w:cs="Times New Roman"/>
                <w:sz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</w:rPr>
              <w:t>atau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apa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kelemahan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utama</w:t>
            </w:r>
            <w:proofErr w:type="spellEnd"/>
            <w:r>
              <w:rPr>
                <w:rFonts w:cs="Times New Roman"/>
                <w:sz w:val="20"/>
              </w:rPr>
              <w:t xml:space="preserve"> pada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tersebut</w:t>
            </w:r>
            <w:proofErr w:type="spellEnd"/>
            <w:r>
              <w:rPr>
                <w:rFonts w:cs="Times New Roman"/>
                <w:sz w:val="20"/>
              </w:rPr>
              <w:t>?</w:t>
            </w: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770D51C5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P</w:t>
            </w:r>
            <w:r w:rsidRPr="00F2680C">
              <w:rPr>
                <w:rFonts w:cs="Times New Roman"/>
                <w:sz w:val="20"/>
              </w:rPr>
              <w:t>erbedaan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antara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hasil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penelitian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sebelumnya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dengan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penelitian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yang </w:t>
            </w:r>
            <w:proofErr w:type="spellStart"/>
            <w:r w:rsidRPr="00F2680C">
              <w:rPr>
                <w:rFonts w:cs="Times New Roman"/>
                <w:sz w:val="20"/>
              </w:rPr>
              <w:t>akan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dilakukan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, </w:t>
            </w:r>
            <w:proofErr w:type="spellStart"/>
            <w:r w:rsidRPr="00F2680C">
              <w:rPr>
                <w:rFonts w:cs="Times New Roman"/>
                <w:sz w:val="20"/>
              </w:rPr>
              <w:t>diantaranya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berkaitan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dengan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metode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yang </w:t>
            </w:r>
            <w:proofErr w:type="spellStart"/>
            <w:r w:rsidRPr="00F2680C">
              <w:rPr>
                <w:rFonts w:cs="Times New Roman"/>
                <w:sz w:val="20"/>
              </w:rPr>
              <w:t>digunakan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, </w:t>
            </w:r>
            <w:proofErr w:type="spellStart"/>
            <w:r w:rsidRPr="00F2680C">
              <w:rPr>
                <w:rFonts w:cs="Times New Roman"/>
                <w:sz w:val="20"/>
              </w:rPr>
              <w:t>inovasi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, </w:t>
            </w:r>
            <w:proofErr w:type="spellStart"/>
            <w:r w:rsidRPr="00F2680C">
              <w:rPr>
                <w:rFonts w:cs="Times New Roman"/>
                <w:sz w:val="20"/>
              </w:rPr>
              <w:t>serta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kompleksitas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permasalahan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yang </w:t>
            </w:r>
            <w:proofErr w:type="spellStart"/>
            <w:r w:rsidRPr="00F2680C">
              <w:rPr>
                <w:rFonts w:cs="Times New Roman"/>
                <w:sz w:val="20"/>
              </w:rPr>
              <w:t>diajukan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sehingga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perbedaan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tidak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sekedar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pada </w:t>
            </w:r>
            <w:proofErr w:type="spellStart"/>
            <w:r w:rsidRPr="00F2680C">
              <w:rPr>
                <w:rFonts w:cs="Times New Roman"/>
                <w:sz w:val="20"/>
              </w:rPr>
              <w:t>objek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penelitian</w:t>
            </w:r>
            <w:proofErr w:type="spellEnd"/>
          </w:p>
        </w:tc>
      </w:tr>
      <w:tr w:rsidR="0075129E" w:rsidRPr="00360C6D" w14:paraId="7A773453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0371A5C9" w14:textId="77777777" w:rsidR="0075129E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39F1D541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0D8EF229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3FECD6AD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BF48522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6EA464D5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33BD2668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75129E" w:rsidRPr="00360C6D" w14:paraId="6577DECC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4A1F5E78" w14:textId="77777777" w:rsidR="0075129E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3078076C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07C18E4F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277D1889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0522FD37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2A58D85C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2D710FCC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75129E" w:rsidRPr="00360C6D" w14:paraId="214C4332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42AB2235" w14:textId="77777777" w:rsidR="0075129E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3A4C2CE3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1762CDF2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44836959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006D4A29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7BC2BDAA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78F31A7E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75129E" w:rsidRPr="00360C6D" w14:paraId="379CDE9A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05BA8C8A" w14:textId="77777777" w:rsidR="0075129E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5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60AE4686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Minimal 6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yang </w:t>
            </w:r>
            <w:proofErr w:type="spellStart"/>
            <w:r>
              <w:rPr>
                <w:rFonts w:cs="Times New Roman"/>
                <w:sz w:val="20"/>
              </w:rPr>
              <w:t>relevan</w:t>
            </w:r>
            <w:proofErr w:type="spellEnd"/>
            <w:r>
              <w:rPr>
                <w:rFonts w:cs="Times New Roman"/>
                <w:sz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</w:rPr>
              <w:t>terbaru</w:t>
            </w:r>
            <w:proofErr w:type="spellEnd"/>
            <w:r>
              <w:rPr>
                <w:rFonts w:cs="Times New Roman"/>
                <w:sz w:val="20"/>
              </w:rPr>
              <w:t xml:space="preserve"> dan </w:t>
            </w:r>
            <w:proofErr w:type="spellStart"/>
            <w:r>
              <w:rPr>
                <w:rFonts w:cs="Times New Roman"/>
                <w:sz w:val="20"/>
              </w:rPr>
              <w:t>berkualitas</w:t>
            </w:r>
            <w:proofErr w:type="spellEnd"/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18D46BF5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283E5159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9C397C6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5FA27BF7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777AA871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75129E" w:rsidRPr="00360C6D" w14:paraId="73B622A9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181494FC" w14:textId="77777777" w:rsidR="0075129E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…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68A4559F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037598F2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517929C5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30444AB3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46F29097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62A1C958" w14:textId="77777777" w:rsidR="0075129E" w:rsidRPr="00360C6D" w:rsidRDefault="0075129E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</w:tbl>
    <w:p w14:paraId="2DB0F3F1" w14:textId="5FC7F5AD" w:rsidR="0075129E" w:rsidRDefault="0075129E" w:rsidP="0075129E">
      <w:pPr>
        <w:pStyle w:val="ListParagraph"/>
        <w:ind w:left="426" w:firstLine="0"/>
        <w:rPr>
          <w:rFonts w:cs="Times New Roman"/>
          <w:b/>
          <w:szCs w:val="24"/>
        </w:rPr>
      </w:pPr>
    </w:p>
    <w:p w14:paraId="1528DD58" w14:textId="2B312CA4" w:rsidR="0075129E" w:rsidRDefault="0075129E" w:rsidP="0075129E">
      <w:pPr>
        <w:pStyle w:val="ListParagraph"/>
        <w:ind w:left="426" w:firstLine="0"/>
        <w:rPr>
          <w:rFonts w:cs="Times New Roman"/>
          <w:b/>
          <w:szCs w:val="24"/>
        </w:rPr>
      </w:pPr>
    </w:p>
    <w:p w14:paraId="188A471A" w14:textId="0BD67AC7" w:rsidR="0075129E" w:rsidRDefault="0075129E" w:rsidP="0075129E">
      <w:pPr>
        <w:pStyle w:val="ListParagraph"/>
        <w:ind w:left="426" w:firstLine="0"/>
        <w:rPr>
          <w:rFonts w:cs="Times New Roman"/>
          <w:b/>
          <w:szCs w:val="24"/>
        </w:rPr>
      </w:pPr>
    </w:p>
    <w:p w14:paraId="3E30DEF6" w14:textId="73E665D2" w:rsidR="0075129E" w:rsidRDefault="0075129E" w:rsidP="0075129E">
      <w:pPr>
        <w:pStyle w:val="ListParagraph"/>
        <w:ind w:left="426" w:firstLine="0"/>
        <w:rPr>
          <w:rFonts w:cs="Times New Roman"/>
          <w:b/>
          <w:szCs w:val="24"/>
        </w:rPr>
      </w:pPr>
    </w:p>
    <w:p w14:paraId="68DD1D0D" w14:textId="05B06DFE" w:rsidR="0075129E" w:rsidRDefault="0075129E" w:rsidP="0075129E">
      <w:pPr>
        <w:pStyle w:val="ListParagraph"/>
        <w:ind w:left="426" w:firstLine="0"/>
        <w:rPr>
          <w:rFonts w:cs="Times New Roman"/>
          <w:b/>
          <w:szCs w:val="24"/>
        </w:rPr>
      </w:pPr>
    </w:p>
    <w:p w14:paraId="5C785CD3" w14:textId="108DE34C" w:rsidR="0075129E" w:rsidRDefault="0075129E" w:rsidP="0075129E">
      <w:pPr>
        <w:pStyle w:val="ListParagraph"/>
        <w:ind w:left="426" w:firstLine="0"/>
        <w:rPr>
          <w:rFonts w:cs="Times New Roman"/>
          <w:b/>
          <w:szCs w:val="24"/>
        </w:rPr>
      </w:pPr>
    </w:p>
    <w:p w14:paraId="2E558984" w14:textId="22895B8E" w:rsidR="0075129E" w:rsidRDefault="0075129E" w:rsidP="0075129E">
      <w:pPr>
        <w:pStyle w:val="ListParagraph"/>
        <w:ind w:left="426" w:firstLine="0"/>
        <w:rPr>
          <w:rFonts w:cs="Times New Roman"/>
          <w:b/>
          <w:szCs w:val="24"/>
        </w:rPr>
      </w:pPr>
    </w:p>
    <w:p w14:paraId="0A8A1ED2" w14:textId="77777777" w:rsidR="0075129E" w:rsidRPr="0075129E" w:rsidRDefault="0075129E" w:rsidP="0075129E">
      <w:pPr>
        <w:pStyle w:val="ListParagraph"/>
        <w:ind w:left="426" w:firstLine="0"/>
        <w:rPr>
          <w:rFonts w:cs="Times New Roman"/>
          <w:b/>
          <w:szCs w:val="24"/>
        </w:rPr>
      </w:pPr>
    </w:p>
    <w:p w14:paraId="7B41FBE8" w14:textId="77777777" w:rsidR="0058505E" w:rsidRDefault="0058505E" w:rsidP="00232BCF">
      <w:pPr>
        <w:spacing w:after="0"/>
      </w:pPr>
    </w:p>
    <w:p w14:paraId="0A228EF1" w14:textId="77777777" w:rsidR="0075129E" w:rsidRDefault="0075129E" w:rsidP="00E14C9B">
      <w:pPr>
        <w:pStyle w:val="Heading2"/>
        <w:numPr>
          <w:ilvl w:val="0"/>
          <w:numId w:val="15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  <w:sectPr w:rsidR="0075129E" w:rsidSect="0075129E">
          <w:pgSz w:w="16840" w:h="11907" w:orient="landscape"/>
          <w:pgMar w:top="1701" w:right="1701" w:bottom="2268" w:left="2268" w:header="1134" w:footer="1134" w:gutter="0"/>
          <w:pgNumType w:start="4"/>
          <w:cols w:space="720"/>
          <w:titlePg/>
          <w:docGrid w:linePitch="360"/>
        </w:sectPr>
      </w:pPr>
      <w:bookmarkStart w:id="20" w:name="_Toc74923587"/>
    </w:p>
    <w:p w14:paraId="2D69FD00" w14:textId="62A5E5B9" w:rsidR="0058505E" w:rsidRDefault="00E14C9B" w:rsidP="00E14C9B">
      <w:pPr>
        <w:pStyle w:val="Heading2"/>
        <w:numPr>
          <w:ilvl w:val="1"/>
          <w:numId w:val="17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proofErr w:type="spellStart"/>
      <w:r w:rsidR="00E725E7">
        <w:rPr>
          <w:rFonts w:ascii="Times New Roman" w:hAnsi="Times New Roman" w:cs="Times New Roman"/>
          <w:b/>
          <w:color w:val="auto"/>
          <w:sz w:val="24"/>
          <w:szCs w:val="24"/>
        </w:rPr>
        <w:t>Landasan</w:t>
      </w:r>
      <w:proofErr w:type="spellEnd"/>
      <w:r w:rsidR="00E725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Teori</w:t>
      </w:r>
      <w:bookmarkEnd w:id="20"/>
    </w:p>
    <w:p w14:paraId="561BBD71" w14:textId="5D3176C9" w:rsidR="0058505E" w:rsidRDefault="00046B07">
      <w:pPr>
        <w:widowControl w:val="0"/>
        <w:autoSpaceDE w:val="0"/>
        <w:autoSpaceDN w:val="0"/>
        <w:adjustRightInd w:val="0"/>
        <w:spacing w:after="0" w:line="480" w:lineRule="auto"/>
        <w:ind w:left="426" w:right="13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rangkuman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teori-teori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pebnelitian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prinsip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Landasan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dberbentuk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, model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tools yang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dirujuk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diacu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Pustaka. </w:t>
      </w:r>
    </w:p>
    <w:p w14:paraId="29865A33" w14:textId="77777777" w:rsidR="0058505E" w:rsidRDefault="00E725E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 2.1 dan Gambar 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3F14F2" w14:textId="77777777" w:rsidR="0058505E" w:rsidRDefault="00E725E7">
      <w:pPr>
        <w:pStyle w:val="Caption-Table"/>
        <w:spacing w:after="0"/>
        <w:ind w:left="426" w:firstLine="567"/>
        <w:rPr>
          <w:rFonts w:cs="Times New Roman"/>
          <w:szCs w:val="24"/>
        </w:rPr>
      </w:pPr>
      <w:bookmarkStart w:id="21" w:name="_Toc39141990"/>
      <w:r>
        <w:rPr>
          <w:rFonts w:cs="Times New Roman"/>
          <w:szCs w:val="24"/>
        </w:rPr>
        <w:t xml:space="preserve">Tabel 2.1. Data </w:t>
      </w:r>
      <w:proofErr w:type="spellStart"/>
      <w:r>
        <w:rPr>
          <w:rFonts w:cs="Times New Roman"/>
          <w:szCs w:val="24"/>
        </w:rPr>
        <w:t>mahasiswa</w:t>
      </w:r>
      <w:bookmarkEnd w:id="21"/>
      <w:proofErr w:type="spellEnd"/>
    </w:p>
    <w:tbl>
      <w:tblPr>
        <w:tblStyle w:val="TableGrid"/>
        <w:tblW w:w="7512" w:type="dxa"/>
        <w:tblInd w:w="421" w:type="dxa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2414"/>
      </w:tblGrid>
      <w:tr w:rsidR="0058505E" w14:paraId="35111C59" w14:textId="77777777">
        <w:tc>
          <w:tcPr>
            <w:tcW w:w="562" w:type="dxa"/>
            <w:shd w:val="clear" w:color="auto" w:fill="D9D9D9" w:themeFill="background1" w:themeFillShade="D9"/>
          </w:tcPr>
          <w:p w14:paraId="69134727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39D88B3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NIM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D91F339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</w:p>
        </w:tc>
        <w:tc>
          <w:tcPr>
            <w:tcW w:w="2414" w:type="dxa"/>
            <w:shd w:val="clear" w:color="auto" w:fill="D9D9D9" w:themeFill="background1" w:themeFillShade="D9"/>
          </w:tcPr>
          <w:p w14:paraId="132CB464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Konsentrasi</w:t>
            </w:r>
            <w:proofErr w:type="spellEnd"/>
          </w:p>
        </w:tc>
      </w:tr>
      <w:tr w:rsidR="0058505E" w14:paraId="788AC7F0" w14:textId="77777777">
        <w:tc>
          <w:tcPr>
            <w:tcW w:w="562" w:type="dxa"/>
          </w:tcPr>
          <w:p w14:paraId="6C7948C3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14:paraId="03E95728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11.11.0001</w:t>
            </w:r>
          </w:p>
        </w:tc>
        <w:tc>
          <w:tcPr>
            <w:tcW w:w="3118" w:type="dxa"/>
          </w:tcPr>
          <w:p w14:paraId="29C145D1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2414" w:type="dxa"/>
          </w:tcPr>
          <w:p w14:paraId="76A023D0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</w:tr>
      <w:tr w:rsidR="0058505E" w14:paraId="12E1D56B" w14:textId="77777777">
        <w:tc>
          <w:tcPr>
            <w:tcW w:w="562" w:type="dxa"/>
          </w:tcPr>
          <w:p w14:paraId="7F25393F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14:paraId="521217DA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11.11.0002</w:t>
            </w:r>
          </w:p>
        </w:tc>
        <w:tc>
          <w:tcPr>
            <w:tcW w:w="3118" w:type="dxa"/>
          </w:tcPr>
          <w:p w14:paraId="1B29EAAD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</w:p>
        </w:tc>
        <w:tc>
          <w:tcPr>
            <w:tcW w:w="2414" w:type="dxa"/>
          </w:tcPr>
          <w:p w14:paraId="321CB894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</w:p>
        </w:tc>
      </w:tr>
    </w:tbl>
    <w:p w14:paraId="7CC52091" w14:textId="77777777" w:rsidR="0058505E" w:rsidRDefault="00E725E7">
      <w:pPr>
        <w:pStyle w:val="Image"/>
        <w:ind w:left="426" w:firstLine="567"/>
      </w:pPr>
      <w:r>
        <w:rPr>
          <w:noProof/>
          <w:lang w:val="en-US" w:eastAsia="en-US"/>
        </w:rPr>
        <w:drawing>
          <wp:inline distT="0" distB="0" distL="0" distR="0" wp14:anchorId="06AF75E6" wp14:editId="144ABE9E">
            <wp:extent cx="1352550" cy="1019175"/>
            <wp:effectExtent l="0" t="0" r="0" b="9525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4B72" w14:textId="77777777" w:rsidR="0058505E" w:rsidRDefault="00E725E7">
      <w:pPr>
        <w:pStyle w:val="Caption-Gambar"/>
        <w:ind w:left="426" w:firstLine="567"/>
      </w:pPr>
      <w:bookmarkStart w:id="22" w:name="_Toc493147843"/>
      <w:r>
        <w:t>Gambar 2.1. Logo lama</w:t>
      </w:r>
      <w:bookmarkEnd w:id="22"/>
    </w:p>
    <w:p w14:paraId="7B7E161F" w14:textId="77777777" w:rsidR="0058505E" w:rsidRDefault="00E725E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Amikom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Gambar 2.1,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Gambar 2.2. </w:t>
      </w:r>
    </w:p>
    <w:p w14:paraId="2F23AEEE" w14:textId="77777777" w:rsidR="0058505E" w:rsidRDefault="00E725E7">
      <w:pPr>
        <w:pStyle w:val="Image"/>
        <w:ind w:left="426" w:firstLine="567"/>
      </w:pPr>
      <w:r>
        <w:rPr>
          <w:noProof/>
          <w:lang w:val="en-US" w:eastAsia="en-US"/>
        </w:rPr>
        <w:lastRenderedPageBreak/>
        <w:drawing>
          <wp:inline distT="0" distB="0" distL="0" distR="0" wp14:anchorId="127F6082" wp14:editId="3BA61C0A">
            <wp:extent cx="1152525" cy="8382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AAA1F" w14:textId="77777777" w:rsidR="0058505E" w:rsidRDefault="00E725E7">
      <w:pPr>
        <w:pStyle w:val="Caption-Gambar"/>
        <w:ind w:left="426" w:firstLine="567"/>
        <w:rPr>
          <w:lang w:eastAsia="id-ID"/>
        </w:rPr>
      </w:pPr>
      <w:bookmarkStart w:id="23" w:name="_Toc493147844"/>
      <w:r>
        <w:rPr>
          <w:lang w:eastAsia="id-ID"/>
        </w:rPr>
        <w:t xml:space="preserve">Gambar 2.2. Logo </w:t>
      </w:r>
      <w:proofErr w:type="spellStart"/>
      <w:r>
        <w:rPr>
          <w:lang w:eastAsia="id-ID"/>
        </w:rPr>
        <w:t>baru</w:t>
      </w:r>
      <w:bookmarkEnd w:id="23"/>
      <w:proofErr w:type="spellEnd"/>
    </w:p>
    <w:p w14:paraId="595D0994" w14:textId="77777777" w:rsidR="0058505E" w:rsidRDefault="00E725E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 2.2. </w:t>
      </w:r>
    </w:p>
    <w:p w14:paraId="614553F2" w14:textId="77777777" w:rsidR="0058505E" w:rsidRDefault="00E725E7">
      <w:pPr>
        <w:pStyle w:val="Caption-Table"/>
        <w:ind w:left="426" w:firstLine="567"/>
      </w:pPr>
      <w:bookmarkStart w:id="24" w:name="_Toc39141991"/>
      <w:r>
        <w:t xml:space="preserve">Tabel 2.2. Nilai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xyz</w:t>
      </w:r>
      <w:bookmarkEnd w:id="24"/>
      <w:proofErr w:type="spellEnd"/>
    </w:p>
    <w:tbl>
      <w:tblPr>
        <w:tblStyle w:val="TableGrid"/>
        <w:tblW w:w="6175" w:type="dxa"/>
        <w:jc w:val="center"/>
        <w:tblLook w:val="04A0" w:firstRow="1" w:lastRow="0" w:firstColumn="1" w:lastColumn="0" w:noHBand="0" w:noVBand="1"/>
      </w:tblPr>
      <w:tblGrid>
        <w:gridCol w:w="742"/>
        <w:gridCol w:w="1663"/>
        <w:gridCol w:w="2779"/>
        <w:gridCol w:w="991"/>
      </w:tblGrid>
      <w:tr w:rsidR="0058505E" w14:paraId="72455154" w14:textId="77777777">
        <w:trPr>
          <w:trHeight w:val="298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BB25B4F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4465AADC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NIM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0B588681" w14:textId="77777777" w:rsidR="0058505E" w:rsidRDefault="00E725E7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5E2CA867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Nilai</w:t>
            </w:r>
          </w:p>
        </w:tc>
      </w:tr>
      <w:tr w:rsidR="0058505E" w14:paraId="57C33A37" w14:textId="77777777">
        <w:trPr>
          <w:trHeight w:val="276"/>
          <w:jc w:val="center"/>
        </w:trPr>
        <w:tc>
          <w:tcPr>
            <w:tcW w:w="0" w:type="auto"/>
          </w:tcPr>
          <w:p w14:paraId="684E0284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63" w:type="dxa"/>
          </w:tcPr>
          <w:p w14:paraId="13C37DAA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11.11.0001</w:t>
            </w:r>
          </w:p>
        </w:tc>
        <w:tc>
          <w:tcPr>
            <w:tcW w:w="2779" w:type="dxa"/>
          </w:tcPr>
          <w:p w14:paraId="4DB891F6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0" w:type="auto"/>
          </w:tcPr>
          <w:p w14:paraId="3CC474D7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58505E" w14:paraId="1080577F" w14:textId="77777777">
        <w:trPr>
          <w:trHeight w:val="298"/>
          <w:jc w:val="center"/>
        </w:trPr>
        <w:tc>
          <w:tcPr>
            <w:tcW w:w="0" w:type="auto"/>
          </w:tcPr>
          <w:p w14:paraId="779D2F36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63" w:type="dxa"/>
          </w:tcPr>
          <w:p w14:paraId="642925A6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11.11.0001</w:t>
            </w:r>
          </w:p>
        </w:tc>
        <w:tc>
          <w:tcPr>
            <w:tcW w:w="2779" w:type="dxa"/>
          </w:tcPr>
          <w:p w14:paraId="19963509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</w:p>
        </w:tc>
        <w:tc>
          <w:tcPr>
            <w:tcW w:w="0" w:type="auto"/>
          </w:tcPr>
          <w:p w14:paraId="327D6B0B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58505E" w14:paraId="7E274C4A" w14:textId="77777777">
        <w:trPr>
          <w:trHeight w:val="298"/>
          <w:jc w:val="center"/>
        </w:trPr>
        <w:tc>
          <w:tcPr>
            <w:tcW w:w="0" w:type="auto"/>
          </w:tcPr>
          <w:p w14:paraId="26A95617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663" w:type="dxa"/>
          </w:tcPr>
          <w:p w14:paraId="4958779D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2779" w:type="dxa"/>
          </w:tcPr>
          <w:p w14:paraId="61F191E8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0" w:type="auto"/>
          </w:tcPr>
          <w:p w14:paraId="0B776340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</w:tr>
      <w:tr w:rsidR="0058505E" w14:paraId="46039036" w14:textId="77777777">
        <w:trPr>
          <w:trHeight w:val="298"/>
          <w:jc w:val="center"/>
        </w:trPr>
        <w:tc>
          <w:tcPr>
            <w:tcW w:w="0" w:type="auto"/>
          </w:tcPr>
          <w:p w14:paraId="44A69C02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663" w:type="dxa"/>
          </w:tcPr>
          <w:p w14:paraId="46BBCC92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2779" w:type="dxa"/>
          </w:tcPr>
          <w:p w14:paraId="2DA3E0B2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0" w:type="auto"/>
          </w:tcPr>
          <w:p w14:paraId="02EFD679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</w:tr>
      <w:tr w:rsidR="0058505E" w14:paraId="7EB9E809" w14:textId="77777777">
        <w:trPr>
          <w:trHeight w:val="298"/>
          <w:jc w:val="center"/>
        </w:trPr>
        <w:tc>
          <w:tcPr>
            <w:tcW w:w="0" w:type="auto"/>
          </w:tcPr>
          <w:p w14:paraId="11C04090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663" w:type="dxa"/>
          </w:tcPr>
          <w:p w14:paraId="17798FBC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11.11.0099</w:t>
            </w:r>
          </w:p>
        </w:tc>
        <w:tc>
          <w:tcPr>
            <w:tcW w:w="2779" w:type="dxa"/>
          </w:tcPr>
          <w:p w14:paraId="2D8BD459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99</w:t>
            </w:r>
          </w:p>
        </w:tc>
        <w:tc>
          <w:tcPr>
            <w:tcW w:w="0" w:type="auto"/>
          </w:tcPr>
          <w:p w14:paraId="685E24E2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</w:tc>
      </w:tr>
    </w:tbl>
    <w:p w14:paraId="3D079DBA" w14:textId="77777777" w:rsidR="0058505E" w:rsidRDefault="0058505E">
      <w:pPr>
        <w:ind w:left="426" w:firstLine="567"/>
      </w:pPr>
    </w:p>
    <w:p w14:paraId="683AB72B" w14:textId="77777777" w:rsidR="0058505E" w:rsidRDefault="00E725E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2F91DB37" w14:textId="1D5E8B53" w:rsidR="0058505E" w:rsidRDefault="00E725E7">
      <w:pPr>
        <w:pStyle w:val="Caption-Table"/>
        <w:ind w:left="426" w:firstLine="567"/>
      </w:pPr>
      <w:bookmarkStart w:id="25" w:name="_Toc457035901"/>
      <w:bookmarkStart w:id="26" w:name="_Toc39141992"/>
      <w:r>
        <w:t>Tabel 2.</w:t>
      </w:r>
      <w:r w:rsidR="00FD4279">
        <w:t>2</w:t>
      </w:r>
      <w:r>
        <w:t xml:space="preserve">. Nilai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xyz</w:t>
      </w:r>
      <w:proofErr w:type="spellEnd"/>
      <w:r>
        <w:t xml:space="preserve"> (</w:t>
      </w:r>
      <w:proofErr w:type="spellStart"/>
      <w:r>
        <w:t>Lanjutan</w:t>
      </w:r>
      <w:bookmarkEnd w:id="25"/>
      <w:proofErr w:type="spellEnd"/>
      <w:r>
        <w:t>)</w:t>
      </w:r>
      <w:bookmarkEnd w:id="26"/>
    </w:p>
    <w:tbl>
      <w:tblPr>
        <w:tblStyle w:val="TableGrid"/>
        <w:tblW w:w="6175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793"/>
        <w:gridCol w:w="977"/>
      </w:tblGrid>
      <w:tr w:rsidR="0058505E" w14:paraId="25E9C8CC" w14:textId="77777777">
        <w:trPr>
          <w:trHeight w:val="298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0993AAB8" w14:textId="77777777" w:rsidR="0058505E" w:rsidRDefault="00E725E7">
            <w:pPr>
              <w:spacing w:after="0"/>
              <w:ind w:left="426" w:hanging="3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09113D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NIM 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53E71412" w14:textId="77777777" w:rsidR="0058505E" w:rsidRDefault="00E725E7">
            <w:pPr>
              <w:spacing w:after="0"/>
              <w:ind w:left="-14" w:firstLine="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62F9D83F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Nilai</w:t>
            </w:r>
          </w:p>
        </w:tc>
      </w:tr>
      <w:tr w:rsidR="0058505E" w14:paraId="1E8FDE92" w14:textId="77777777">
        <w:trPr>
          <w:trHeight w:val="276"/>
          <w:jc w:val="center"/>
        </w:trPr>
        <w:tc>
          <w:tcPr>
            <w:tcW w:w="704" w:type="dxa"/>
          </w:tcPr>
          <w:p w14:paraId="14C900C5" w14:textId="77777777" w:rsidR="0058505E" w:rsidRDefault="00E725E7">
            <w:pPr>
              <w:spacing w:after="0"/>
              <w:ind w:left="426" w:hanging="3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14:paraId="7E2F440E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11.11.0100</w:t>
            </w:r>
          </w:p>
        </w:tc>
        <w:tc>
          <w:tcPr>
            <w:tcW w:w="2793" w:type="dxa"/>
          </w:tcPr>
          <w:p w14:paraId="7652B9A7" w14:textId="77777777" w:rsidR="0058505E" w:rsidRDefault="00E725E7">
            <w:pPr>
              <w:spacing w:after="0"/>
              <w:ind w:left="-14" w:firstLine="1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100</w:t>
            </w:r>
          </w:p>
        </w:tc>
        <w:tc>
          <w:tcPr>
            <w:tcW w:w="0" w:type="auto"/>
          </w:tcPr>
          <w:p w14:paraId="5EA94383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</w:tr>
      <w:tr w:rsidR="0058505E" w14:paraId="0C8AA381" w14:textId="77777777">
        <w:trPr>
          <w:trHeight w:val="298"/>
          <w:jc w:val="center"/>
        </w:trPr>
        <w:tc>
          <w:tcPr>
            <w:tcW w:w="704" w:type="dxa"/>
          </w:tcPr>
          <w:p w14:paraId="105A42AF" w14:textId="77777777" w:rsidR="0058505E" w:rsidRDefault="00E725E7">
            <w:pPr>
              <w:spacing w:after="0"/>
              <w:ind w:left="426" w:hanging="3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701" w:type="dxa"/>
          </w:tcPr>
          <w:p w14:paraId="71BCFD87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11.11.0101</w:t>
            </w:r>
          </w:p>
        </w:tc>
        <w:tc>
          <w:tcPr>
            <w:tcW w:w="2793" w:type="dxa"/>
          </w:tcPr>
          <w:p w14:paraId="7A570898" w14:textId="77777777" w:rsidR="0058505E" w:rsidRDefault="00E725E7">
            <w:pPr>
              <w:spacing w:after="0"/>
              <w:ind w:left="-14" w:firstLine="1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101</w:t>
            </w:r>
          </w:p>
        </w:tc>
        <w:tc>
          <w:tcPr>
            <w:tcW w:w="0" w:type="auto"/>
          </w:tcPr>
          <w:p w14:paraId="77F1A66D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</w:tbl>
    <w:p w14:paraId="3DAF41BD" w14:textId="77777777" w:rsidR="0058505E" w:rsidRDefault="0058505E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A51D614" w14:textId="77777777" w:rsidR="0058505E" w:rsidRDefault="0058505E"/>
    <w:p w14:paraId="308EBBAC" w14:textId="77777777" w:rsidR="0058505E" w:rsidRDefault="0058505E"/>
    <w:p w14:paraId="6EC27971" w14:textId="77777777" w:rsidR="0058505E" w:rsidRDefault="0058505E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8505E" w:rsidSect="0075129E">
          <w:pgSz w:w="11907" w:h="16840"/>
          <w:pgMar w:top="2268" w:right="1701" w:bottom="1701" w:left="2268" w:header="1134" w:footer="1134" w:gutter="0"/>
          <w:pgNumType w:start="4"/>
          <w:cols w:space="720"/>
          <w:titlePg/>
          <w:docGrid w:linePitch="360"/>
        </w:sectPr>
      </w:pPr>
    </w:p>
    <w:p w14:paraId="35B9DA97" w14:textId="3C3D08C5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7492358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BAB 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METODE PENELITIAN</w:t>
      </w:r>
      <w:bookmarkEnd w:id="27"/>
    </w:p>
    <w:p w14:paraId="0C86465C" w14:textId="77777777" w:rsidR="00232BCF" w:rsidRPr="00232BCF" w:rsidRDefault="00232BCF" w:rsidP="00232BCF">
      <w:pPr>
        <w:spacing w:after="0" w:line="480" w:lineRule="auto"/>
      </w:pPr>
    </w:p>
    <w:p w14:paraId="425624C1" w14:textId="54AFDA4D" w:rsidR="0058505E" w:rsidRDefault="00E14C9B" w:rsidP="00E14C9B">
      <w:pPr>
        <w:pStyle w:val="Heading2"/>
        <w:numPr>
          <w:ilvl w:val="1"/>
          <w:numId w:val="18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6B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Jenis, Sifat, dan </w:t>
      </w:r>
      <w:proofErr w:type="spellStart"/>
      <w:r w:rsidR="00046B07">
        <w:rPr>
          <w:rFonts w:ascii="Times New Roman" w:hAnsi="Times New Roman" w:cs="Times New Roman"/>
          <w:b/>
          <w:color w:val="auto"/>
          <w:sz w:val="24"/>
          <w:szCs w:val="24"/>
        </w:rPr>
        <w:t>Pendekatan</w:t>
      </w:r>
      <w:proofErr w:type="spellEnd"/>
      <w:r w:rsidR="00046B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proofErr w:type="spellEnd"/>
    </w:p>
    <w:p w14:paraId="7DCCE27E" w14:textId="10259B73" w:rsidR="0058505E" w:rsidRDefault="00046B07" w:rsidP="008E65A9">
      <w:pPr>
        <w:spacing w:after="0" w:line="480" w:lineRule="auto"/>
        <w:ind w:left="142" w:firstLine="567"/>
        <w:jc w:val="both"/>
      </w:pPr>
      <w:r>
        <w:rPr>
          <w:rFonts w:ascii="Times New Roman" w:hAnsi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sifat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819E892" w14:textId="77777777" w:rsidR="0058505E" w:rsidRDefault="0058505E"/>
    <w:p w14:paraId="54FBF8FD" w14:textId="1AC037B4" w:rsidR="0058505E" w:rsidRPr="00232BCF" w:rsidRDefault="00E14C9B" w:rsidP="00E14C9B">
      <w:pPr>
        <w:pStyle w:val="Heading2"/>
        <w:numPr>
          <w:ilvl w:val="1"/>
          <w:numId w:val="18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7492359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725E7" w:rsidRPr="00232B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Metode </w:t>
      </w:r>
      <w:proofErr w:type="spellStart"/>
      <w:r w:rsidR="00E725E7" w:rsidRPr="00232BCF">
        <w:rPr>
          <w:rFonts w:ascii="Times New Roman" w:hAnsi="Times New Roman" w:cs="Times New Roman"/>
          <w:b/>
          <w:color w:val="auto"/>
          <w:sz w:val="24"/>
          <w:szCs w:val="24"/>
        </w:rPr>
        <w:t>Pengumpulan</w:t>
      </w:r>
      <w:proofErr w:type="spellEnd"/>
      <w:r w:rsidR="00E725E7" w:rsidRPr="00232B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28"/>
    </w:p>
    <w:p w14:paraId="618BD47B" w14:textId="6235D1E5" w:rsidR="0058505E" w:rsidRDefault="00E725E7" w:rsidP="008E65A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blangko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4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07">
        <w:rPr>
          <w:rFonts w:ascii="Times New Roman" w:hAnsi="Times New Roman" w:cs="Times New Roman"/>
          <w:sz w:val="24"/>
          <w:szCs w:val="24"/>
        </w:rPr>
        <w:t>pembahasan</w:t>
      </w:r>
      <w:proofErr w:type="spellEnd"/>
    </w:p>
    <w:p w14:paraId="45C23614" w14:textId="77777777" w:rsidR="005E05E8" w:rsidRDefault="005E05E8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352F7" w14:textId="12D3506A" w:rsidR="0058505E" w:rsidRPr="005E05E8" w:rsidRDefault="008E65A9" w:rsidP="008E65A9">
      <w:pPr>
        <w:pStyle w:val="ListParagraph"/>
        <w:numPr>
          <w:ilvl w:val="1"/>
          <w:numId w:val="18"/>
        </w:numPr>
        <w:ind w:left="426"/>
        <w:rPr>
          <w:b/>
          <w:bCs/>
        </w:rPr>
      </w:pPr>
      <w:r>
        <w:rPr>
          <w:b/>
          <w:bCs/>
        </w:rPr>
        <w:t xml:space="preserve"> </w:t>
      </w:r>
      <w:r w:rsidR="005E05E8" w:rsidRPr="005E05E8">
        <w:rPr>
          <w:b/>
          <w:bCs/>
        </w:rPr>
        <w:t xml:space="preserve">Metode </w:t>
      </w:r>
      <w:proofErr w:type="spellStart"/>
      <w:r w:rsidR="005E05E8" w:rsidRPr="005E05E8">
        <w:rPr>
          <w:b/>
          <w:bCs/>
        </w:rPr>
        <w:t>Analisis</w:t>
      </w:r>
      <w:proofErr w:type="spellEnd"/>
      <w:r w:rsidR="005E05E8" w:rsidRPr="005E05E8">
        <w:rPr>
          <w:b/>
          <w:bCs/>
        </w:rPr>
        <w:t xml:space="preserve"> Data</w:t>
      </w:r>
    </w:p>
    <w:p w14:paraId="0FDE6EF5" w14:textId="2F10DD24" w:rsidR="005E05E8" w:rsidRDefault="005E05E8" w:rsidP="008E65A9">
      <w:pPr>
        <w:pStyle w:val="ListParagraph"/>
        <w:ind w:left="0" w:firstLine="709"/>
      </w:pPr>
      <w:r>
        <w:t xml:space="preserve">Bagian </w:t>
      </w:r>
      <w:proofErr w:type="spellStart"/>
      <w:r w:rsidR="00E023E5">
        <w:t>ini</w:t>
      </w:r>
      <w:proofErr w:type="spellEnd"/>
      <w:r w:rsidR="00E023E5">
        <w:t xml:space="preserve"> </w:t>
      </w:r>
      <w:proofErr w:type="spellStart"/>
      <w:r w:rsidR="00E023E5">
        <w:t>memuat</w:t>
      </w:r>
      <w:proofErr w:type="spellEnd"/>
      <w:r w:rsidR="00E023E5">
        <w:t xml:space="preserve"> </w:t>
      </w:r>
      <w:proofErr w:type="spellStart"/>
      <w:r w:rsidR="00E023E5">
        <w:t>penjelasan</w:t>
      </w:r>
      <w:proofErr w:type="spellEnd"/>
      <w:r w:rsidR="00E023E5">
        <w:t xml:space="preserve"> </w:t>
      </w:r>
      <w:proofErr w:type="spellStart"/>
      <w:r w:rsidR="00E023E5">
        <w:t>secara</w:t>
      </w:r>
      <w:proofErr w:type="spellEnd"/>
      <w:r w:rsidR="00E023E5">
        <w:t xml:space="preserve"> </w:t>
      </w:r>
      <w:proofErr w:type="spellStart"/>
      <w:r w:rsidR="00E023E5">
        <w:t>lengkap</w:t>
      </w:r>
      <w:proofErr w:type="spellEnd"/>
      <w:r w:rsidR="00E023E5">
        <w:t xml:space="preserve"> dan </w:t>
      </w:r>
      <w:proofErr w:type="spellStart"/>
      <w:r w:rsidR="00E023E5">
        <w:t>terinci</w:t>
      </w:r>
      <w:proofErr w:type="spellEnd"/>
      <w:r w:rsidR="00E023E5">
        <w:t xml:space="preserve"> </w:t>
      </w:r>
      <w:proofErr w:type="spellStart"/>
      <w:r w:rsidR="00E023E5">
        <w:t>tentang</w:t>
      </w:r>
      <w:proofErr w:type="spellEnd"/>
      <w:r w:rsidR="00E023E5">
        <w:t xml:space="preserve"> </w:t>
      </w:r>
      <w:proofErr w:type="spellStart"/>
      <w:r w:rsidR="00E023E5">
        <w:t>metode</w:t>
      </w:r>
      <w:proofErr w:type="spellEnd"/>
      <w:r w:rsidR="00E023E5">
        <w:t xml:space="preserve"> dan </w:t>
      </w:r>
      <w:proofErr w:type="spellStart"/>
      <w:r w:rsidR="00E023E5">
        <w:t>alat</w:t>
      </w:r>
      <w:proofErr w:type="spellEnd"/>
      <w:r w:rsidR="00E023E5">
        <w:t xml:space="preserve"> yang </w:t>
      </w:r>
      <w:proofErr w:type="spellStart"/>
      <w:r w:rsidR="00E023E5">
        <w:t>digunakan</w:t>
      </w:r>
      <w:proofErr w:type="spellEnd"/>
      <w:r w:rsidR="00E023E5">
        <w:t xml:space="preserve"> </w:t>
      </w:r>
      <w:proofErr w:type="spellStart"/>
      <w:r w:rsidR="00E023E5">
        <w:t>untuk</w:t>
      </w:r>
      <w:proofErr w:type="spellEnd"/>
      <w:r w:rsidR="00E023E5">
        <w:t xml:space="preserve"> </w:t>
      </w:r>
      <w:proofErr w:type="spellStart"/>
      <w:r w:rsidR="00E023E5">
        <w:t>analisis</w:t>
      </w:r>
      <w:proofErr w:type="spellEnd"/>
      <w:r w:rsidR="00E023E5">
        <w:t xml:space="preserve"> data</w:t>
      </w:r>
    </w:p>
    <w:p w14:paraId="5DFB5BA7" w14:textId="77777777" w:rsidR="0058505E" w:rsidRDefault="0058505E">
      <w:pPr>
        <w:widowControl w:val="0"/>
        <w:autoSpaceDE w:val="0"/>
        <w:autoSpaceDN w:val="0"/>
        <w:adjustRightInd w:val="0"/>
        <w:spacing w:after="0" w:line="360" w:lineRule="auto"/>
        <w:ind w:left="426" w:right="135" w:firstLine="567"/>
        <w:rPr>
          <w:rFonts w:ascii="Times New Roman" w:hAnsi="Times New Roman" w:cs="Times New Roman"/>
          <w:sz w:val="24"/>
          <w:szCs w:val="24"/>
        </w:rPr>
      </w:pPr>
    </w:p>
    <w:p w14:paraId="0EF80BD5" w14:textId="6EABC45B" w:rsidR="0058505E" w:rsidRDefault="008E65A9" w:rsidP="008E65A9">
      <w:pPr>
        <w:pStyle w:val="Heading2"/>
        <w:numPr>
          <w:ilvl w:val="1"/>
          <w:numId w:val="18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r w:rsidR="00E023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Alur </w:t>
      </w:r>
      <w:proofErr w:type="spellStart"/>
      <w:r w:rsidR="00E023E5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proofErr w:type="spellEnd"/>
    </w:p>
    <w:p w14:paraId="5CEAAF03" w14:textId="6CB8CB29" w:rsidR="0058505E" w:rsidRDefault="00E023E5" w:rsidP="008E65A9">
      <w:pPr>
        <w:spacing w:after="0" w:line="48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terinci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Langkah-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67170">
        <w:rPr>
          <w:rFonts w:ascii="Times New Roman" w:hAnsi="Times New Roman"/>
          <w:sz w:val="24"/>
          <w:szCs w:val="24"/>
        </w:rPr>
        <w:t xml:space="preserve">Langkah </w:t>
      </w:r>
      <w:proofErr w:type="spellStart"/>
      <w:r w:rsidR="00B67170">
        <w:rPr>
          <w:rFonts w:ascii="Times New Roman" w:hAnsi="Times New Roman"/>
          <w:sz w:val="24"/>
          <w:szCs w:val="24"/>
        </w:rPr>
        <w:t>penelitian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B67170">
        <w:rPr>
          <w:rFonts w:ascii="Times New Roman" w:hAnsi="Times New Roman"/>
          <w:sz w:val="24"/>
          <w:szCs w:val="24"/>
        </w:rPr>
        <w:t>perlu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ditunjukkan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dalam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bentuk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diagram </w:t>
      </w:r>
      <w:proofErr w:type="spellStart"/>
      <w:r w:rsidR="00B67170">
        <w:rPr>
          <w:rFonts w:ascii="Times New Roman" w:hAnsi="Times New Roman"/>
          <w:sz w:val="24"/>
          <w:szCs w:val="24"/>
        </w:rPr>
        <w:t>alir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Langkah </w:t>
      </w:r>
      <w:proofErr w:type="spellStart"/>
      <w:r w:rsidR="00B67170">
        <w:rPr>
          <w:rFonts w:ascii="Times New Roman" w:hAnsi="Times New Roman"/>
          <w:sz w:val="24"/>
          <w:szCs w:val="24"/>
        </w:rPr>
        <w:t>penelitian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atau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framework </w:t>
      </w:r>
      <w:proofErr w:type="spellStart"/>
      <w:r w:rsidR="00B67170">
        <w:rPr>
          <w:rFonts w:ascii="Times New Roman" w:hAnsi="Times New Roman"/>
          <w:sz w:val="24"/>
          <w:szCs w:val="24"/>
        </w:rPr>
        <w:t>secara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lengkap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67170">
        <w:rPr>
          <w:rFonts w:ascii="Times New Roman" w:hAnsi="Times New Roman"/>
          <w:sz w:val="24"/>
          <w:szCs w:val="24"/>
        </w:rPr>
        <w:t>terinci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termasuk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didalamnya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tercermin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algoritma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, rule, </w:t>
      </w:r>
      <w:proofErr w:type="spellStart"/>
      <w:r w:rsidR="00B67170">
        <w:rPr>
          <w:rFonts w:ascii="Times New Roman" w:hAnsi="Times New Roman"/>
          <w:sz w:val="24"/>
          <w:szCs w:val="24"/>
        </w:rPr>
        <w:t>pemodelan-pemodelan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7170">
        <w:rPr>
          <w:rFonts w:ascii="Times New Roman" w:hAnsi="Times New Roman"/>
          <w:sz w:val="24"/>
          <w:szCs w:val="24"/>
        </w:rPr>
        <w:t>desain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dan lain-lain yang </w:t>
      </w:r>
      <w:proofErr w:type="spellStart"/>
      <w:r w:rsidR="00B67170">
        <w:rPr>
          <w:rFonts w:ascii="Times New Roman" w:hAnsi="Times New Roman"/>
          <w:sz w:val="24"/>
          <w:szCs w:val="24"/>
        </w:rPr>
        <w:t>terkait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dengan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aspek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perancangan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70">
        <w:rPr>
          <w:rFonts w:ascii="Times New Roman" w:hAnsi="Times New Roman"/>
          <w:sz w:val="24"/>
          <w:szCs w:val="24"/>
        </w:rPr>
        <w:t>sistem</w:t>
      </w:r>
      <w:proofErr w:type="spellEnd"/>
      <w:r w:rsidR="00B67170">
        <w:rPr>
          <w:rFonts w:ascii="Times New Roman" w:hAnsi="Times New Roman"/>
          <w:sz w:val="24"/>
          <w:szCs w:val="24"/>
        </w:rPr>
        <w:t xml:space="preserve">. </w:t>
      </w:r>
    </w:p>
    <w:p w14:paraId="3248EE9E" w14:textId="77777777" w:rsidR="0058505E" w:rsidRDefault="0058505E"/>
    <w:p w14:paraId="32F6E5C9" w14:textId="77777777" w:rsidR="0058505E" w:rsidRDefault="0058505E"/>
    <w:p w14:paraId="44DA2750" w14:textId="77777777" w:rsidR="0058505E" w:rsidRDefault="0058505E">
      <w:pPr>
        <w:sectPr w:rsidR="0058505E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40"/>
          <w:pgMar w:top="2268" w:right="1701" w:bottom="1701" w:left="2268" w:header="1134" w:footer="1134" w:gutter="0"/>
          <w:cols w:space="720"/>
          <w:titlePg/>
          <w:docGrid w:linePitch="360"/>
        </w:sectPr>
      </w:pPr>
    </w:p>
    <w:p w14:paraId="0022F2FF" w14:textId="0A80A163" w:rsidR="0058505E" w:rsidRDefault="00E725E7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7492359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BAB IV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HASIL </w:t>
      </w:r>
      <w:r w:rsidR="00B671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PENELITIAN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DAN PEMBAHASAN</w:t>
      </w:r>
      <w:bookmarkEnd w:id="29"/>
    </w:p>
    <w:p w14:paraId="57D0C653" w14:textId="77777777" w:rsidR="0058505E" w:rsidRDefault="0058505E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0BECB863" w14:textId="33FE975D" w:rsidR="00B67170" w:rsidRPr="00B67170" w:rsidRDefault="008E65A9" w:rsidP="008E65A9">
      <w:pPr>
        <w:pStyle w:val="ListParagraph"/>
        <w:numPr>
          <w:ilvl w:val="1"/>
          <w:numId w:val="19"/>
        </w:numPr>
        <w:ind w:left="426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B67170" w:rsidRPr="00B67170">
        <w:rPr>
          <w:rFonts w:cs="Times New Roman"/>
          <w:b/>
          <w:bCs/>
          <w:szCs w:val="24"/>
        </w:rPr>
        <w:t>Nama Sub-</w:t>
      </w:r>
      <w:proofErr w:type="spellStart"/>
      <w:r w:rsidR="00B67170" w:rsidRPr="00B67170">
        <w:rPr>
          <w:rFonts w:cs="Times New Roman"/>
          <w:b/>
          <w:bCs/>
          <w:szCs w:val="24"/>
        </w:rPr>
        <w:t>bab</w:t>
      </w:r>
      <w:proofErr w:type="spellEnd"/>
      <w:r w:rsidR="00B67170" w:rsidRPr="00B67170">
        <w:rPr>
          <w:rFonts w:cs="Times New Roman"/>
          <w:b/>
          <w:bCs/>
          <w:szCs w:val="24"/>
        </w:rPr>
        <w:t xml:space="preserve"> </w:t>
      </w:r>
      <w:proofErr w:type="spellStart"/>
      <w:r w:rsidR="00B67170" w:rsidRPr="00B67170">
        <w:rPr>
          <w:rFonts w:cs="Times New Roman"/>
          <w:b/>
          <w:bCs/>
          <w:szCs w:val="24"/>
        </w:rPr>
        <w:t>DIsesuaikan</w:t>
      </w:r>
      <w:proofErr w:type="spellEnd"/>
      <w:r w:rsidR="00B67170" w:rsidRPr="00B67170">
        <w:rPr>
          <w:rFonts w:cs="Times New Roman"/>
          <w:b/>
          <w:bCs/>
          <w:szCs w:val="24"/>
        </w:rPr>
        <w:t xml:space="preserve"> </w:t>
      </w:r>
      <w:proofErr w:type="spellStart"/>
      <w:r w:rsidR="00B67170" w:rsidRPr="00B67170">
        <w:rPr>
          <w:rFonts w:cs="Times New Roman"/>
          <w:b/>
          <w:bCs/>
          <w:szCs w:val="24"/>
        </w:rPr>
        <w:t>dengan</w:t>
      </w:r>
      <w:proofErr w:type="spellEnd"/>
      <w:r w:rsidR="00B67170" w:rsidRPr="00B67170">
        <w:rPr>
          <w:rFonts w:cs="Times New Roman"/>
          <w:b/>
          <w:bCs/>
          <w:szCs w:val="24"/>
        </w:rPr>
        <w:t xml:space="preserve"> Alur </w:t>
      </w:r>
      <w:proofErr w:type="spellStart"/>
      <w:r w:rsidR="00B67170" w:rsidRPr="00B67170">
        <w:rPr>
          <w:rFonts w:cs="Times New Roman"/>
          <w:b/>
          <w:bCs/>
          <w:szCs w:val="24"/>
        </w:rPr>
        <w:t>Penelitian</w:t>
      </w:r>
      <w:proofErr w:type="spellEnd"/>
      <w:r w:rsidR="00B67170" w:rsidRPr="00B67170">
        <w:rPr>
          <w:rFonts w:cs="Times New Roman"/>
          <w:b/>
          <w:bCs/>
          <w:szCs w:val="24"/>
        </w:rPr>
        <w:t xml:space="preserve"> yang </w:t>
      </w:r>
      <w:proofErr w:type="spellStart"/>
      <w:r w:rsidR="00B67170" w:rsidRPr="00B67170">
        <w:rPr>
          <w:rFonts w:cs="Times New Roman"/>
          <w:b/>
          <w:bCs/>
          <w:szCs w:val="24"/>
        </w:rPr>
        <w:t>Dilakukan</w:t>
      </w:r>
      <w:proofErr w:type="spellEnd"/>
    </w:p>
    <w:p w14:paraId="7F554600" w14:textId="70CE400A" w:rsidR="0058505E" w:rsidRPr="008E65A9" w:rsidRDefault="00E725E7" w:rsidP="008E65A9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5A9">
        <w:rPr>
          <w:rFonts w:ascii="Times New Roman" w:hAnsi="Times New Roman" w:cs="Times New Roman"/>
          <w:sz w:val="24"/>
          <w:szCs w:val="24"/>
        </w:rPr>
        <w:t xml:space="preserve">Bagian Hasil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. </w:t>
      </w:r>
      <w:r w:rsidR="00B90CDF" w:rsidRPr="008E65A9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diperolehnya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F" w:rsidRPr="008E65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90CDF" w:rsidRPr="008E65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40BC8" w14:textId="41138DC0" w:rsidR="00B90CDF" w:rsidRPr="008E65A9" w:rsidRDefault="00B90CDF" w:rsidP="008E65A9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5A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Menyusun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seacra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5" w:rsidRPr="008E65A9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120D25" w:rsidRPr="008E65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1E3FB" w14:textId="1A52FF94" w:rsidR="00120D25" w:rsidRPr="008E65A9" w:rsidRDefault="00120D25" w:rsidP="008E65A9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5A9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memperbandingkan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6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857336" w:rsidRPr="008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36" w:rsidRPr="008E65A9">
        <w:rPr>
          <w:rFonts w:ascii="Times New Roman" w:hAnsi="Times New Roman" w:cs="Times New Roman"/>
          <w:sz w:val="24"/>
          <w:szCs w:val="24"/>
        </w:rPr>
        <w:t>sebelumnnya</w:t>
      </w:r>
      <w:proofErr w:type="spellEnd"/>
      <w:r w:rsidR="00A11420" w:rsidRPr="008E65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B7327" w14:textId="77777777" w:rsidR="0058505E" w:rsidRDefault="0058505E"/>
    <w:p w14:paraId="062D4A1B" w14:textId="77777777" w:rsidR="0058505E" w:rsidRDefault="0058505E">
      <w:pPr>
        <w:sectPr w:rsidR="0058505E">
          <w:pgSz w:w="11907" w:h="16840"/>
          <w:pgMar w:top="2268" w:right="1701" w:bottom="1701" w:left="2268" w:header="1134" w:footer="1134" w:gutter="0"/>
          <w:cols w:space="720"/>
          <w:titlePg/>
          <w:docGrid w:linePitch="360"/>
        </w:sectPr>
      </w:pPr>
    </w:p>
    <w:p w14:paraId="1280A45C" w14:textId="77777777" w:rsidR="0058505E" w:rsidRDefault="00E725E7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74923595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BAB V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PENUTUP</w:t>
      </w:r>
      <w:bookmarkEnd w:id="30"/>
    </w:p>
    <w:p w14:paraId="6C2E19E3" w14:textId="77777777" w:rsidR="0058505E" w:rsidRDefault="0058505E"/>
    <w:p w14:paraId="3FA409B5" w14:textId="1A94E0F5" w:rsidR="0058505E" w:rsidRDefault="00E725E7" w:rsidP="008E65A9">
      <w:pPr>
        <w:pStyle w:val="Heading2"/>
        <w:numPr>
          <w:ilvl w:val="1"/>
          <w:numId w:val="21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74923596"/>
      <w:r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31"/>
    </w:p>
    <w:p w14:paraId="1315427E" w14:textId="77777777" w:rsidR="0058505E" w:rsidRDefault="00E725E7" w:rsidP="008E65A9">
      <w:pPr>
        <w:spacing w:after="0" w:line="480" w:lineRule="auto"/>
        <w:ind w:firstLine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Kesimpulan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keunggulan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kelemahan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dibuktikan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dan Tujuan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dianalisis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dibahas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sekali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 dan 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dibahas</w:t>
      </w:r>
      <w:proofErr w:type="spellEnd"/>
      <w:r>
        <w:rPr>
          <w:rFonts w:ascii="Times New Roman" w:hAnsi="Times New Roman"/>
          <w:sz w:val="24"/>
          <w:szCs w:val="24"/>
        </w:rPr>
        <w:t xml:space="preserve">  pada 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/>
          <w:sz w:val="24"/>
          <w:szCs w:val="24"/>
        </w:rPr>
        <w:t>dirumuskan</w:t>
      </w:r>
      <w:proofErr w:type="spellEnd"/>
      <w:r>
        <w:rPr>
          <w:rFonts w:ascii="Times New Roman" w:hAnsi="Times New Roman"/>
          <w:sz w:val="24"/>
          <w:szCs w:val="24"/>
        </w:rPr>
        <w:t xml:space="preserve">. Bagian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A4982B" w14:textId="77777777" w:rsidR="0058505E" w:rsidRDefault="0058505E"/>
    <w:p w14:paraId="126E6C89" w14:textId="6FAA4548" w:rsidR="0058505E" w:rsidRDefault="008E65A9" w:rsidP="008E65A9">
      <w:pPr>
        <w:pStyle w:val="Heading2"/>
        <w:numPr>
          <w:ilvl w:val="1"/>
          <w:numId w:val="21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74923597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725E7"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  <w:bookmarkEnd w:id="32"/>
    </w:p>
    <w:p w14:paraId="31467F1D" w14:textId="77777777" w:rsidR="0058505E" w:rsidRDefault="00E725E7" w:rsidP="008E65A9">
      <w:pPr>
        <w:spacing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sebaiknya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dikaitkan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sejenis</w:t>
      </w:r>
      <w:proofErr w:type="spellEnd"/>
      <w:r>
        <w:rPr>
          <w:rFonts w:ascii="Times New Roman" w:hAnsi="Times New Roman"/>
          <w:sz w:val="24"/>
          <w:szCs w:val="24"/>
        </w:rPr>
        <w:t xml:space="preserve">. Saran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kelemahan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kemungkinan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. Saran yang </w:t>
      </w: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874FFA" w14:textId="77777777" w:rsidR="0058505E" w:rsidRDefault="0058505E"/>
    <w:p w14:paraId="7A141EDB" w14:textId="77777777" w:rsidR="0058505E" w:rsidRDefault="0058505E"/>
    <w:p w14:paraId="4C723112" w14:textId="21CECADE" w:rsidR="0058505E" w:rsidRDefault="007B245E" w:rsidP="007B245E">
      <w:pPr>
        <w:pStyle w:val="Heading1"/>
        <w:tabs>
          <w:tab w:val="left" w:pos="4696"/>
        </w:tabs>
      </w:pPr>
      <w:r>
        <w:tab/>
      </w:r>
    </w:p>
    <w:p w14:paraId="70F0AD45" w14:textId="53D15C4D" w:rsidR="007B245E" w:rsidRPr="007B245E" w:rsidRDefault="007B245E" w:rsidP="007B245E">
      <w:pPr>
        <w:tabs>
          <w:tab w:val="left" w:pos="4696"/>
        </w:tabs>
        <w:sectPr w:rsidR="007B245E" w:rsidRPr="007B245E">
          <w:pgSz w:w="11907" w:h="16840"/>
          <w:pgMar w:top="2268" w:right="1701" w:bottom="1701" w:left="2268" w:header="1134" w:footer="1134" w:gutter="0"/>
          <w:cols w:space="720"/>
          <w:titlePg/>
          <w:docGrid w:linePitch="360"/>
        </w:sectPr>
      </w:pPr>
      <w:r>
        <w:tab/>
      </w:r>
    </w:p>
    <w:p w14:paraId="5C3417B1" w14:textId="6F4AF34C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33" w:name="_Toc74923598"/>
      <w:r>
        <w:rPr>
          <w:rFonts w:ascii="Times New Roman" w:hAnsi="Times New Roman" w:cs="Times New Roman"/>
          <w:b/>
          <w:color w:val="auto"/>
          <w:sz w:val="24"/>
        </w:rPr>
        <w:lastRenderedPageBreak/>
        <w:t>DAFTAR PUSTAKA</w:t>
      </w:r>
      <w:bookmarkEnd w:id="33"/>
    </w:p>
    <w:p w14:paraId="2964AFFC" w14:textId="77777777" w:rsidR="00985B8D" w:rsidRPr="00985B8D" w:rsidRDefault="00985B8D" w:rsidP="00985B8D">
      <w:pPr>
        <w:spacing w:after="0" w:line="480" w:lineRule="auto"/>
      </w:pPr>
    </w:p>
    <w:p w14:paraId="1B2FBF4C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z w:val="24"/>
          <w:szCs w:val="24"/>
        </w:rPr>
        <w:t>pust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Tesis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14:paraId="11CA90DE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miring),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24485A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miring).</w:t>
      </w:r>
    </w:p>
    <w:p w14:paraId="41F864E9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Pustaka yang </w:t>
      </w:r>
      <w:proofErr w:type="spellStart"/>
      <w:r>
        <w:rPr>
          <w:rFonts w:ascii="Times New Roman" w:hAnsi="Times New Roman"/>
          <w:sz w:val="24"/>
          <w:szCs w:val="24"/>
        </w:rPr>
        <w:t>dikutip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majalah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internet.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.  Jarak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spasi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spasi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440BAB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37" w:hanging="284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ustaka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A8094D5" w14:textId="77777777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87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Binanto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, 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2009).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Multimedia digital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dasar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teori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pengembangannya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Yogyakarta</w:t>
      </w:r>
      <w:r>
        <w:rPr>
          <w:rFonts w:ascii="Times New Roman" w:hAnsi="Times New Roman"/>
          <w:sz w:val="24"/>
          <w:szCs w:val="24"/>
        </w:rPr>
        <w:t>: Andi Offset</w:t>
      </w:r>
    </w:p>
    <w:p w14:paraId="11DA9702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136" w:hanging="284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Internet:</w:t>
      </w:r>
    </w:p>
    <w:p w14:paraId="09DFE339" w14:textId="77777777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8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Alpha Version. (2021). </w:t>
      </w:r>
      <w:r w:rsidRPr="00470961">
        <w:rPr>
          <w:rFonts w:ascii="Times New Roman" w:hAnsi="Times New Roman"/>
          <w:i/>
          <w:iCs/>
          <w:sz w:val="24"/>
          <w:szCs w:val="24"/>
        </w:rPr>
        <w:t>Persuasive technology: how does technology use design to influence my behavior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F04C9D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https://www.humanetech.com/youth/persuasive-technology</w:t>
        </w:r>
      </w:hyperlink>
      <w:r w:rsidRPr="00F04C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pada 22 Januari 2024.</w:t>
      </w:r>
    </w:p>
    <w:p w14:paraId="6D1CBDB9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13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pengarang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2A74F02" w14:textId="384275E4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Whitten,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pacing w:val="-1"/>
          <w:sz w:val="24"/>
          <w:szCs w:val="24"/>
        </w:rPr>
        <w:t>Bentley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pacing w:val="48"/>
          <w:sz w:val="24"/>
          <w:szCs w:val="24"/>
        </w:rPr>
        <w:t xml:space="preserve"> dan 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man,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K.</w:t>
      </w:r>
      <w:r w:rsidR="00177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pacing w:val="49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2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pacing w:val="3"/>
          <w:sz w:val="24"/>
          <w:szCs w:val="24"/>
        </w:rPr>
        <w:t>S</w:t>
      </w:r>
      <w:r w:rsidRPr="006517C5">
        <w:rPr>
          <w:rFonts w:ascii="Times New Roman" w:hAnsi="Times New Roman"/>
          <w:i/>
          <w:iCs/>
          <w:spacing w:val="-7"/>
          <w:sz w:val="24"/>
          <w:szCs w:val="24"/>
        </w:rPr>
        <w:t>y</w:t>
      </w:r>
      <w:r w:rsidRPr="006517C5">
        <w:rPr>
          <w:rFonts w:ascii="Times New Roman" w:hAnsi="Times New Roman"/>
          <w:i/>
          <w:iCs/>
          <w:sz w:val="24"/>
          <w:szCs w:val="24"/>
        </w:rPr>
        <w:t>s</w:t>
      </w:r>
      <w:r w:rsidRPr="006517C5">
        <w:rPr>
          <w:rFonts w:ascii="Times New Roman" w:hAnsi="Times New Roman"/>
          <w:i/>
          <w:iCs/>
          <w:spacing w:val="3"/>
          <w:sz w:val="24"/>
          <w:szCs w:val="24"/>
        </w:rPr>
        <w:t>t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517C5">
        <w:rPr>
          <w:rFonts w:ascii="Times New Roman" w:hAnsi="Times New Roman"/>
          <w:i/>
          <w:iCs/>
          <w:sz w:val="24"/>
          <w:szCs w:val="24"/>
        </w:rPr>
        <w:t>ms</w:t>
      </w:r>
      <w:r w:rsidRPr="006517C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z w:val="24"/>
          <w:szCs w:val="24"/>
        </w:rPr>
        <w:t>an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517C5">
        <w:rPr>
          <w:rFonts w:ascii="Times New Roman" w:hAnsi="Times New Roman"/>
          <w:i/>
          <w:iCs/>
          <w:spacing w:val="3"/>
          <w:sz w:val="24"/>
          <w:szCs w:val="24"/>
        </w:rPr>
        <w:t>l</w:t>
      </w:r>
      <w:r w:rsidRPr="006517C5">
        <w:rPr>
          <w:rFonts w:ascii="Times New Roman" w:hAnsi="Times New Roman"/>
          <w:i/>
          <w:iCs/>
          <w:spacing w:val="-5"/>
          <w:sz w:val="24"/>
          <w:szCs w:val="24"/>
        </w:rPr>
        <w:t>y</w:t>
      </w:r>
      <w:r w:rsidRPr="006517C5">
        <w:rPr>
          <w:rFonts w:ascii="Times New Roman" w:hAnsi="Times New Roman"/>
          <w:i/>
          <w:iCs/>
          <w:sz w:val="24"/>
          <w:szCs w:val="24"/>
        </w:rPr>
        <w:t>sis</w:t>
      </w:r>
      <w:r w:rsidRPr="006517C5">
        <w:rPr>
          <w:rFonts w:ascii="Times New Roman" w:hAnsi="Times New Roman"/>
          <w:i/>
          <w:iCs/>
          <w:spacing w:val="50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517C5">
        <w:rPr>
          <w:rFonts w:ascii="Times New Roman" w:hAnsi="Times New Roman"/>
          <w:i/>
          <w:iCs/>
          <w:sz w:val="24"/>
          <w:szCs w:val="24"/>
        </w:rPr>
        <w:t>nd</w:t>
      </w:r>
      <w:r w:rsidRPr="006517C5">
        <w:rPr>
          <w:rFonts w:ascii="Times New Roman" w:hAnsi="Times New Roman"/>
          <w:i/>
          <w:iCs/>
          <w:spacing w:val="50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z w:val="24"/>
          <w:szCs w:val="24"/>
        </w:rPr>
        <w:t>d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517C5">
        <w:rPr>
          <w:rFonts w:ascii="Times New Roman" w:hAnsi="Times New Roman"/>
          <w:i/>
          <w:iCs/>
          <w:sz w:val="24"/>
          <w:szCs w:val="24"/>
        </w:rPr>
        <w:t>sign</w:t>
      </w:r>
      <w:r w:rsidRPr="006517C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 w:rsidRPr="006517C5">
        <w:rPr>
          <w:rFonts w:ascii="Times New Roman" w:hAnsi="Times New Roman"/>
          <w:i/>
          <w:iCs/>
          <w:sz w:val="24"/>
          <w:szCs w:val="24"/>
        </w:rPr>
        <w:t>m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517C5">
        <w:rPr>
          <w:rFonts w:ascii="Times New Roman" w:hAnsi="Times New Roman"/>
          <w:i/>
          <w:iCs/>
          <w:sz w:val="24"/>
          <w:szCs w:val="24"/>
        </w:rPr>
        <w:t>thods.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14:paraId="678EA94F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13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 </w:t>
      </w:r>
      <w:proofErr w:type="spellStart"/>
      <w:r>
        <w:rPr>
          <w:rFonts w:ascii="Times New Roman" w:hAnsi="Times New Roman"/>
          <w:sz w:val="24"/>
          <w:szCs w:val="24"/>
        </w:rPr>
        <w:t>Bersumber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</w:p>
    <w:p w14:paraId="670234A2" w14:textId="68B17ACD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jc w:val="both"/>
        <w:rPr>
          <w:rFonts w:ascii="Times New Roman" w:hAnsi="Times New Roman"/>
          <w:sz w:val="24"/>
          <w:szCs w:val="24"/>
        </w:rPr>
      </w:pPr>
      <w:bookmarkStart w:id="34" w:name="_Hlk159404976"/>
      <w:r>
        <w:rPr>
          <w:rFonts w:ascii="Times New Roman" w:hAnsi="Times New Roman"/>
          <w:sz w:val="24"/>
          <w:szCs w:val="24"/>
        </w:rPr>
        <w:t xml:space="preserve">Matthews, J., Win, K.T., Kukkonen, H. O., dan Freeman, M. (2016). Persuasive technology in mobile applications promoting physical activity: a systematic review. </w:t>
      </w:r>
      <w:r w:rsidRPr="00F25488">
        <w:rPr>
          <w:rFonts w:ascii="Times New Roman" w:hAnsi="Times New Roman"/>
          <w:i/>
          <w:iCs/>
          <w:sz w:val="24"/>
          <w:szCs w:val="24"/>
        </w:rPr>
        <w:t>Journal of Medical Systems</w:t>
      </w:r>
      <w:r>
        <w:rPr>
          <w:rFonts w:ascii="Times New Roman" w:hAnsi="Times New Roman"/>
          <w:sz w:val="24"/>
          <w:szCs w:val="24"/>
        </w:rPr>
        <w:t>, 40(72), 1-13.</w:t>
      </w:r>
    </w:p>
    <w:bookmarkEnd w:id="34"/>
    <w:p w14:paraId="7BC0F58B" w14:textId="77777777" w:rsidR="001777E2" w:rsidRDefault="001777E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jc w:val="both"/>
        <w:rPr>
          <w:rFonts w:ascii="Times New Roman" w:hAnsi="Times New Roman"/>
          <w:sz w:val="24"/>
          <w:szCs w:val="24"/>
        </w:rPr>
      </w:pPr>
    </w:p>
    <w:p w14:paraId="5AAA2223" w14:textId="77777777" w:rsidR="009E2102" w:rsidRDefault="009E2102" w:rsidP="009E210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 w:hanging="426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bersumber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prosiding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konsorsium</w:t>
      </w:r>
      <w:proofErr w:type="spellEnd"/>
      <w:r>
        <w:rPr>
          <w:szCs w:val="24"/>
        </w:rPr>
        <w:t xml:space="preserve">, seminar </w:t>
      </w:r>
      <w:proofErr w:type="spellStart"/>
      <w:r>
        <w:rPr>
          <w:szCs w:val="24"/>
        </w:rPr>
        <w:t>dll</w:t>
      </w:r>
      <w:proofErr w:type="spellEnd"/>
      <w:r>
        <w:rPr>
          <w:szCs w:val="24"/>
        </w:rPr>
        <w:t>.</w:t>
      </w:r>
    </w:p>
    <w:p w14:paraId="4BEC7926" w14:textId="77777777" w:rsidR="009E2102" w:rsidRDefault="009E2102" w:rsidP="009E21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bookmarkStart w:id="35" w:name="_Hlk159405121"/>
      <w:r>
        <w:rPr>
          <w:szCs w:val="24"/>
        </w:rPr>
        <w:t xml:space="preserve">Purpura, S., Schwanda, V., Williams, K., dan Stubler, W. (2011). Fit4life: the design of a persuasive technology promoting healthy behavior and ideal weight. </w:t>
      </w:r>
      <w:r w:rsidRPr="007B31A9">
        <w:rPr>
          <w:i/>
          <w:iCs/>
          <w:szCs w:val="24"/>
        </w:rPr>
        <w:t>CH’11: Proceedings of the SIGCHI Conference on Human Factors in Computing Systems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Dipresentasikan</w:t>
      </w:r>
      <w:proofErr w:type="spellEnd"/>
      <w:r>
        <w:rPr>
          <w:szCs w:val="24"/>
        </w:rPr>
        <w:t xml:space="preserve"> di New York, Ny, United States, pada 7 Mei 2011.</w:t>
      </w:r>
    </w:p>
    <w:bookmarkEnd w:id="35"/>
    <w:p w14:paraId="49F077E0" w14:textId="77777777" w:rsidR="009E2102" w:rsidRDefault="009E2102" w:rsidP="009E210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 w:hanging="426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bersumber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disertasi</w:t>
      </w:r>
      <w:proofErr w:type="spellEnd"/>
      <w:r>
        <w:rPr>
          <w:szCs w:val="24"/>
        </w:rPr>
        <w:t xml:space="preserve">. </w:t>
      </w:r>
    </w:p>
    <w:p w14:paraId="2933BABF" w14:textId="77777777" w:rsidR="009E2102" w:rsidRPr="00F04C9D" w:rsidRDefault="009E2102" w:rsidP="009E21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bookmarkStart w:id="36" w:name="_Hlk159405300"/>
      <w:proofErr w:type="spellStart"/>
      <w:r>
        <w:rPr>
          <w:szCs w:val="24"/>
        </w:rPr>
        <w:t>Utami</w:t>
      </w:r>
      <w:proofErr w:type="spellEnd"/>
      <w:r>
        <w:rPr>
          <w:szCs w:val="24"/>
        </w:rPr>
        <w:t xml:space="preserve">, A. S. F. (2010). </w:t>
      </w:r>
      <w:r w:rsidRPr="006726CD">
        <w:rPr>
          <w:i/>
          <w:iCs/>
          <w:szCs w:val="24"/>
        </w:rPr>
        <w:t xml:space="preserve">Model </w:t>
      </w:r>
      <w:proofErr w:type="spellStart"/>
      <w:r w:rsidRPr="006726CD">
        <w:rPr>
          <w:i/>
          <w:iCs/>
          <w:szCs w:val="24"/>
        </w:rPr>
        <w:t>penentu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pemeilihan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jurusan</w:t>
      </w:r>
      <w:proofErr w:type="spellEnd"/>
      <w:r w:rsidRPr="006726CD">
        <w:rPr>
          <w:i/>
          <w:iCs/>
          <w:szCs w:val="24"/>
        </w:rPr>
        <w:t xml:space="preserve"> yang </w:t>
      </w:r>
      <w:proofErr w:type="spellStart"/>
      <w:r w:rsidRPr="006726CD">
        <w:rPr>
          <w:i/>
          <w:iCs/>
          <w:szCs w:val="24"/>
        </w:rPr>
        <w:t>tepat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dengan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pendekatan</w:t>
      </w:r>
      <w:proofErr w:type="spellEnd"/>
      <w:r w:rsidRPr="006726CD">
        <w:rPr>
          <w:i/>
          <w:iCs/>
          <w:szCs w:val="24"/>
        </w:rPr>
        <w:t xml:space="preserve"> Analytical Hierarchy Proses (AH</w:t>
      </w:r>
      <w:r>
        <w:rPr>
          <w:i/>
          <w:iCs/>
          <w:szCs w:val="24"/>
        </w:rPr>
        <w:t>P</w:t>
      </w:r>
      <w:r w:rsidRPr="006726CD">
        <w:rPr>
          <w:i/>
          <w:iCs/>
          <w:szCs w:val="24"/>
        </w:rPr>
        <w:t xml:space="preserve">) </w:t>
      </w:r>
      <w:proofErr w:type="spellStart"/>
      <w:r w:rsidRPr="006726CD">
        <w:rPr>
          <w:i/>
          <w:iCs/>
          <w:szCs w:val="24"/>
        </w:rPr>
        <w:t>studi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kasus</w:t>
      </w:r>
      <w:proofErr w:type="spellEnd"/>
      <w:r w:rsidRPr="006726CD">
        <w:rPr>
          <w:i/>
          <w:iCs/>
          <w:szCs w:val="24"/>
        </w:rPr>
        <w:t xml:space="preserve">: SMK Strada Budi </w:t>
      </w:r>
      <w:proofErr w:type="spellStart"/>
      <w:r w:rsidRPr="006726CD">
        <w:rPr>
          <w:i/>
          <w:iCs/>
          <w:szCs w:val="24"/>
        </w:rPr>
        <w:t>Luhur</w:t>
      </w:r>
      <w:proofErr w:type="spellEnd"/>
      <w:r w:rsidRPr="006726CD">
        <w:rPr>
          <w:i/>
          <w:iCs/>
          <w:szCs w:val="24"/>
        </w:rPr>
        <w:t xml:space="preserve"> Bekasi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. Jakarta: STMIK Nusa </w:t>
      </w:r>
      <w:proofErr w:type="spellStart"/>
      <w:r>
        <w:rPr>
          <w:szCs w:val="24"/>
        </w:rPr>
        <w:t>Mandiri</w:t>
      </w:r>
      <w:proofErr w:type="spellEnd"/>
      <w:r>
        <w:rPr>
          <w:szCs w:val="24"/>
        </w:rPr>
        <w:t xml:space="preserve">. </w:t>
      </w:r>
    </w:p>
    <w:bookmarkEnd w:id="36"/>
    <w:p w14:paraId="7CFBABEC" w14:textId="77777777" w:rsidR="0058505E" w:rsidRDefault="00E725E7">
      <w:pPr>
        <w:spacing w:after="160" w:line="259" w:lineRule="auto"/>
        <w:rPr>
          <w:rStyle w:val="IntenseReference1"/>
        </w:rPr>
      </w:pPr>
      <w:r>
        <w:rPr>
          <w:rStyle w:val="IntenseReference1"/>
        </w:rPr>
        <w:br w:type="page"/>
      </w:r>
    </w:p>
    <w:p w14:paraId="5DFF6901" w14:textId="77777777" w:rsidR="0058505E" w:rsidRDefault="00E725E7">
      <w:pPr>
        <w:pStyle w:val="Heading1"/>
        <w:jc w:val="center"/>
        <w:rPr>
          <w:rStyle w:val="IntenseReference1"/>
          <w:b/>
          <w:color w:val="auto"/>
        </w:rPr>
      </w:pPr>
      <w:bookmarkStart w:id="37" w:name="_Toc74923599"/>
      <w:r>
        <w:rPr>
          <w:rStyle w:val="IntenseReference1"/>
          <w:b/>
          <w:color w:val="auto"/>
        </w:rPr>
        <w:lastRenderedPageBreak/>
        <w:t>LAMPIRAN</w:t>
      </w:r>
      <w:bookmarkEnd w:id="37"/>
    </w:p>
    <w:p w14:paraId="2A6C3756" w14:textId="4324DC09" w:rsidR="0058505E" w:rsidRDefault="0058505E" w:rsidP="00985B8D">
      <w:pPr>
        <w:spacing w:after="0"/>
        <w:rPr>
          <w:rFonts w:ascii="Times New Roman" w:hAnsi="Times New Roman"/>
          <w:sz w:val="20"/>
          <w:szCs w:val="20"/>
        </w:rPr>
      </w:pPr>
    </w:p>
    <w:p w14:paraId="781A0B2D" w14:textId="77777777" w:rsidR="00985B8D" w:rsidRDefault="00985B8D" w:rsidP="00985B8D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618B2658" w14:textId="491009CD" w:rsidR="00A875CE" w:rsidRPr="00A875CE" w:rsidRDefault="00E725E7" w:rsidP="00A875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risi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Blangko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Kuesioner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prog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m,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ungsi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lengk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</w:p>
    <w:sectPr w:rsidR="00A875CE" w:rsidRPr="00A875C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BD06" w14:textId="77777777" w:rsidR="00004C83" w:rsidRDefault="00004C83">
      <w:pPr>
        <w:spacing w:line="240" w:lineRule="auto"/>
      </w:pPr>
      <w:r>
        <w:separator/>
      </w:r>
    </w:p>
  </w:endnote>
  <w:endnote w:type="continuationSeparator" w:id="0">
    <w:p w14:paraId="5C09761D" w14:textId="77777777" w:rsidR="00004C83" w:rsidRDefault="00004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1762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B2A06E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xiv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C17C64" w14:textId="77777777" w:rsidR="0058505E" w:rsidRDefault="0058505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131519695"/>
      <w:docPartObj>
        <w:docPartGallery w:val="AutoText"/>
      </w:docPartObj>
    </w:sdtPr>
    <w:sdtEndPr/>
    <w:sdtContent>
      <w:p w14:paraId="30BFD893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ix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E45439" w14:textId="77777777" w:rsidR="0058505E" w:rsidRDefault="0058505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922961"/>
      <w:docPartObj>
        <w:docPartGallery w:val="AutoText"/>
      </w:docPartObj>
    </w:sdtPr>
    <w:sdtEndPr/>
    <w:sdtContent>
      <w:p w14:paraId="7F50BE97" w14:textId="738451DE" w:rsidR="0058505E" w:rsidRDefault="00004C83">
        <w:pPr>
          <w:pStyle w:val="Footer"/>
          <w:jc w:val="center"/>
        </w:pPr>
      </w:p>
    </w:sdtContent>
  </w:sdt>
  <w:p w14:paraId="57AC98AC" w14:textId="77777777" w:rsidR="0058505E" w:rsidRDefault="00585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17075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D9CA5C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350244" w14:textId="77777777" w:rsidR="0058505E" w:rsidRDefault="00585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9DB" w14:textId="77777777" w:rsidR="0058505E" w:rsidRDefault="0058505E">
    <w:pPr>
      <w:pStyle w:val="Footer"/>
      <w:jc w:val="center"/>
    </w:pPr>
  </w:p>
  <w:p w14:paraId="479F25CC" w14:textId="77777777" w:rsidR="0058505E" w:rsidRDefault="00585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AA58" w14:textId="77777777" w:rsidR="0058505E" w:rsidRDefault="0058505E">
    <w:pPr>
      <w:pStyle w:val="Footer"/>
      <w:jc w:val="center"/>
    </w:pPr>
  </w:p>
  <w:p w14:paraId="4232C9B6" w14:textId="77777777" w:rsidR="0058505E" w:rsidRDefault="005850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076" w14:textId="77777777" w:rsidR="0058505E" w:rsidRDefault="0058505E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61989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C8DC8A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17745" w14:textId="77777777" w:rsidR="0058505E" w:rsidRDefault="0058505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6566" w14:textId="77777777" w:rsidR="0058505E" w:rsidRDefault="0058505E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12128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D6B14E" w14:textId="77777777" w:rsidR="0058505E" w:rsidRPr="007B24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2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4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544" w:rsidRPr="007B245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5CCEDB" w14:textId="77777777" w:rsidR="0058505E" w:rsidRDefault="0058505E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54F2" w14:textId="4398B182" w:rsidR="0058505E" w:rsidRDefault="0058505E">
    <w:pPr>
      <w:pStyle w:val="Footer"/>
      <w:jc w:val="center"/>
    </w:pPr>
  </w:p>
  <w:p w14:paraId="773C7B50" w14:textId="77777777" w:rsidR="0058505E" w:rsidRDefault="00585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E064" w14:textId="77777777" w:rsidR="00004C83" w:rsidRDefault="00004C83">
      <w:pPr>
        <w:spacing w:after="0"/>
      </w:pPr>
      <w:r>
        <w:separator/>
      </w:r>
    </w:p>
  </w:footnote>
  <w:footnote w:type="continuationSeparator" w:id="0">
    <w:p w14:paraId="17537664" w14:textId="77777777" w:rsidR="00004C83" w:rsidRDefault="00004C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77152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DE93C6" w14:textId="77777777" w:rsidR="0058505E" w:rsidRPr="00232BCF" w:rsidRDefault="00E725E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2B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2B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 w:rsidRPr="00232BC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D7F59C" w14:textId="77777777" w:rsidR="0058505E" w:rsidRDefault="00585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6638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9AB3A5" w14:textId="77777777" w:rsidR="0058505E" w:rsidRPr="00232BCF" w:rsidRDefault="00E725E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2B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2B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 w:rsidRPr="00232BC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EABB60" w14:textId="77777777" w:rsidR="0058505E" w:rsidRDefault="00585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6D5D" w14:textId="77777777" w:rsidR="0058505E" w:rsidRDefault="0058505E">
    <w:pPr>
      <w:pStyle w:val="Header"/>
      <w:jc w:val="right"/>
    </w:pPr>
  </w:p>
  <w:p w14:paraId="1E915643" w14:textId="77777777" w:rsidR="0058505E" w:rsidRDefault="00585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24032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38A391" w14:textId="77777777" w:rsidR="0058505E" w:rsidRPr="007B245E" w:rsidRDefault="00E725E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2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4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544" w:rsidRPr="007B245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E7D076" w14:textId="77777777" w:rsidR="0058505E" w:rsidRDefault="005850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905019"/>
      <w:docPartObj>
        <w:docPartGallery w:val="AutoText"/>
      </w:docPartObj>
    </w:sdtPr>
    <w:sdtEndPr/>
    <w:sdtContent>
      <w:p w14:paraId="36B9F82B" w14:textId="77777777" w:rsidR="0058505E" w:rsidRDefault="00E725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7726C74" w14:textId="77777777" w:rsidR="0058505E" w:rsidRDefault="005850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F051" w14:textId="77777777" w:rsidR="0058505E" w:rsidRDefault="0058505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CE57" w14:textId="77777777" w:rsidR="0058505E" w:rsidRDefault="0058505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734B" w14:textId="77777777" w:rsidR="0058505E" w:rsidRDefault="0058505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ADE2" w14:textId="77777777" w:rsidR="0058505E" w:rsidRDefault="00585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02C"/>
    <w:multiLevelType w:val="multilevel"/>
    <w:tmpl w:val="453A37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" w15:restartNumberingAfterBreak="0">
    <w:nsid w:val="066C1F4D"/>
    <w:multiLevelType w:val="multilevel"/>
    <w:tmpl w:val="CB120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ascii="Times New Roman" w:hAnsi="Times New Roman" w:cs="Times New Roman" w:hint="default"/>
        <w:color w:val="000000" w:themeColor="text1"/>
        <w:sz w:val="24"/>
        <w:u w:val="none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</w:abstractNum>
  <w:abstractNum w:abstractNumId="2" w15:restartNumberingAfterBreak="0">
    <w:nsid w:val="0BE33F1E"/>
    <w:multiLevelType w:val="multilevel"/>
    <w:tmpl w:val="0BE33F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A1D30"/>
    <w:multiLevelType w:val="multilevel"/>
    <w:tmpl w:val="139A1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B12D4F"/>
    <w:multiLevelType w:val="multilevel"/>
    <w:tmpl w:val="F8D83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BB8089F"/>
    <w:multiLevelType w:val="multilevel"/>
    <w:tmpl w:val="1BB8089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CE55C1"/>
    <w:multiLevelType w:val="multilevel"/>
    <w:tmpl w:val="2C26FF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32D2423"/>
    <w:multiLevelType w:val="multilevel"/>
    <w:tmpl w:val="232D2423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79041C8"/>
    <w:multiLevelType w:val="multilevel"/>
    <w:tmpl w:val="379041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12FE1"/>
    <w:multiLevelType w:val="multilevel"/>
    <w:tmpl w:val="305A3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CEA2E35"/>
    <w:multiLevelType w:val="multilevel"/>
    <w:tmpl w:val="E054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0AF3381"/>
    <w:multiLevelType w:val="multilevel"/>
    <w:tmpl w:val="23168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2" w15:restartNumberingAfterBreak="0">
    <w:nsid w:val="507D2166"/>
    <w:multiLevelType w:val="multilevel"/>
    <w:tmpl w:val="507D2166"/>
    <w:lvl w:ilvl="0">
      <w:start w:val="1"/>
      <w:numFmt w:val="decimal"/>
      <w:lvlText w:val="%1."/>
      <w:lvlJc w:val="left"/>
      <w:pPr>
        <w:ind w:left="1247" w:hanging="360"/>
      </w:pPr>
    </w:lvl>
    <w:lvl w:ilvl="1">
      <w:start w:val="1"/>
      <w:numFmt w:val="lowerLetter"/>
      <w:lvlText w:val="%2."/>
      <w:lvlJc w:val="left"/>
      <w:pPr>
        <w:ind w:left="1967" w:hanging="360"/>
      </w:pPr>
    </w:lvl>
    <w:lvl w:ilvl="2">
      <w:start w:val="1"/>
      <w:numFmt w:val="lowerRoman"/>
      <w:lvlText w:val="%3."/>
      <w:lvlJc w:val="right"/>
      <w:pPr>
        <w:ind w:left="2687" w:hanging="180"/>
      </w:pPr>
    </w:lvl>
    <w:lvl w:ilvl="3">
      <w:start w:val="1"/>
      <w:numFmt w:val="decimal"/>
      <w:lvlText w:val="%4."/>
      <w:lvlJc w:val="left"/>
      <w:pPr>
        <w:ind w:left="3407" w:hanging="360"/>
      </w:pPr>
    </w:lvl>
    <w:lvl w:ilvl="4">
      <w:start w:val="1"/>
      <w:numFmt w:val="lowerLetter"/>
      <w:lvlText w:val="%5."/>
      <w:lvlJc w:val="left"/>
      <w:pPr>
        <w:ind w:left="4127" w:hanging="360"/>
      </w:pPr>
    </w:lvl>
    <w:lvl w:ilvl="5">
      <w:start w:val="1"/>
      <w:numFmt w:val="lowerRoman"/>
      <w:lvlText w:val="%6."/>
      <w:lvlJc w:val="right"/>
      <w:pPr>
        <w:ind w:left="4847" w:hanging="180"/>
      </w:pPr>
    </w:lvl>
    <w:lvl w:ilvl="6">
      <w:start w:val="1"/>
      <w:numFmt w:val="decimal"/>
      <w:lvlText w:val="%7."/>
      <w:lvlJc w:val="left"/>
      <w:pPr>
        <w:ind w:left="5567" w:hanging="360"/>
      </w:pPr>
    </w:lvl>
    <w:lvl w:ilvl="7">
      <w:start w:val="1"/>
      <w:numFmt w:val="lowerLetter"/>
      <w:lvlText w:val="%8."/>
      <w:lvlJc w:val="left"/>
      <w:pPr>
        <w:ind w:left="6287" w:hanging="360"/>
      </w:pPr>
    </w:lvl>
    <w:lvl w:ilvl="8">
      <w:start w:val="1"/>
      <w:numFmt w:val="lowerRoman"/>
      <w:lvlText w:val="%9."/>
      <w:lvlJc w:val="right"/>
      <w:pPr>
        <w:ind w:left="7007" w:hanging="180"/>
      </w:pPr>
    </w:lvl>
  </w:abstractNum>
  <w:abstractNum w:abstractNumId="13" w15:restartNumberingAfterBreak="0">
    <w:nsid w:val="5C863C51"/>
    <w:multiLevelType w:val="multilevel"/>
    <w:tmpl w:val="3DDA5B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60A01F0D"/>
    <w:multiLevelType w:val="multilevel"/>
    <w:tmpl w:val="60A01F0D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AB239E"/>
    <w:multiLevelType w:val="multilevel"/>
    <w:tmpl w:val="61AB2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E819D3"/>
    <w:multiLevelType w:val="hybridMultilevel"/>
    <w:tmpl w:val="87B0ED86"/>
    <w:lvl w:ilvl="0" w:tplc="3C62C420">
      <w:start w:val="1"/>
      <w:numFmt w:val="upperLetter"/>
      <w:lvlText w:val="%1."/>
      <w:lvlJc w:val="left"/>
      <w:pPr>
        <w:ind w:left="785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7805DF8"/>
    <w:multiLevelType w:val="hybridMultilevel"/>
    <w:tmpl w:val="5F7C9AE0"/>
    <w:lvl w:ilvl="0" w:tplc="49EEB3C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F281CAB"/>
    <w:multiLevelType w:val="multilevel"/>
    <w:tmpl w:val="E09AF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786A5E60"/>
    <w:multiLevelType w:val="multilevel"/>
    <w:tmpl w:val="786A5E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856E8"/>
    <w:multiLevelType w:val="multilevel"/>
    <w:tmpl w:val="AE42A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7FEA1B0E"/>
    <w:multiLevelType w:val="multilevel"/>
    <w:tmpl w:val="7FEA1B0E"/>
    <w:lvl w:ilvl="0">
      <w:start w:val="1"/>
      <w:numFmt w:val="decimal"/>
      <w:lvlText w:val="%1."/>
      <w:lvlJc w:val="left"/>
      <w:pPr>
        <w:ind w:left="130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8"/>
  </w:num>
  <w:num w:numId="11">
    <w:abstractNumId w:val="17"/>
  </w:num>
  <w:num w:numId="12">
    <w:abstractNumId w:val="16"/>
  </w:num>
  <w:num w:numId="13">
    <w:abstractNumId w:val="20"/>
  </w:num>
  <w:num w:numId="14">
    <w:abstractNumId w:val="10"/>
  </w:num>
  <w:num w:numId="15">
    <w:abstractNumId w:val="4"/>
  </w:num>
  <w:num w:numId="16">
    <w:abstractNumId w:val="9"/>
  </w:num>
  <w:num w:numId="17">
    <w:abstractNumId w:val="11"/>
  </w:num>
  <w:num w:numId="18">
    <w:abstractNumId w:val="18"/>
  </w:num>
  <w:num w:numId="19">
    <w:abstractNumId w:val="0"/>
  </w:num>
  <w:num w:numId="20">
    <w:abstractNumId w:val="6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04C83"/>
    <w:rsid w:val="00007AEF"/>
    <w:rsid w:val="00026884"/>
    <w:rsid w:val="00045E4B"/>
    <w:rsid w:val="00046B07"/>
    <w:rsid w:val="00047337"/>
    <w:rsid w:val="000509EA"/>
    <w:rsid w:val="000622CB"/>
    <w:rsid w:val="000760F7"/>
    <w:rsid w:val="000A718A"/>
    <w:rsid w:val="000D1C02"/>
    <w:rsid w:val="000D1CF5"/>
    <w:rsid w:val="000E1175"/>
    <w:rsid w:val="000E7714"/>
    <w:rsid w:val="000F1583"/>
    <w:rsid w:val="001010BF"/>
    <w:rsid w:val="0010577C"/>
    <w:rsid w:val="00111103"/>
    <w:rsid w:val="00111E16"/>
    <w:rsid w:val="0011202C"/>
    <w:rsid w:val="00113116"/>
    <w:rsid w:val="00120D25"/>
    <w:rsid w:val="00121847"/>
    <w:rsid w:val="00137EA5"/>
    <w:rsid w:val="001575DA"/>
    <w:rsid w:val="001618BE"/>
    <w:rsid w:val="00171ACA"/>
    <w:rsid w:val="001777E2"/>
    <w:rsid w:val="0018100B"/>
    <w:rsid w:val="001A1943"/>
    <w:rsid w:val="001A4AE9"/>
    <w:rsid w:val="001E0C32"/>
    <w:rsid w:val="002079AB"/>
    <w:rsid w:val="00207C0C"/>
    <w:rsid w:val="0022132A"/>
    <w:rsid w:val="00221E2C"/>
    <w:rsid w:val="00225664"/>
    <w:rsid w:val="00232BCF"/>
    <w:rsid w:val="00240694"/>
    <w:rsid w:val="00244AEC"/>
    <w:rsid w:val="00244F07"/>
    <w:rsid w:val="002806DF"/>
    <w:rsid w:val="00293368"/>
    <w:rsid w:val="002A7B18"/>
    <w:rsid w:val="002C54FD"/>
    <w:rsid w:val="002D42D6"/>
    <w:rsid w:val="002D60C9"/>
    <w:rsid w:val="002E12EC"/>
    <w:rsid w:val="002F0879"/>
    <w:rsid w:val="002F6905"/>
    <w:rsid w:val="00317AAA"/>
    <w:rsid w:val="00322A39"/>
    <w:rsid w:val="003460DF"/>
    <w:rsid w:val="00383CBE"/>
    <w:rsid w:val="003973ED"/>
    <w:rsid w:val="003A6BE9"/>
    <w:rsid w:val="003C1420"/>
    <w:rsid w:val="003C74A4"/>
    <w:rsid w:val="003D5F1B"/>
    <w:rsid w:val="003E0F88"/>
    <w:rsid w:val="003E5E74"/>
    <w:rsid w:val="003F6F32"/>
    <w:rsid w:val="0040459F"/>
    <w:rsid w:val="00410546"/>
    <w:rsid w:val="00430310"/>
    <w:rsid w:val="00432605"/>
    <w:rsid w:val="00435527"/>
    <w:rsid w:val="00436BE0"/>
    <w:rsid w:val="00437814"/>
    <w:rsid w:val="004430CF"/>
    <w:rsid w:val="00450018"/>
    <w:rsid w:val="00456BBF"/>
    <w:rsid w:val="00457789"/>
    <w:rsid w:val="004640A2"/>
    <w:rsid w:val="004B5056"/>
    <w:rsid w:val="004C7C59"/>
    <w:rsid w:val="004D5FFF"/>
    <w:rsid w:val="004E0C10"/>
    <w:rsid w:val="004F4917"/>
    <w:rsid w:val="00512336"/>
    <w:rsid w:val="00513FF2"/>
    <w:rsid w:val="00523F23"/>
    <w:rsid w:val="00534001"/>
    <w:rsid w:val="0054042F"/>
    <w:rsid w:val="005576DB"/>
    <w:rsid w:val="00564ECF"/>
    <w:rsid w:val="00565849"/>
    <w:rsid w:val="00575789"/>
    <w:rsid w:val="0058505E"/>
    <w:rsid w:val="005870A7"/>
    <w:rsid w:val="005872CC"/>
    <w:rsid w:val="00590DEB"/>
    <w:rsid w:val="005A097D"/>
    <w:rsid w:val="005C3FFC"/>
    <w:rsid w:val="005D0D28"/>
    <w:rsid w:val="005D6DB7"/>
    <w:rsid w:val="005E05E8"/>
    <w:rsid w:val="005E27B1"/>
    <w:rsid w:val="005E43C3"/>
    <w:rsid w:val="005E789A"/>
    <w:rsid w:val="005F1B37"/>
    <w:rsid w:val="005F6640"/>
    <w:rsid w:val="0060292F"/>
    <w:rsid w:val="00623697"/>
    <w:rsid w:val="00623CAE"/>
    <w:rsid w:val="00646035"/>
    <w:rsid w:val="00654622"/>
    <w:rsid w:val="00654A9A"/>
    <w:rsid w:val="0065573F"/>
    <w:rsid w:val="006A086E"/>
    <w:rsid w:val="006B60BF"/>
    <w:rsid w:val="006D1298"/>
    <w:rsid w:val="006D3BC2"/>
    <w:rsid w:val="006F37D4"/>
    <w:rsid w:val="00703145"/>
    <w:rsid w:val="00713381"/>
    <w:rsid w:val="00723F96"/>
    <w:rsid w:val="0073124F"/>
    <w:rsid w:val="00731B34"/>
    <w:rsid w:val="0075129E"/>
    <w:rsid w:val="0075306D"/>
    <w:rsid w:val="0075352E"/>
    <w:rsid w:val="007949F2"/>
    <w:rsid w:val="007A693F"/>
    <w:rsid w:val="007B245E"/>
    <w:rsid w:val="007C21DA"/>
    <w:rsid w:val="007C4B13"/>
    <w:rsid w:val="007D64F1"/>
    <w:rsid w:val="007E44F6"/>
    <w:rsid w:val="007E78D9"/>
    <w:rsid w:val="007F67E7"/>
    <w:rsid w:val="00826B13"/>
    <w:rsid w:val="0083023B"/>
    <w:rsid w:val="00830674"/>
    <w:rsid w:val="00855529"/>
    <w:rsid w:val="00857336"/>
    <w:rsid w:val="0086554A"/>
    <w:rsid w:val="008662E4"/>
    <w:rsid w:val="00871B08"/>
    <w:rsid w:val="00874473"/>
    <w:rsid w:val="00884A3C"/>
    <w:rsid w:val="00884BA1"/>
    <w:rsid w:val="008A77D0"/>
    <w:rsid w:val="008B32D7"/>
    <w:rsid w:val="008C3CAB"/>
    <w:rsid w:val="008D09D2"/>
    <w:rsid w:val="008D2908"/>
    <w:rsid w:val="008D56B0"/>
    <w:rsid w:val="008E65A9"/>
    <w:rsid w:val="00935D37"/>
    <w:rsid w:val="00943ABC"/>
    <w:rsid w:val="00945D8C"/>
    <w:rsid w:val="0096432E"/>
    <w:rsid w:val="00970C47"/>
    <w:rsid w:val="009735F1"/>
    <w:rsid w:val="009775BB"/>
    <w:rsid w:val="0098124D"/>
    <w:rsid w:val="00984BC5"/>
    <w:rsid w:val="00985B8D"/>
    <w:rsid w:val="009C1B8D"/>
    <w:rsid w:val="009C7052"/>
    <w:rsid w:val="009D4A26"/>
    <w:rsid w:val="009E2102"/>
    <w:rsid w:val="00A11420"/>
    <w:rsid w:val="00A1700B"/>
    <w:rsid w:val="00A3332C"/>
    <w:rsid w:val="00A74A87"/>
    <w:rsid w:val="00A74E67"/>
    <w:rsid w:val="00A86D7D"/>
    <w:rsid w:val="00A875CE"/>
    <w:rsid w:val="00A939EF"/>
    <w:rsid w:val="00A95640"/>
    <w:rsid w:val="00A96294"/>
    <w:rsid w:val="00AA2E05"/>
    <w:rsid w:val="00AB1677"/>
    <w:rsid w:val="00AD05AD"/>
    <w:rsid w:val="00AE5CA1"/>
    <w:rsid w:val="00AF3899"/>
    <w:rsid w:val="00B14870"/>
    <w:rsid w:val="00B22F5D"/>
    <w:rsid w:val="00B33297"/>
    <w:rsid w:val="00B45EF6"/>
    <w:rsid w:val="00B524AA"/>
    <w:rsid w:val="00B67119"/>
    <w:rsid w:val="00B67170"/>
    <w:rsid w:val="00B6775F"/>
    <w:rsid w:val="00B81A99"/>
    <w:rsid w:val="00B90CDF"/>
    <w:rsid w:val="00BB0033"/>
    <w:rsid w:val="00BE58CF"/>
    <w:rsid w:val="00BE5CE2"/>
    <w:rsid w:val="00BF2918"/>
    <w:rsid w:val="00BF4934"/>
    <w:rsid w:val="00C35943"/>
    <w:rsid w:val="00C37299"/>
    <w:rsid w:val="00C417A9"/>
    <w:rsid w:val="00C63BC1"/>
    <w:rsid w:val="00C94E07"/>
    <w:rsid w:val="00C9541F"/>
    <w:rsid w:val="00CA2CF4"/>
    <w:rsid w:val="00CA6FA4"/>
    <w:rsid w:val="00CC485D"/>
    <w:rsid w:val="00CE0E3D"/>
    <w:rsid w:val="00CE4E31"/>
    <w:rsid w:val="00CF056E"/>
    <w:rsid w:val="00CF5F69"/>
    <w:rsid w:val="00D238A1"/>
    <w:rsid w:val="00D270E6"/>
    <w:rsid w:val="00D27B55"/>
    <w:rsid w:val="00D30534"/>
    <w:rsid w:val="00D31F33"/>
    <w:rsid w:val="00D5358C"/>
    <w:rsid w:val="00D72B8A"/>
    <w:rsid w:val="00D95895"/>
    <w:rsid w:val="00DA7E6B"/>
    <w:rsid w:val="00DB1BEC"/>
    <w:rsid w:val="00DB5410"/>
    <w:rsid w:val="00DB7CFC"/>
    <w:rsid w:val="00DD06AE"/>
    <w:rsid w:val="00DD4BD8"/>
    <w:rsid w:val="00DE5B1E"/>
    <w:rsid w:val="00DF596D"/>
    <w:rsid w:val="00E023E5"/>
    <w:rsid w:val="00E10D8F"/>
    <w:rsid w:val="00E14C9B"/>
    <w:rsid w:val="00E154E9"/>
    <w:rsid w:val="00E31682"/>
    <w:rsid w:val="00E3259D"/>
    <w:rsid w:val="00E344C6"/>
    <w:rsid w:val="00E428DE"/>
    <w:rsid w:val="00E43710"/>
    <w:rsid w:val="00E54301"/>
    <w:rsid w:val="00E725E7"/>
    <w:rsid w:val="00E75AC9"/>
    <w:rsid w:val="00E80DB5"/>
    <w:rsid w:val="00E8275A"/>
    <w:rsid w:val="00EA2BAD"/>
    <w:rsid w:val="00EB692F"/>
    <w:rsid w:val="00EE1544"/>
    <w:rsid w:val="00EF0638"/>
    <w:rsid w:val="00F06720"/>
    <w:rsid w:val="00F15974"/>
    <w:rsid w:val="00F30EF4"/>
    <w:rsid w:val="00F52FC7"/>
    <w:rsid w:val="00F733E1"/>
    <w:rsid w:val="00FC15A6"/>
    <w:rsid w:val="00FC2157"/>
    <w:rsid w:val="00FD065B"/>
    <w:rsid w:val="00FD2728"/>
    <w:rsid w:val="00FD4279"/>
    <w:rsid w:val="00FE13C1"/>
    <w:rsid w:val="00FE7C59"/>
    <w:rsid w:val="00FF30D9"/>
    <w:rsid w:val="158C28DE"/>
    <w:rsid w:val="430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2ED099"/>
  <w15:docId w15:val="{44C047F3-57CB-4EFC-87DE-7D6CF10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pPr>
      <w:spacing w:after="0" w:line="480" w:lineRule="auto"/>
      <w:ind w:left="567" w:hanging="567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7928"/>
      </w:tabs>
      <w:spacing w:after="0" w:line="480" w:lineRule="auto"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39"/>
    <w:unhideWhenUsed/>
    <w:pPr>
      <w:tabs>
        <w:tab w:val="left" w:pos="851"/>
        <w:tab w:val="right" w:leader="dot" w:pos="7928"/>
      </w:tabs>
      <w:spacing w:after="0" w:line="480" w:lineRule="auto"/>
      <w:ind w:left="397"/>
      <w:jc w:val="both"/>
    </w:pPr>
    <w:rPr>
      <w:rFonts w:ascii="Times New Roman" w:hAnsi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Pr>
      <w:rFonts w:ascii="Times New Roman" w:hAnsi="Times New Roman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480" w:lineRule="auto"/>
      <w:ind w:left="720" w:firstLine="720"/>
      <w:contextualSpacing/>
      <w:jc w:val="both"/>
    </w:pPr>
    <w:rPr>
      <w:rFonts w:ascii="Times New Roman" w:hAnsi="Times New Roman"/>
      <w:sz w:val="24"/>
    </w:rPr>
  </w:style>
  <w:style w:type="character" w:customStyle="1" w:styleId="IntenseReference1">
    <w:name w:val="Intense Reference1"/>
    <w:uiPriority w:val="32"/>
    <w:qFormat/>
    <w:rPr>
      <w:rFonts w:ascii="Times New Roman" w:hAnsi="Times New Roman"/>
      <w:sz w:val="24"/>
    </w:rPr>
  </w:style>
  <w:style w:type="paragraph" w:customStyle="1" w:styleId="Reference">
    <w:name w:val="Reference"/>
    <w:basedOn w:val="Normal"/>
    <w:qFormat/>
    <w:pPr>
      <w:spacing w:after="240" w:line="240" w:lineRule="auto"/>
      <w:ind w:left="425" w:hanging="425"/>
      <w:jc w:val="both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next w:val="Caption-Gambar"/>
    <w:qFormat/>
    <w:pPr>
      <w:spacing w:after="120" w:line="240" w:lineRule="auto"/>
      <w:jc w:val="center"/>
    </w:pPr>
    <w:rPr>
      <w:rFonts w:ascii="Times New Roman" w:hAnsi="Times New Roman"/>
      <w:sz w:val="24"/>
      <w:lang w:val="id-ID" w:eastAsia="id-ID"/>
    </w:rPr>
  </w:style>
  <w:style w:type="paragraph" w:customStyle="1" w:styleId="Caption-Gambar">
    <w:name w:val="Caption - Gambar"/>
    <w:basedOn w:val="Caption"/>
    <w:next w:val="Normal"/>
    <w:qFormat/>
    <w:pPr>
      <w:spacing w:before="120" w:after="360"/>
      <w:jc w:val="center"/>
    </w:pPr>
    <w:rPr>
      <w:rFonts w:ascii="Times New Roman" w:hAnsi="Times New Roman"/>
      <w:i w:val="0"/>
      <w:color w:val="auto"/>
      <w:sz w:val="24"/>
    </w:rPr>
  </w:style>
  <w:style w:type="paragraph" w:customStyle="1" w:styleId="Caption-Table">
    <w:name w:val="Caption - Table"/>
    <w:basedOn w:val="Caption"/>
    <w:qFormat/>
    <w:pPr>
      <w:spacing w:after="120"/>
      <w:jc w:val="center"/>
    </w:pPr>
    <w:rPr>
      <w:rFonts w:ascii="Times New Roman" w:hAnsi="Times New Roman"/>
      <w:i w:val="0"/>
      <w:color w:val="auto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hyperlink" Target="https://www.humanetech.com/youth/persuasive-technology" TargetMode="Externa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image" Target="media/image3.png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header" Target="header9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10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di%20files\Template_SKRIPSI_1Pembimb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C75DF-DA2E-4726-81D0-A1B3CDC4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Template_SKRIPSI_1Pembimbing</Template>
  <TotalTime>696</TotalTime>
  <Pages>33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</dc:creator>
  <cp:lastModifiedBy>USER</cp:lastModifiedBy>
  <cp:revision>36</cp:revision>
  <cp:lastPrinted>2019-08-07T05:04:00Z</cp:lastPrinted>
  <dcterms:created xsi:type="dcterms:W3CDTF">2024-01-09T01:24:00Z</dcterms:created>
  <dcterms:modified xsi:type="dcterms:W3CDTF">2025-04-10T04:25:00Z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5BF86C16317E4B74B2E4ECBA3687476E_12</vt:lpwstr>
  </property>
</Properties>
</file>