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531" w14:textId="1EBCEF53" w:rsidR="00111E16" w:rsidRDefault="00111E16" w:rsidP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5174792"/>
      <w:r>
        <w:rPr>
          <w:rFonts w:ascii="Times New Roman" w:hAnsi="Times New Roman"/>
          <w:b/>
          <w:sz w:val="24"/>
          <w:szCs w:val="24"/>
        </w:rPr>
        <w:t>TESIS</w:t>
      </w:r>
    </w:p>
    <w:p w14:paraId="42C94D60" w14:textId="77777777" w:rsidR="00111E16" w:rsidRDefault="00111E16">
      <w:pPr>
        <w:pStyle w:val="NoSpacing"/>
        <w:spacing w:line="360" w:lineRule="auto"/>
        <w:jc w:val="center"/>
        <w:rPr>
          <w:b/>
          <w:szCs w:val="24"/>
        </w:rPr>
      </w:pPr>
    </w:p>
    <w:p w14:paraId="3685E5F9" w14:textId="3036D655" w:rsidR="00111E16" w:rsidRDefault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0EDCCDAE" w14:textId="17C332F0" w:rsidR="0058505E" w:rsidRDefault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7CB39C4" w14:textId="5F873C1B" w:rsidR="0058505E" w:rsidRDefault="00E725E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 w:rsidR="00111E16">
        <w:rPr>
          <w:b/>
          <w:szCs w:val="24"/>
        </w:rPr>
        <w:t>Tempat</w:t>
      </w:r>
      <w:proofErr w:type="spellEnd"/>
      <w:r w:rsidR="00111E16">
        <w:rPr>
          <w:b/>
          <w:szCs w:val="24"/>
        </w:rPr>
        <w:t xml:space="preserve"> </w:t>
      </w:r>
      <w:proofErr w:type="spellStart"/>
      <w:r w:rsidR="00111E16">
        <w:rPr>
          <w:b/>
          <w:szCs w:val="24"/>
        </w:rPr>
        <w:t>Penelitian</w:t>
      </w:r>
      <w:proofErr w:type="spellEnd"/>
      <w:r w:rsidR="00111E16">
        <w:rPr>
          <w:b/>
          <w:szCs w:val="24"/>
        </w:rPr>
        <w:t xml:space="preserve"> </w:t>
      </w:r>
      <w:proofErr w:type="spellStart"/>
      <w:r w:rsidR="00111E16">
        <w:rPr>
          <w:b/>
          <w:szCs w:val="24"/>
        </w:rPr>
        <w:t>Tesis</w:t>
      </w:r>
      <w:proofErr w:type="spellEnd"/>
      <w:r w:rsidR="00111E16">
        <w:rPr>
          <w:b/>
          <w:szCs w:val="24"/>
        </w:rPr>
        <w:t xml:space="preserve"> – </w:t>
      </w:r>
      <w:proofErr w:type="spellStart"/>
      <w:r w:rsidR="00111E16" w:rsidRPr="00111E16">
        <w:rPr>
          <w:b/>
          <w:i/>
          <w:iCs/>
          <w:szCs w:val="24"/>
        </w:rPr>
        <w:t>jika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ada</w:t>
      </w:r>
      <w:proofErr w:type="spellEnd"/>
      <w:r w:rsidR="00111E16" w:rsidRPr="00111E16">
        <w:rPr>
          <w:b/>
          <w:i/>
          <w:iCs/>
          <w:szCs w:val="24"/>
        </w:rPr>
        <w:t xml:space="preserve">, optional, </w:t>
      </w:r>
      <w:proofErr w:type="spellStart"/>
      <w:r w:rsidR="00111E16" w:rsidRPr="00111E16">
        <w:rPr>
          <w:b/>
          <w:i/>
          <w:iCs/>
          <w:szCs w:val="24"/>
        </w:rPr>
        <w:t>hapus</w:t>
      </w:r>
      <w:proofErr w:type="spellEnd"/>
      <w:r w:rsidR="00111E16" w:rsidRPr="00111E16">
        <w:rPr>
          <w:b/>
          <w:i/>
          <w:iCs/>
          <w:szCs w:val="24"/>
        </w:rPr>
        <w:t xml:space="preserve"> baris </w:t>
      </w:r>
      <w:proofErr w:type="spellStart"/>
      <w:r w:rsidR="00111E16" w:rsidRPr="00111E16">
        <w:rPr>
          <w:b/>
          <w:i/>
          <w:iCs/>
          <w:szCs w:val="24"/>
        </w:rPr>
        <w:t>ini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apabila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judul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tesis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tidak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memuat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studi</w:t>
      </w:r>
      <w:proofErr w:type="spellEnd"/>
      <w:r w:rsidR="00111E16" w:rsidRPr="00111E16">
        <w:rPr>
          <w:b/>
          <w:i/>
          <w:iCs/>
          <w:szCs w:val="24"/>
        </w:rPr>
        <w:t xml:space="preserve"> </w:t>
      </w:r>
      <w:proofErr w:type="spellStart"/>
      <w:r w:rsidR="00111E16" w:rsidRPr="00111E16">
        <w:rPr>
          <w:b/>
          <w:i/>
          <w:iCs/>
          <w:szCs w:val="24"/>
        </w:rPr>
        <w:t>kasus</w:t>
      </w:r>
      <w:proofErr w:type="spellEnd"/>
      <w:r w:rsidR="00111E16"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5A73FED3" w14:textId="77777777" w:rsidR="0058505E" w:rsidRDefault="00E725E7">
      <w:pPr>
        <w:pStyle w:val="Heading1"/>
        <w:jc w:val="center"/>
        <w:rPr>
          <w:color w:val="FFFFFF" w:themeColor="background1"/>
          <w:sz w:val="16"/>
          <w:szCs w:val="16"/>
        </w:rPr>
      </w:pPr>
      <w:bookmarkStart w:id="1" w:name="_Toc74923568"/>
      <w:r>
        <w:rPr>
          <w:color w:val="FFFFFF" w:themeColor="background1"/>
          <w:sz w:val="16"/>
          <w:szCs w:val="16"/>
        </w:rPr>
        <w:t>HALAMAN JUDUL</w:t>
      </w:r>
      <w:bookmarkEnd w:id="1"/>
    </w:p>
    <w:p w14:paraId="395C8556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D73F43B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46D59E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223173" wp14:editId="7CCFE0F7">
            <wp:extent cx="1978025" cy="1439545"/>
            <wp:effectExtent l="0" t="0" r="3175" b="8255"/>
            <wp:docPr id="9" name="Picture 9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6816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8D40F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C028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019A56B9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D9F4C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54D4E0E7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05C4EF67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F20E66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5C331EA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302B0F62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7EF9F6F8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10991DED" w14:textId="77777777" w:rsidR="00111E16" w:rsidRDefault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32B5FCA7" w14:textId="0B49283B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0AAA72E1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4805DDE8" w14:textId="51360EE7" w:rsidR="0058505E" w:rsidRDefault="00C3594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21E6A643" w14:textId="77777777" w:rsidR="00111E16" w:rsidRDefault="00111E16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61A87B4" w14:textId="77777777" w:rsidR="00111E16" w:rsidRDefault="00111E16" w:rsidP="00111E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TESIS</w:t>
      </w:r>
    </w:p>
    <w:p w14:paraId="52D4ED37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</w:p>
    <w:p w14:paraId="4D9D353D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23105255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4433534E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(Studi Kasus: </w:t>
      </w:r>
      <w:proofErr w:type="spellStart"/>
      <w:r>
        <w:rPr>
          <w:b/>
          <w:szCs w:val="24"/>
        </w:rPr>
        <w:t>Tempat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Penelitian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Tesis</w:t>
      </w:r>
      <w:proofErr w:type="spellEnd"/>
      <w:r>
        <w:rPr>
          <w:b/>
          <w:szCs w:val="24"/>
        </w:rPr>
        <w:t xml:space="preserve"> – </w:t>
      </w:r>
      <w:proofErr w:type="spellStart"/>
      <w:r w:rsidRPr="00111E16">
        <w:rPr>
          <w:b/>
          <w:i/>
          <w:iCs/>
          <w:szCs w:val="24"/>
        </w:rPr>
        <w:t>jika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ada</w:t>
      </w:r>
      <w:proofErr w:type="spellEnd"/>
      <w:r w:rsidRPr="00111E16">
        <w:rPr>
          <w:b/>
          <w:i/>
          <w:iCs/>
          <w:szCs w:val="24"/>
        </w:rPr>
        <w:t xml:space="preserve">, optional, </w:t>
      </w:r>
      <w:proofErr w:type="spellStart"/>
      <w:r w:rsidRPr="00111E16">
        <w:rPr>
          <w:b/>
          <w:i/>
          <w:iCs/>
          <w:szCs w:val="24"/>
        </w:rPr>
        <w:t>hapus</w:t>
      </w:r>
      <w:proofErr w:type="spellEnd"/>
      <w:r w:rsidRPr="00111E16">
        <w:rPr>
          <w:b/>
          <w:i/>
          <w:iCs/>
          <w:szCs w:val="24"/>
        </w:rPr>
        <w:t xml:space="preserve"> baris </w:t>
      </w:r>
      <w:proofErr w:type="spellStart"/>
      <w:r w:rsidRPr="00111E16">
        <w:rPr>
          <w:b/>
          <w:i/>
          <w:iCs/>
          <w:szCs w:val="24"/>
        </w:rPr>
        <w:t>ini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apabila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judul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tesis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tidak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memuat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studi</w:t>
      </w:r>
      <w:proofErr w:type="spellEnd"/>
      <w:r w:rsidRPr="00111E16">
        <w:rPr>
          <w:b/>
          <w:i/>
          <w:iCs/>
          <w:szCs w:val="24"/>
        </w:rPr>
        <w:t xml:space="preserve"> </w:t>
      </w:r>
      <w:proofErr w:type="spellStart"/>
      <w:r w:rsidRPr="00111E16">
        <w:rPr>
          <w:b/>
          <w:i/>
          <w:iCs/>
          <w:szCs w:val="24"/>
        </w:rPr>
        <w:t>kasus</w:t>
      </w:r>
      <w:proofErr w:type="spellEnd"/>
      <w:r w:rsidRPr="00111E16">
        <w:rPr>
          <w:b/>
          <w:i/>
          <w:iCs/>
          <w:szCs w:val="24"/>
        </w:rPr>
        <w:t>)</w:t>
      </w:r>
      <w:r>
        <w:rPr>
          <w:b/>
          <w:szCs w:val="24"/>
          <w:lang w:val="id-ID"/>
        </w:rPr>
        <w:t xml:space="preserve"> </w:t>
      </w:r>
    </w:p>
    <w:p w14:paraId="1BC6B533" w14:textId="77777777" w:rsidR="0058505E" w:rsidRDefault="00E725E7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</w:t>
      </w:r>
    </w:p>
    <w:p w14:paraId="0AB9C395" w14:textId="49A8E995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</w:t>
      </w:r>
      <w:r w:rsidR="008B32D7">
        <w:rPr>
          <w:b/>
          <w:szCs w:val="24"/>
        </w:rPr>
        <w:t>INGGRIS</w:t>
      </w:r>
      <w:r>
        <w:rPr>
          <w:b/>
          <w:szCs w:val="24"/>
        </w:rPr>
        <w:t xml:space="preserve"> </w:t>
      </w:r>
    </w:p>
    <w:p w14:paraId="1390DF6F" w14:textId="77777777" w:rsidR="00111E16" w:rsidRDefault="00111E16" w:rsidP="00111E16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37D8508F" w14:textId="3240241F" w:rsidR="00111E16" w:rsidRDefault="00111E16" w:rsidP="00111E16">
      <w:pPr>
        <w:pStyle w:val="NoSpacing"/>
        <w:spacing w:line="360" w:lineRule="auto"/>
        <w:jc w:val="center"/>
        <w:rPr>
          <w:b/>
          <w:szCs w:val="24"/>
          <w:lang w:val="id-ID"/>
        </w:rPr>
      </w:pPr>
      <w:r>
        <w:rPr>
          <w:b/>
          <w:szCs w:val="24"/>
        </w:rPr>
        <w:t xml:space="preserve">(Case Study: </w:t>
      </w:r>
    </w:p>
    <w:p w14:paraId="7CD0FEFF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5BFC1" w14:textId="4B00DE1A" w:rsidR="0058505E" w:rsidRDefault="0011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Diajukan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27FA">
        <w:rPr>
          <w:rFonts w:ascii="Times New Roman" w:hAnsi="Times New Roman"/>
          <w:sz w:val="24"/>
          <w:szCs w:val="24"/>
        </w:rPr>
        <w:t>melalui</w:t>
      </w:r>
      <w:proofErr w:type="spellEnd"/>
      <w:r w:rsidR="002F27FA">
        <w:rPr>
          <w:rFonts w:ascii="Times New Roman" w:hAnsi="Times New Roman"/>
          <w:sz w:val="24"/>
          <w:szCs w:val="24"/>
        </w:rPr>
        <w:t xml:space="preserve"> Jalur </w:t>
      </w:r>
      <w:proofErr w:type="spellStart"/>
      <w:r w:rsidR="002F27FA">
        <w:rPr>
          <w:rFonts w:ascii="Times New Roman" w:hAnsi="Times New Roman"/>
          <w:sz w:val="24"/>
          <w:szCs w:val="24"/>
        </w:rPr>
        <w:t>Jurnal</w:t>
      </w:r>
      <w:proofErr w:type="spellEnd"/>
      <w:r w:rsidR="002F27FA">
        <w:rPr>
          <w:rFonts w:ascii="Times New Roman" w:hAnsi="Times New Roman"/>
          <w:sz w:val="24"/>
          <w:szCs w:val="24"/>
        </w:rPr>
        <w:t xml:space="preserve"> Bereputasi</w:t>
      </w:r>
    </w:p>
    <w:p w14:paraId="7B55650E" w14:textId="3AED0119" w:rsidR="002F27FA" w:rsidRPr="00111E16" w:rsidRDefault="002F2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Magister</w:t>
      </w:r>
    </w:p>
    <w:p w14:paraId="1D5A280E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BF6BDE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9E1C4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F65BEA" wp14:editId="7F310755">
            <wp:extent cx="1978025" cy="1439545"/>
            <wp:effectExtent l="0" t="0" r="3175" b="8255"/>
            <wp:docPr id="11" name="Picture 11" descr="D:\HERU\Akreditas\Lamb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:\HERU\Akreditas\Lamba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25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FD17A" w14:textId="5004BB48" w:rsidR="0058505E" w:rsidRDefault="00E725E7" w:rsidP="00AE5CA1">
      <w:pPr>
        <w:tabs>
          <w:tab w:val="left" w:pos="6765"/>
        </w:tabs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</w:p>
    <w:p w14:paraId="24F3EC05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Disusun</w:t>
      </w:r>
      <w:proofErr w:type="spellEnd"/>
      <w:r>
        <w:rPr>
          <w:rFonts w:ascii="Times New Roman" w:hAnsi="Times New Roman"/>
          <w:sz w:val="24"/>
          <w:szCs w:val="24"/>
        </w:rPr>
        <w:t xml:space="preserve"> oleh</w:t>
      </w:r>
    </w:p>
    <w:p w14:paraId="3CB24639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3CBA59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Nama Mahasiswa</w:t>
      </w:r>
    </w:p>
    <w:p w14:paraId="1AC5A04E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NIM</w:t>
      </w:r>
    </w:p>
    <w:p w14:paraId="2AA39E1D" w14:textId="77777777" w:rsidR="0058505E" w:rsidRDefault="005850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342CAD0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PROGRAM STUDI MAGISTER ILMU KOMPUTER</w:t>
      </w:r>
    </w:p>
    <w:p w14:paraId="546B45D5" w14:textId="67B2C38C" w:rsidR="0058505E" w:rsidRPr="00AE5CA1" w:rsidRDefault="00AE5C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PASCASARJANA</w:t>
      </w:r>
    </w:p>
    <w:p w14:paraId="3262E607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UNIVERSITAS </w:t>
      </w:r>
      <w:r>
        <w:rPr>
          <w:rFonts w:ascii="Times New Roman" w:hAnsi="Times New Roman"/>
          <w:b/>
          <w:sz w:val="24"/>
          <w:szCs w:val="24"/>
        </w:rPr>
        <w:t>AMIKOM PURWOKERTO</w:t>
      </w:r>
    </w:p>
    <w:p w14:paraId="171F78BB" w14:textId="77777777" w:rsidR="0058505E" w:rsidRDefault="00E725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PURWOKERTO</w:t>
      </w:r>
    </w:p>
    <w:p w14:paraId="2D675DC6" w14:textId="26C61E30" w:rsidR="0058505E" w:rsidRDefault="00C359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2024</w:t>
      </w:r>
    </w:p>
    <w:p w14:paraId="7185457A" w14:textId="1462983F" w:rsidR="0058505E" w:rsidRDefault="00FC21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PENGESAHAN</w:t>
      </w:r>
    </w:p>
    <w:p w14:paraId="20C73D47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2" w:name="_Toc74923569"/>
      <w:r>
        <w:rPr>
          <w:color w:val="FFFFFF" w:themeColor="background1"/>
          <w:sz w:val="28"/>
          <w:szCs w:val="28"/>
        </w:rPr>
        <w:t>HALAMAN PERSETUJUAN</w:t>
      </w:r>
      <w:bookmarkEnd w:id="2"/>
    </w:p>
    <w:p w14:paraId="16868C43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14:paraId="42BF940C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9C8F5" w14:textId="77777777" w:rsidR="00FC2157" w:rsidRDefault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INDONESIA</w:t>
      </w:r>
    </w:p>
    <w:p w14:paraId="5F94C564" w14:textId="3EE2573E" w:rsidR="0058505E" w:rsidRDefault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DITULIS SECARA SIMETRIS</w:t>
      </w:r>
    </w:p>
    <w:p w14:paraId="76D30AE7" w14:textId="77777777" w:rsidR="00FC2157" w:rsidRDefault="00FC2157">
      <w:pPr>
        <w:pStyle w:val="NoSpacing"/>
        <w:spacing w:line="360" w:lineRule="auto"/>
        <w:jc w:val="center"/>
        <w:rPr>
          <w:b/>
          <w:szCs w:val="24"/>
        </w:rPr>
      </w:pPr>
    </w:p>
    <w:p w14:paraId="7C9A19F2" w14:textId="77777777" w:rsidR="00FC2157" w:rsidRDefault="00FC2157" w:rsidP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JUDUL TESIS DALAM BAHASA INGGRIS</w:t>
      </w:r>
    </w:p>
    <w:p w14:paraId="75D750AF" w14:textId="42E59536" w:rsidR="00FC2157" w:rsidRDefault="00FC2157" w:rsidP="00FC2157">
      <w:pPr>
        <w:pStyle w:val="NoSpacing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DITULIS SECARA SIMETRIS</w:t>
      </w:r>
    </w:p>
    <w:p w14:paraId="7439B909" w14:textId="77777777" w:rsidR="00FC2157" w:rsidRDefault="00FC2157">
      <w:pPr>
        <w:pStyle w:val="NoSpacing"/>
        <w:spacing w:line="360" w:lineRule="auto"/>
        <w:jc w:val="center"/>
        <w:rPr>
          <w:b/>
          <w:szCs w:val="24"/>
          <w:lang w:val="id-ID"/>
        </w:rPr>
      </w:pPr>
    </w:p>
    <w:p w14:paraId="69656511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1E331E9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33FEB7B3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A11D6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</w:p>
    <w:p w14:paraId="41EB2758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75512452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BDC23" w14:textId="77777777" w:rsidR="002A7B18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Sidang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FC2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5753" w14:textId="44698624" w:rsidR="0058505E" w:rsidRDefault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48D5D" w14:textId="31C49BB6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1D69C" w14:textId="78D111E3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C2157"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  <w:r w:rsidR="00FC215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07A8217D" w14:textId="58195ACD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B57B8" w14:textId="77777777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persyaratan</w:t>
      </w:r>
      <w:proofErr w:type="spellEnd"/>
    </w:p>
    <w:p w14:paraId="5FBD529F" w14:textId="37A11CE0" w:rsidR="00FC2157" w:rsidRDefault="00FC21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Magister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2157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M.Kom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3ADD8442" w14:textId="5F27AB5F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63BB9" w14:textId="0E8DE461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F0B3E" w14:textId="12C843D8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</w:p>
    <w:p w14:paraId="27DF76E2" w14:textId="77777777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80E50" w14:textId="5D825B6E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Rektor</w:t>
      </w:r>
      <w:proofErr w:type="spellEnd"/>
    </w:p>
    <w:p w14:paraId="6CFA7C54" w14:textId="608083EC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51D3AB" w14:textId="07322649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F365DC" w14:textId="79976A42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D44ECD" w14:textId="2BDFECCF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8C8EF9" w14:textId="5355D520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E1155" w14:textId="02A9C90D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Dr. </w:t>
      </w: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Berlilana</w:t>
      </w:r>
      <w:proofErr w:type="spell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proofErr w:type="spellStart"/>
      <w:proofErr w:type="gram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M.Kom</w:t>
      </w:r>
      <w:proofErr w:type="spellEnd"/>
      <w:proofErr w:type="gram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., </w:t>
      </w:r>
      <w:proofErr w:type="spellStart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M.Si</w:t>
      </w:r>
      <w:proofErr w:type="spellEnd"/>
      <w:r w:rsidRPr="00703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4692B1CB" w14:textId="10331563" w:rsidR="00703145" w:rsidRPr="00703145" w:rsidRDefault="007031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NIK. </w:t>
      </w:r>
    </w:p>
    <w:p w14:paraId="6BDEBDE5" w14:textId="5B27D8D3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B60061" w14:textId="3B394807" w:rsidR="00703145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8D16A0" w14:textId="77777777" w:rsidR="00703145" w:rsidRPr="00FC2157" w:rsidRDefault="0070314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DC678" w14:textId="21BBE193" w:rsidR="0058505E" w:rsidRPr="00703145" w:rsidRDefault="007031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PERSETUJUAN</w:t>
      </w:r>
    </w:p>
    <w:p w14:paraId="1DF3BFB0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8"/>
          <w:szCs w:val="28"/>
        </w:rPr>
      </w:pPr>
      <w:bookmarkStart w:id="3" w:name="_Toc74923570"/>
      <w:r>
        <w:rPr>
          <w:color w:val="FFFFFF" w:themeColor="background1"/>
          <w:sz w:val="28"/>
          <w:szCs w:val="28"/>
        </w:rPr>
        <w:t>HALAMAN PENGESAHAN</w:t>
      </w:r>
      <w:bookmarkEnd w:id="3"/>
    </w:p>
    <w:p w14:paraId="2B0D9177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</w:p>
    <w:p w14:paraId="4292437E" w14:textId="77777777" w:rsidR="0058505E" w:rsidRDefault="005850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E74DE" w14:textId="42CF8665" w:rsidR="0058505E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INDONESIA </w:t>
      </w:r>
    </w:p>
    <w:p w14:paraId="2E63A703" w14:textId="09CB35D9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53DD8465" w14:textId="742D0A3A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</w:p>
    <w:p w14:paraId="72953F0E" w14:textId="2F7BFCF1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JUDUL TESIS DALAM BAHASA INGGRIS </w:t>
      </w:r>
    </w:p>
    <w:p w14:paraId="62A0E1E9" w14:textId="77777777" w:rsidR="00703145" w:rsidRDefault="00703145" w:rsidP="00703145">
      <w:pPr>
        <w:pStyle w:val="NoSpacing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DITULIS SECARA SIMETRIS</w:t>
      </w:r>
    </w:p>
    <w:p w14:paraId="7EEE56B7" w14:textId="77777777" w:rsidR="00703145" w:rsidRDefault="00703145">
      <w:pPr>
        <w:pStyle w:val="NoSpacing"/>
        <w:spacing w:line="480" w:lineRule="auto"/>
        <w:jc w:val="center"/>
        <w:rPr>
          <w:b/>
          <w:szCs w:val="24"/>
          <w:lang w:val="id-ID"/>
        </w:rPr>
      </w:pPr>
    </w:p>
    <w:p w14:paraId="7C065571" w14:textId="77777777" w:rsidR="0058505E" w:rsidRDefault="00E725E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</w:p>
    <w:p w14:paraId="1A08D4C0" w14:textId="11F3B230" w:rsidR="0058505E" w:rsidRPr="00703145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Mahasiswa</w:t>
      </w:r>
      <w:r w:rsidR="00703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145">
        <w:rPr>
          <w:rFonts w:ascii="Times New Roman" w:hAnsi="Times New Roman" w:cs="Times New Roman"/>
          <w:b/>
          <w:sz w:val="24"/>
          <w:szCs w:val="24"/>
        </w:rPr>
        <w:t>Tanpa</w:t>
      </w:r>
      <w:proofErr w:type="spellEnd"/>
      <w:r w:rsidR="00703145">
        <w:rPr>
          <w:rFonts w:ascii="Times New Roman" w:hAnsi="Times New Roman" w:cs="Times New Roman"/>
          <w:b/>
          <w:sz w:val="24"/>
          <w:szCs w:val="24"/>
        </w:rPr>
        <w:t xml:space="preserve"> Gelar</w:t>
      </w:r>
    </w:p>
    <w:p w14:paraId="5FD69799" w14:textId="77777777" w:rsidR="0058505E" w:rsidRDefault="00E725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NIM</w:t>
      </w:r>
    </w:p>
    <w:p w14:paraId="71E25385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AF899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0FD2FC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AMIKOM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DD960" w14:textId="77777777" w:rsidR="002A7B18" w:rsidRDefault="002A7B18" w:rsidP="002A7B1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EEF451B" w14:textId="77777777" w:rsidR="0058505E" w:rsidRDefault="005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3934"/>
      </w:tblGrid>
      <w:tr w:rsidR="0058505E" w14:paraId="0C1316BB" w14:textId="77777777">
        <w:trPr>
          <w:jc w:val="center"/>
        </w:trPr>
        <w:tc>
          <w:tcPr>
            <w:tcW w:w="3934" w:type="dxa"/>
          </w:tcPr>
          <w:p w14:paraId="7C3B02EF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7EEC7AC3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1</w:t>
            </w:r>
          </w:p>
          <w:p w14:paraId="512E996D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03C0DDEB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190E2264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4E4A1BA3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CC915" wp14:editId="311ADA0F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337820</wp:posOffset>
                      </wp:positionV>
                      <wp:extent cx="1809750" cy="0"/>
                      <wp:effectExtent l="0" t="0" r="1905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95pt;margin-top:26.6pt;height:0pt;width:142.5pt;z-index:251659264;mso-width-relative:page;mso-height-relative:page;" filled="f" stroked="t" coordsize="21600,21600" o:gfxdata="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SF3PbWAAAACAEAAA8AAAAAAAAAAQAgAAAAIgAAAGRycy9kb3du&#10;cmV2LnhtbFBLAQIUABQAAAAIAIdO4kBiJlSbyAEAAKEDAAAOAAAAAAAAAAEAIAAAACUBAABkcnMv&#10;ZTJvRG9jLnhtbFBLBQYAAAAABgAGAFkBAABf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8505E" w14:paraId="5096A90E" w14:textId="77777777">
        <w:trPr>
          <w:jc w:val="center"/>
        </w:trPr>
        <w:tc>
          <w:tcPr>
            <w:tcW w:w="3934" w:type="dxa"/>
          </w:tcPr>
          <w:p w14:paraId="535BC798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0304ECE3" w14:textId="35BF9F10" w:rsidR="0058505E" w:rsidRPr="00067F49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2</w:t>
            </w:r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/ </w:t>
            </w:r>
            <w:proofErr w:type="spellStart"/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Pendamping</w:t>
            </w:r>
            <w:proofErr w:type="spellEnd"/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</w:p>
          <w:p w14:paraId="6F006BB2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7E308473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24"/>
                <w:lang w:val="id-ID"/>
              </w:rPr>
            </w:pPr>
          </w:p>
          <w:p w14:paraId="26561934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5011A93F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C4A76" wp14:editId="3431947B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331470</wp:posOffset>
                      </wp:positionV>
                      <wp:extent cx="1809750" cy="0"/>
                      <wp:effectExtent l="0" t="0" r="1905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9pt;margin-top:26.1pt;height:0pt;width:142.5pt;z-index:251660288;mso-width-relative:page;mso-height-relative:page;" filled="f" stroked="t" coordsize="21600,21600" o:gfxdata="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6K71fVAAAACAEAAA8AAAAAAAAAAQAgAAAAIgAAAGRycy9kb3du&#10;cmV2LnhtbFBLAQIUABQAAAAIAIdO4kCFetkWyQEAAKEDAAAOAAAAAAAAAAEAIAAAACQBAABkcnMv&#10;ZTJvRG9jLnhtbFBLBQYAAAAABgAGAFkBAABf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8505E" w14:paraId="32BC83AB" w14:textId="77777777">
        <w:trPr>
          <w:jc w:val="center"/>
        </w:trPr>
        <w:tc>
          <w:tcPr>
            <w:tcW w:w="3934" w:type="dxa"/>
          </w:tcPr>
          <w:p w14:paraId="3EE06FC1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</w:p>
          <w:p w14:paraId="432C07A5" w14:textId="7BFB3637" w:rsidR="0058505E" w:rsidRPr="00067F49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Penguji 3 / Pendamping</w:t>
            </w:r>
            <w:r w:rsidR="00067F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</w:p>
          <w:p w14:paraId="0B2E1831" w14:textId="77777777" w:rsidR="0058505E" w:rsidRDefault="00E725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NIDN. ........................</w:t>
            </w:r>
          </w:p>
          <w:p w14:paraId="0262BBB6" w14:textId="77777777" w:rsidR="0058505E" w:rsidRDefault="00585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934" w:type="dxa"/>
          </w:tcPr>
          <w:p w14:paraId="20C7F987" w14:textId="77777777" w:rsidR="0058505E" w:rsidRDefault="00E725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9FB70" wp14:editId="18CFDFD7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299085</wp:posOffset>
                      </wp:positionV>
                      <wp:extent cx="1809750" cy="0"/>
                      <wp:effectExtent l="0" t="0" r="19050" b="19050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7.95pt;margin-top:23.55pt;height:0pt;width:142.5pt;z-index:251661312;mso-width-relative:page;mso-height-relative:page;" filled="f" stroked="t" coordsize="21600,21600" o:gfxdata="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u4YD1gAAAAgBAAAPAAAAAAAAAAEAIAAAACIAAABkcnMvZG93&#10;bnJldi54bWxQSwECFAAUAAAACACHTuJAsuCZAMkBAAChAwAADgAAAAAAAAABACAAAAAlAQAAZHJz&#10;L2Uyb0RvYy54bWxQSwUGAAAAAAYABgBZAQAAYAUAAAAA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0513F684" w14:textId="77777777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Tesis ini telah disahkan sebagai salah satu persyaratan</w:t>
      </w:r>
    </w:p>
    <w:p w14:paraId="69E4CCB0" w14:textId="19D55413" w:rsidR="0058505E" w:rsidRDefault="00E72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memperoleh gelar </w:t>
      </w:r>
      <w:r>
        <w:rPr>
          <w:rFonts w:ascii="Times New Roman" w:hAnsi="Times New Roman" w:cs="Times New Roman"/>
          <w:sz w:val="24"/>
          <w:szCs w:val="24"/>
        </w:rPr>
        <w:t>Magister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A7B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2A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Komputer (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>.Kom.)</w:t>
      </w:r>
    </w:p>
    <w:p w14:paraId="098D789F" w14:textId="3329AE33" w:rsidR="0058505E" w:rsidRPr="002A7B18" w:rsidRDefault="002A7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Ujian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F6905">
        <w:rPr>
          <w:rFonts w:ascii="Times New Roman" w:hAnsi="Times New Roman" w:cs="Times New Roman"/>
          <w:color w:val="FF0000"/>
          <w:sz w:val="24"/>
          <w:szCs w:val="24"/>
        </w:rPr>
        <w:t>tesis</w:t>
      </w:r>
      <w:proofErr w:type="spellEnd"/>
    </w:p>
    <w:p w14:paraId="135928D5" w14:textId="77777777" w:rsidR="0058505E" w:rsidRDefault="00585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8505E" w14:paraId="391AC7E9" w14:textId="77777777" w:rsidTr="002A7B18">
        <w:trPr>
          <w:jc w:val="center"/>
        </w:trPr>
        <w:tc>
          <w:tcPr>
            <w:tcW w:w="4678" w:type="dxa"/>
          </w:tcPr>
          <w:p w14:paraId="75960EC5" w14:textId="49640AFA" w:rsidR="0058505E" w:rsidRPr="002A7B18" w:rsidRDefault="002A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Pascasarjana</w:t>
            </w:r>
            <w:proofErr w:type="spellEnd"/>
          </w:p>
          <w:p w14:paraId="563409BB" w14:textId="77777777" w:rsidR="0058505E" w:rsidRDefault="005850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25662081" w14:textId="77777777" w:rsidR="0058505E" w:rsidRDefault="0058505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59F9B8F9" w14:textId="3783229D" w:rsidR="0058505E" w:rsidRPr="002A7B18" w:rsidRDefault="002A7B18">
            <w:pPr>
              <w:pStyle w:val="NoSpacing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Prof. Dr. Taqwa </w:t>
            </w:r>
            <w:proofErr w:type="spellStart"/>
            <w:r>
              <w:rPr>
                <w:b/>
                <w:u w:val="single"/>
              </w:rPr>
              <w:t>Hariguna</w:t>
            </w:r>
            <w:proofErr w:type="spellEnd"/>
            <w:r>
              <w:rPr>
                <w:b/>
                <w:u w:val="single"/>
              </w:rPr>
              <w:t xml:space="preserve">, S.T., </w:t>
            </w:r>
            <w:proofErr w:type="spellStart"/>
            <w:proofErr w:type="gramStart"/>
            <w:r>
              <w:rPr>
                <w:b/>
                <w:u w:val="single"/>
              </w:rPr>
              <w:t>M.Kom</w:t>
            </w:r>
            <w:proofErr w:type="spellEnd"/>
            <w:proofErr w:type="gramEnd"/>
            <w:r>
              <w:rPr>
                <w:b/>
                <w:u w:val="single"/>
              </w:rPr>
              <w:t>.</w:t>
            </w:r>
          </w:p>
          <w:p w14:paraId="5C3A0691" w14:textId="3C3B32BB" w:rsidR="0058505E" w:rsidRPr="002A7B18" w:rsidRDefault="00E725E7">
            <w:pPr>
              <w:pStyle w:val="NoSpacing"/>
              <w:jc w:val="center"/>
            </w:pPr>
            <w:r>
              <w:rPr>
                <w:b/>
                <w:lang w:val="id-ID"/>
              </w:rPr>
              <w:t>NIK. 2012.09.1.00</w:t>
            </w:r>
            <w:r w:rsidR="002A7B18">
              <w:rPr>
                <w:b/>
              </w:rPr>
              <w:t>8</w:t>
            </w:r>
          </w:p>
        </w:tc>
      </w:tr>
    </w:tbl>
    <w:p w14:paraId="53740A50" w14:textId="77777777" w:rsidR="0058505E" w:rsidRDefault="0058505E">
      <w:pPr>
        <w:spacing w:after="0" w:line="24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5BC82A5" w14:textId="0ED716F7" w:rsidR="0058505E" w:rsidRPr="002F6905" w:rsidRDefault="00E725E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SURAT PERNYATAAN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KEASLIAN </w:t>
      </w:r>
      <w:r w:rsidR="002F6905">
        <w:rPr>
          <w:rFonts w:ascii="Times New Roman" w:hAnsi="Times New Roman"/>
          <w:b/>
          <w:sz w:val="24"/>
          <w:szCs w:val="24"/>
        </w:rPr>
        <w:t>TESIS</w:t>
      </w:r>
    </w:p>
    <w:p w14:paraId="4BECB6C7" w14:textId="77777777" w:rsidR="0058505E" w:rsidRDefault="00E725E7">
      <w:pPr>
        <w:pStyle w:val="Heading1"/>
        <w:spacing w:before="0"/>
        <w:jc w:val="center"/>
        <w:rPr>
          <w:color w:val="FFFFFF" w:themeColor="background1"/>
          <w:sz w:val="24"/>
          <w:szCs w:val="24"/>
          <w:lang w:val="zh-CN"/>
        </w:rPr>
      </w:pPr>
      <w:bookmarkStart w:id="4" w:name="_Toc74923571"/>
      <w:r>
        <w:rPr>
          <w:color w:val="FFFFFF" w:themeColor="background1"/>
          <w:sz w:val="24"/>
          <w:szCs w:val="24"/>
          <w:lang w:val="zh-CN"/>
        </w:rPr>
        <w:t>HALAMAN PERNYATAAN KEASLIAN</w:t>
      </w:r>
      <w:bookmarkEnd w:id="4"/>
    </w:p>
    <w:p w14:paraId="532CCB08" w14:textId="77777777" w:rsidR="0058505E" w:rsidRDefault="0058505E">
      <w:pPr>
        <w:spacing w:after="0" w:line="24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875CA78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Y</w:t>
      </w:r>
      <w:r w:rsidR="00EE1544">
        <w:rPr>
          <w:rFonts w:ascii="Times New Roman" w:hAnsi="Times New Roman"/>
          <w:sz w:val="24"/>
          <w:szCs w:val="24"/>
        </w:rPr>
        <w:t xml:space="preserve">ang </w:t>
      </w:r>
      <w:proofErr w:type="spellStart"/>
      <w:r w:rsidR="00EE1544">
        <w:rPr>
          <w:rFonts w:ascii="Times New Roman" w:hAnsi="Times New Roman"/>
          <w:sz w:val="24"/>
          <w:szCs w:val="24"/>
        </w:rPr>
        <w:t>bertanda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tangan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dibawah</w:t>
      </w:r>
      <w:proofErr w:type="spellEnd"/>
      <w:r w:rsidR="00EE1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544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9E55241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D9180C6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205FAC1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A719B40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Program Studi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D5A32A5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Perguruan</w:t>
      </w:r>
      <w:proofErr w:type="spellEnd"/>
      <w:r>
        <w:rPr>
          <w:rFonts w:ascii="Times New Roman" w:hAnsi="Times New Roman"/>
          <w:sz w:val="24"/>
          <w:szCs w:val="24"/>
        </w:rPr>
        <w:t xml:space="preserve"> Tinggi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ver</w:t>
      </w:r>
      <w:r>
        <w:rPr>
          <w:rFonts w:ascii="Times New Roman" w:eastAsia="Times New Roman" w:hAnsi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tas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Pur</w:t>
      </w:r>
      <w:r>
        <w:rPr>
          <w:rFonts w:ascii="Times New Roman" w:eastAsia="Times New Roman" w:hAnsi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erto</w:t>
      </w:r>
      <w:proofErr w:type="spellEnd"/>
    </w:p>
    <w:p w14:paraId="58559C49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7598D22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18851C7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14:paraId="15B625DF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7D7A91E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Dosen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id-ID"/>
        </w:rPr>
        <w:t xml:space="preserve">beri tanda </w:t>
      </w:r>
      <w:proofErr w:type="gramStart"/>
      <w:r>
        <w:rPr>
          <w:rFonts w:ascii="Times New Roman" w:hAnsi="Times New Roman"/>
          <w:color w:val="FF0000"/>
          <w:sz w:val="24"/>
          <w:szCs w:val="24"/>
          <w:lang w:val="id-ID"/>
        </w:rPr>
        <w:t>( -</w:t>
      </w:r>
      <w:proofErr w:type="gramEnd"/>
      <w:r>
        <w:rPr>
          <w:rFonts w:ascii="Times New Roman" w:hAnsi="Times New Roman"/>
          <w:color w:val="FF0000"/>
          <w:sz w:val="24"/>
          <w:szCs w:val="24"/>
          <w:lang w:val="id-ID"/>
        </w:rPr>
        <w:t xml:space="preserve"> ) jika hanya pembimbing tunggal</w:t>
      </w:r>
    </w:p>
    <w:p w14:paraId="777F93D9" w14:textId="77777777" w:rsidR="0058505E" w:rsidRDefault="005850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457F59F" w14:textId="77777777" w:rsidR="0058505E" w:rsidRDefault="00E725E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Adalah </w:t>
      </w:r>
      <w:proofErr w:type="spellStart"/>
      <w:r>
        <w:rPr>
          <w:rFonts w:ascii="Times New Roman" w:hAnsi="Times New Roman"/>
          <w:sz w:val="24"/>
          <w:szCs w:val="24"/>
        </w:rPr>
        <w:t>benar-benar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ASLI </w:t>
      </w:r>
      <w:r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b/>
          <w:sz w:val="24"/>
          <w:szCs w:val="24"/>
        </w:rPr>
        <w:t>BELUM PERNAH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/>
          <w:sz w:val="24"/>
          <w:szCs w:val="24"/>
        </w:rPr>
        <w:t>kecuali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76D676" w14:textId="77777777" w:rsidR="0058505E" w:rsidRDefault="0058505E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30E56E5" w14:textId="77777777" w:rsidR="0058505E" w:rsidRDefault="00E725E7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penjiplakan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SANKSI AKADEMIK</w:t>
      </w:r>
      <w:r>
        <w:rPr>
          <w:rFonts w:ascii="Times New Roman" w:hAnsi="Times New Roman"/>
          <w:sz w:val="24"/>
          <w:szCs w:val="24"/>
        </w:rPr>
        <w:t>.</w:t>
      </w:r>
    </w:p>
    <w:p w14:paraId="58284391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</w:p>
    <w:p w14:paraId="1BB4EA3F" w14:textId="7902913D" w:rsidR="0058505E" w:rsidRDefault="00E725E7" w:rsidP="00C35943">
      <w:pPr>
        <w:spacing w:after="0" w:line="360" w:lineRule="auto"/>
        <w:ind w:left="2880" w:right="429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Purwokerto</w:t>
      </w:r>
      <w:proofErr w:type="spellEnd"/>
      <w:r w:rsidR="00C35943">
        <w:rPr>
          <w:rFonts w:ascii="Times New Roman" w:hAnsi="Times New Roman"/>
          <w:sz w:val="24"/>
          <w:szCs w:val="24"/>
        </w:rPr>
        <w:t>, (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diisi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sesua</w:t>
      </w:r>
      <w:r w:rsidR="00C35943">
        <w:rPr>
          <w:rFonts w:ascii="Times New Roman" w:hAnsi="Times New Roman"/>
          <w:color w:val="FF0000"/>
          <w:sz w:val="24"/>
          <w:szCs w:val="24"/>
        </w:rPr>
        <w:t>i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tanggal</w:t>
      </w:r>
      <w:proofErr w:type="spellEnd"/>
      <w:r w:rsidR="00C35943" w:rsidRPr="00C35943">
        <w:rPr>
          <w:rFonts w:ascii="Times New Roman" w:hAnsi="Times New Roman"/>
          <w:color w:val="FF0000"/>
          <w:sz w:val="24"/>
          <w:szCs w:val="24"/>
        </w:rPr>
        <w:t xml:space="preserve"> ACC </w:t>
      </w:r>
      <w:proofErr w:type="spellStart"/>
      <w:r w:rsidR="00C35943" w:rsidRPr="00C35943">
        <w:rPr>
          <w:rFonts w:ascii="Times New Roman" w:hAnsi="Times New Roman"/>
          <w:color w:val="FF0000"/>
          <w:sz w:val="24"/>
          <w:szCs w:val="24"/>
        </w:rPr>
        <w:t>dosbing</w:t>
      </w:r>
      <w:proofErr w:type="spellEnd"/>
      <w:r w:rsidR="00C35943">
        <w:rPr>
          <w:rFonts w:ascii="Times New Roman" w:hAnsi="Times New Roman"/>
          <w:color w:val="FF0000"/>
          <w:sz w:val="24"/>
          <w:szCs w:val="24"/>
        </w:rPr>
        <w:t>)</w:t>
      </w:r>
    </w:p>
    <w:p w14:paraId="068B31D5" w14:textId="77777777" w:rsidR="0058505E" w:rsidRDefault="00E725E7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B0129" wp14:editId="7BF87BBA">
                <wp:simplePos x="0" y="0"/>
                <wp:positionH relativeFrom="column">
                  <wp:posOffset>3237865</wp:posOffset>
                </wp:positionH>
                <wp:positionV relativeFrom="paragraph">
                  <wp:posOffset>245110</wp:posOffset>
                </wp:positionV>
                <wp:extent cx="914400" cy="605790"/>
                <wp:effectExtent l="0" t="0" r="19050" b="2286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6056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497779DA" w14:textId="77777777" w:rsidR="0058505E" w:rsidRDefault="00E725E7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Bermaterai</w:t>
                            </w:r>
                          </w:p>
                          <w:p w14:paraId="078A844E" w14:textId="17F10AF1" w:rsidR="0058505E" w:rsidRPr="005F1B37" w:rsidRDefault="005F1B37">
                            <w:pPr>
                              <w:pStyle w:val="NoSpacing"/>
                              <w:spacing w:line="360" w:lineRule="auto"/>
                              <w:jc w:val="center"/>
                            </w:pPr>
                            <w:r>
                              <w:t>10000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0129" id="Rectangle 114" o:spid="_x0000_s1026" style="position:absolute;left:0;text-align:left;margin-left:254.95pt;margin-top:19.3pt;width:1in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" filled="f" strokecolor="black [3213]" strokeweight="1pt">
                <v:textbox>
                  <w:txbxContent>
                    <w:p w14:paraId="497779DA" w14:textId="77777777" w:rsidR="0058505E" w:rsidRDefault="00E725E7">
                      <w:pPr>
                        <w:pStyle w:val="NoSpacing"/>
                        <w:spacing w:line="36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Bermaterai</w:t>
                      </w:r>
                    </w:p>
                    <w:p w14:paraId="078A844E" w14:textId="17F10AF1" w:rsidR="0058505E" w:rsidRPr="005F1B37" w:rsidRDefault="005F1B37">
                      <w:pPr>
                        <w:pStyle w:val="NoSpacing"/>
                        <w:spacing w:line="360" w:lineRule="auto"/>
                        <w:jc w:val="center"/>
                      </w:pPr>
                      <w:r>
                        <w:t>10000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5035BAC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CE09E2B" w14:textId="77777777" w:rsidR="0058505E" w:rsidRDefault="0058505E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0209271" w14:textId="77777777" w:rsidR="0058505E" w:rsidRDefault="0058505E">
      <w:pPr>
        <w:pStyle w:val="NoSpacing"/>
        <w:rPr>
          <w:sz w:val="14"/>
        </w:rPr>
      </w:pPr>
    </w:p>
    <w:p w14:paraId="1C9EC315" w14:textId="77777777" w:rsidR="0058505E" w:rsidRDefault="00E725E7">
      <w:pPr>
        <w:pStyle w:val="NoSpacing"/>
        <w:ind w:left="5040"/>
        <w:rPr>
          <w:b/>
          <w:u w:val="single"/>
          <w:lang w:val="id-ID"/>
        </w:rPr>
      </w:pPr>
      <w:r>
        <w:rPr>
          <w:b/>
          <w:u w:val="single"/>
        </w:rPr>
        <w:t xml:space="preserve">Nama </w:t>
      </w:r>
      <w:proofErr w:type="spellStart"/>
      <w:r>
        <w:rPr>
          <w:b/>
          <w:u w:val="single"/>
        </w:rPr>
        <w:t>Mahasiswa</w:t>
      </w:r>
      <w:proofErr w:type="spellEnd"/>
      <w:r>
        <w:rPr>
          <w:b/>
          <w:u w:val="single"/>
        </w:rPr>
        <w:t xml:space="preserve"> </w:t>
      </w:r>
    </w:p>
    <w:p w14:paraId="11AEC1CA" w14:textId="77777777" w:rsidR="0058505E" w:rsidRDefault="00E725E7">
      <w:pPr>
        <w:pStyle w:val="NoSpacing"/>
        <w:ind w:left="5040"/>
        <w:rPr>
          <w:lang w:val="id-ID"/>
        </w:rPr>
      </w:pPr>
      <w:r>
        <w:rPr>
          <w:lang w:val="id-ID"/>
        </w:rPr>
        <w:t>NIM. xx.xx.xxxx</w:t>
      </w:r>
    </w:p>
    <w:p w14:paraId="784D2EF5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40F5F45" w14:textId="77777777" w:rsidR="0058505E" w:rsidRDefault="005850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CC6B40F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74923572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PERSEMBAHAN</w:t>
      </w:r>
      <w:bookmarkEnd w:id="5"/>
    </w:p>
    <w:p w14:paraId="0DF65CB3" w14:textId="77777777" w:rsidR="0058505E" w:rsidRDefault="0058505E" w:rsidP="00C35943">
      <w:pPr>
        <w:spacing w:line="480" w:lineRule="auto"/>
      </w:pPr>
    </w:p>
    <w:p w14:paraId="3F4EE9D0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Halaman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6C9F89" w14:textId="77777777" w:rsidR="0058505E" w:rsidRDefault="00E725E7">
      <w:pPr>
        <w:spacing w:after="160" w:line="259" w:lineRule="auto"/>
      </w:pPr>
      <w:r>
        <w:br w:type="page"/>
      </w:r>
    </w:p>
    <w:p w14:paraId="4F3135D7" w14:textId="77777777" w:rsidR="0058505E" w:rsidRDefault="00E725E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7492357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HALAMAN MOTTO</w:t>
      </w:r>
      <w:bookmarkEnd w:id="6"/>
    </w:p>
    <w:p w14:paraId="2DEB689A" w14:textId="77777777" w:rsidR="0058505E" w:rsidRDefault="0058505E" w:rsidP="00C35943">
      <w:pPr>
        <w:spacing w:line="480" w:lineRule="auto"/>
      </w:pPr>
    </w:p>
    <w:p w14:paraId="3B189A36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(Bila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Motto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E0E149" w14:textId="77777777" w:rsidR="0058505E" w:rsidRDefault="00E725E7">
      <w:pPr>
        <w:spacing w:after="160" w:line="259" w:lineRule="auto"/>
      </w:pPr>
      <w:r>
        <w:br w:type="page"/>
      </w:r>
    </w:p>
    <w:p w14:paraId="032F74EE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7492357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KATA PENGANTAR</w:t>
      </w:r>
      <w:bookmarkEnd w:id="7"/>
    </w:p>
    <w:p w14:paraId="4EA585E8" w14:textId="77777777" w:rsidR="0058505E" w:rsidRDefault="00585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EFF02" w14:textId="77777777" w:rsidR="0058505E" w:rsidRDefault="00E725E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Tim Dosen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dana. </w:t>
      </w:r>
    </w:p>
    <w:p w14:paraId="3D59C585" w14:textId="77777777" w:rsidR="0058505E" w:rsidRDefault="00E725E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Bahasa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B5855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kata “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Penulis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tanpa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perlu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menyebutkan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tanda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7886A0" w14:textId="77777777" w:rsidR="0058505E" w:rsidRDefault="005850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1887B" w14:textId="77777777" w:rsidR="0058505E" w:rsidRDefault="00E725E7" w:rsidP="00EE1544">
      <w:pPr>
        <w:spacing w:after="0" w:line="48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036DC728" w14:textId="77777777" w:rsidR="00EE1544" w:rsidRDefault="00EE15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DEF5F" w14:textId="77777777" w:rsidR="00EE1544" w:rsidRDefault="00EE15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4DEEF" w14:textId="77777777" w:rsidR="0058505E" w:rsidRDefault="00E725E7" w:rsidP="00EE1544">
      <w:pPr>
        <w:spacing w:after="0" w:line="48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bookmarkEnd w:id="0"/>
    <w:p w14:paraId="31F96558" w14:textId="77777777" w:rsidR="0058505E" w:rsidRDefault="00E725E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8D42AB" w14:textId="77777777" w:rsidR="0058505E" w:rsidRDefault="0058505E">
      <w:pPr>
        <w:pStyle w:val="NoSpacing"/>
        <w:jc w:val="both"/>
        <w:sectPr w:rsidR="0058505E">
          <w:footerReference w:type="even" r:id="rId10"/>
          <w:footerReference w:type="default" r:id="rId11"/>
          <w:footerReference w:type="first" r:id="rId12"/>
          <w:pgSz w:w="11907" w:h="16840"/>
          <w:pgMar w:top="2268" w:right="1701" w:bottom="1701" w:left="2268" w:header="1134" w:footer="1134" w:gutter="0"/>
          <w:pgNumType w:fmt="lowerRoman"/>
          <w:cols w:space="720"/>
          <w:titlePg/>
          <w:docGrid w:linePitch="360"/>
        </w:sectPr>
      </w:pPr>
    </w:p>
    <w:p w14:paraId="04437CA8" w14:textId="77777777" w:rsidR="0058505E" w:rsidRDefault="00E725E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7492358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BAB I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PENDAHULUAN</w:t>
      </w:r>
      <w:bookmarkEnd w:id="8"/>
    </w:p>
    <w:p w14:paraId="2C11E70A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6F7D0079" w14:textId="44E32759" w:rsidR="006D1298" w:rsidRPr="006D1298" w:rsidRDefault="002F27FA" w:rsidP="002F27FA">
      <w:pPr>
        <w:pStyle w:val="ListParagraph"/>
        <w:widowControl w:val="0"/>
        <w:autoSpaceDE w:val="0"/>
        <w:autoSpaceDN w:val="0"/>
        <w:adjustRightInd w:val="0"/>
        <w:ind w:left="0" w:right="86" w:firstLine="567"/>
        <w:rPr>
          <w:szCs w:val="24"/>
        </w:rPr>
      </w:pPr>
      <w:proofErr w:type="spellStart"/>
      <w:r>
        <w:rPr>
          <w:szCs w:val="24"/>
        </w:rPr>
        <w:t>Menceritakan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pertama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kedua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pekerjaan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utuh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membuktikan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konsep</w:t>
      </w:r>
      <w:proofErr w:type="spellEnd"/>
      <w:r>
        <w:rPr>
          <w:szCs w:val="24"/>
        </w:rPr>
        <w:t>.</w:t>
      </w:r>
      <w:r w:rsidR="00D95895">
        <w:rPr>
          <w:szCs w:val="24"/>
        </w:rPr>
        <w:t xml:space="preserve"> </w:t>
      </w:r>
    </w:p>
    <w:p w14:paraId="1BE1F25D" w14:textId="77777777" w:rsidR="0058505E" w:rsidRDefault="0058505E">
      <w:pPr>
        <w:rPr>
          <w:rFonts w:ascii="Times New Roman" w:hAnsi="Times New Roman" w:cs="Times New Roman"/>
          <w:b/>
          <w:sz w:val="24"/>
          <w:szCs w:val="24"/>
        </w:rPr>
      </w:pPr>
    </w:p>
    <w:p w14:paraId="2B7CC433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7A0D1044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B18A9AF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0A1F4B35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019E4961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186ECC28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65DF8FD7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6AEA87A1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69E2BD0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FC3F538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31489969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23128975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6268C5EE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B53F67E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58AF39EB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26EA3290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52B7443D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341261E4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47F53945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7391BB83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7CF70EE4" w14:textId="7FF91200" w:rsid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8F2307">
        <w:rPr>
          <w:rFonts w:ascii="Times New Roman" w:hAnsi="Times New Roman" w:cs="Times New Roman"/>
          <w:b/>
          <w:sz w:val="24"/>
          <w:szCs w:val="24"/>
        </w:rPr>
        <w:t>II</w:t>
      </w:r>
    </w:p>
    <w:p w14:paraId="612F9815" w14:textId="3D4B6C55" w:rsid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PUBLIKASI </w:t>
      </w:r>
      <w:r w:rsidR="008F2307">
        <w:rPr>
          <w:rFonts w:ascii="Times New Roman" w:hAnsi="Times New Roman" w:cs="Times New Roman"/>
          <w:b/>
          <w:sz w:val="24"/>
          <w:szCs w:val="24"/>
        </w:rPr>
        <w:t>PERTAMA</w:t>
      </w:r>
    </w:p>
    <w:p w14:paraId="267B8976" w14:textId="77777777" w:rsidR="003C00E8" w:rsidRDefault="003C00E8">
      <w:pPr>
        <w:rPr>
          <w:rFonts w:ascii="Times New Roman" w:hAnsi="Times New Roman" w:cs="Times New Roman"/>
          <w:b/>
          <w:sz w:val="24"/>
          <w:szCs w:val="24"/>
        </w:rPr>
      </w:pPr>
    </w:p>
    <w:p w14:paraId="1EC50339" w14:textId="4851FD89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publikasi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2307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D18D9"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3)</w:t>
      </w:r>
    </w:p>
    <w:p w14:paraId="74F67A70" w14:textId="55E8FEC8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66831C2A" w14:textId="4EDC6B79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913D03A" w14:textId="08284805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C5FA08A" w14:textId="4B9E94DD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DC1CE1C" w14:textId="2F0CCA43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8B827C3" w14:textId="6BDA18E3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28F9AD62" w14:textId="0D7D5841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CAF6C50" w14:textId="10DB0378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3D20D43B" w14:textId="2F7AB9C5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2358858" w14:textId="2ABC604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17C64223" w14:textId="2BE3F0FD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62A0DD32" w14:textId="5052A559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D9E2D8A" w14:textId="0845B152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4B05461" w14:textId="2BA1F2E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EF0E793" w14:textId="7AF0FA2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9BA48EC" w14:textId="4A8C3E9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014A94FB" w14:textId="25421E6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4951841" w14:textId="16D05BDB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5260A185" w14:textId="602157A9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7A2CE142" w14:textId="26CA8C4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6FD309EE" w14:textId="303C5DDE" w:rsidR="008F2307" w:rsidRDefault="008F2307" w:rsidP="008F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0E30E3E7" w14:textId="430BAFA4" w:rsidR="008F2307" w:rsidRDefault="008F2307" w:rsidP="008F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PUBLIKASI </w:t>
      </w:r>
      <w:r>
        <w:rPr>
          <w:rFonts w:ascii="Times New Roman" w:hAnsi="Times New Roman" w:cs="Times New Roman"/>
          <w:b/>
          <w:sz w:val="24"/>
          <w:szCs w:val="24"/>
        </w:rPr>
        <w:t>KEDUA</w:t>
      </w:r>
    </w:p>
    <w:p w14:paraId="04A3D2E3" w14:textId="77777777" w:rsidR="008F2307" w:rsidRDefault="008F2307" w:rsidP="008F2307">
      <w:pPr>
        <w:rPr>
          <w:rFonts w:ascii="Times New Roman" w:hAnsi="Times New Roman" w:cs="Times New Roman"/>
          <w:b/>
          <w:sz w:val="24"/>
          <w:szCs w:val="24"/>
        </w:rPr>
      </w:pPr>
    </w:p>
    <w:p w14:paraId="1BDE0A43" w14:textId="56B0CFA7" w:rsidR="008F2307" w:rsidRDefault="008F2307" w:rsidP="008F230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Uraian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00E8">
        <w:rPr>
          <w:rFonts w:ascii="Times New Roman" w:hAnsi="Times New Roman" w:cs="Times New Roman"/>
          <w:bCs/>
          <w:sz w:val="24"/>
          <w:szCs w:val="24"/>
        </w:rPr>
        <w:t>publikasi</w:t>
      </w:r>
      <w:proofErr w:type="spellEnd"/>
      <w:r w:rsidRPr="003C00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3D18D9">
        <w:rPr>
          <w:rFonts w:ascii="Times New Roman" w:hAnsi="Times New Roman" w:cs="Times New Roman"/>
          <w:bCs/>
          <w:sz w:val="24"/>
          <w:szCs w:val="24"/>
        </w:rPr>
        <w:t>sinta</w:t>
      </w:r>
      <w:proofErr w:type="spellEnd"/>
      <w:r w:rsidR="003D18D9">
        <w:rPr>
          <w:rFonts w:ascii="Times New Roman" w:hAnsi="Times New Roman" w:cs="Times New Roman"/>
          <w:bCs/>
          <w:sz w:val="24"/>
          <w:szCs w:val="24"/>
        </w:rPr>
        <w:t xml:space="preserve"> 2)</w:t>
      </w:r>
    </w:p>
    <w:p w14:paraId="43743777" w14:textId="5C80A87F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4ECCE8ED" w14:textId="2610AF4E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692209B1" w14:textId="59DABAA5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373722A2" w14:textId="77777777" w:rsidR="008F2307" w:rsidRDefault="008F2307">
      <w:pPr>
        <w:rPr>
          <w:rFonts w:ascii="Times New Roman" w:hAnsi="Times New Roman" w:cs="Times New Roman"/>
          <w:bCs/>
          <w:sz w:val="24"/>
          <w:szCs w:val="24"/>
        </w:rPr>
      </w:pPr>
    </w:p>
    <w:p w14:paraId="32572506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0EA82C1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7C6C201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66E742AA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1662D72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45DFAB4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28AA89A1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D591198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21838C05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55D9268E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1DE12D23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6467677E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3414DF43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7901262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43250705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3AF313BD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FA370FF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8AECDC5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E3F8F82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0CECC81F" w14:textId="372A37DD" w:rsid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0E8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69ADEC4E" w14:textId="77777777" w:rsidR="003C00E8" w:rsidRPr="003C00E8" w:rsidRDefault="003C00E8" w:rsidP="003C0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4E633" w14:textId="77777777" w:rsidR="003C00E8" w:rsidRDefault="003C00E8">
      <w:pPr>
        <w:rPr>
          <w:rFonts w:ascii="Times New Roman" w:hAnsi="Times New Roman" w:cs="Times New Roman"/>
          <w:bCs/>
          <w:sz w:val="24"/>
          <w:szCs w:val="24"/>
        </w:rPr>
      </w:pPr>
    </w:p>
    <w:p w14:paraId="7055B9A1" w14:textId="72C61231" w:rsidR="003C00E8" w:rsidRPr="003C00E8" w:rsidRDefault="003C00E8">
      <w:pPr>
        <w:rPr>
          <w:rFonts w:ascii="Times New Roman" w:hAnsi="Times New Roman" w:cs="Times New Roman"/>
          <w:bCs/>
          <w:sz w:val="24"/>
          <w:szCs w:val="24"/>
        </w:rPr>
        <w:sectPr w:rsidR="003C00E8" w:rsidRPr="003C00E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/>
          <w:pgMar w:top="2268" w:right="1701" w:bottom="1701" w:left="2268" w:header="1134" w:footer="1134" w:gutter="0"/>
          <w:pgNumType w:start="1"/>
          <w:cols w:space="720"/>
          <w:titlePg/>
          <w:docGrid w:linePitch="360"/>
        </w:sectPr>
      </w:pPr>
    </w:p>
    <w:p w14:paraId="618B2658" w14:textId="0AD34A21" w:rsidR="00A875CE" w:rsidRPr="00A875CE" w:rsidRDefault="00A875CE" w:rsidP="003C0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875CE" w:rsidRPr="00A875C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11BF" w14:textId="77777777" w:rsidR="00D83B75" w:rsidRDefault="00D83B75">
      <w:pPr>
        <w:spacing w:line="240" w:lineRule="auto"/>
      </w:pPr>
      <w:r>
        <w:separator/>
      </w:r>
    </w:p>
  </w:endnote>
  <w:endnote w:type="continuationSeparator" w:id="0">
    <w:p w14:paraId="3F8C2AEC" w14:textId="77777777" w:rsidR="00D83B75" w:rsidRDefault="00D83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762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B2A06E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xiv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C17C64" w14:textId="77777777" w:rsidR="0058505E" w:rsidRDefault="0058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17075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D9CA5C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A3C">
          <w:rPr>
            <w:rFonts w:ascii="Times New Roman" w:hAnsi="Times New Roman" w:cs="Times New Roman"/>
            <w:noProof/>
            <w:sz w:val="24"/>
            <w:szCs w:val="24"/>
          </w:rPr>
          <w:t>xv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350244" w14:textId="77777777" w:rsidR="0058505E" w:rsidRDefault="00585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99DB" w14:textId="77777777" w:rsidR="0058505E" w:rsidRDefault="0058505E">
    <w:pPr>
      <w:pStyle w:val="Footer"/>
      <w:jc w:val="center"/>
    </w:pPr>
  </w:p>
  <w:p w14:paraId="479F25CC" w14:textId="77777777" w:rsidR="0058505E" w:rsidRDefault="00585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AA58" w14:textId="152FC6C4" w:rsidR="0058505E" w:rsidRPr="003C00E8" w:rsidRDefault="003C00E8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C00E8">
      <w:rPr>
        <w:rFonts w:ascii="Times New Roman" w:hAnsi="Times New Roman" w:cs="Times New Roman"/>
        <w:sz w:val="24"/>
        <w:szCs w:val="24"/>
      </w:rPr>
      <w:t>3</w:t>
    </w:r>
  </w:p>
  <w:p w14:paraId="4232C9B6" w14:textId="77777777" w:rsidR="0058505E" w:rsidRDefault="005850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D076" w14:textId="77777777" w:rsidR="0058505E" w:rsidRDefault="0058505E">
    <w:pPr>
      <w:pStyle w:val="Footer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7745" w14:textId="6C3B2C81" w:rsidR="0058505E" w:rsidRDefault="003C00E8" w:rsidP="003C00E8">
    <w:pPr>
      <w:pStyle w:val="Footer"/>
      <w:jc w:val="center"/>
    </w:pPr>
    <w:r>
      <w:rPr>
        <w:rFonts w:ascii="Times New Roman" w:hAnsi="Times New Roman" w:cs="Times New Roman"/>
        <w:sz w:val="24"/>
        <w:szCs w:val="24"/>
      </w:rPr>
      <w:t>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4F2" w14:textId="4398B182" w:rsidR="0058505E" w:rsidRDefault="0058505E">
    <w:pPr>
      <w:pStyle w:val="Footer"/>
      <w:jc w:val="center"/>
    </w:pPr>
  </w:p>
  <w:p w14:paraId="773C7B50" w14:textId="77777777" w:rsidR="0058505E" w:rsidRDefault="0058505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31519695"/>
      <w:docPartObj>
        <w:docPartGallery w:val="AutoText"/>
      </w:docPartObj>
    </w:sdtPr>
    <w:sdtEndPr/>
    <w:sdtContent>
      <w:p w14:paraId="30BFD893" w14:textId="77777777" w:rsidR="0058505E" w:rsidRDefault="00E725E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ix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E45439" w14:textId="77777777" w:rsidR="0058505E" w:rsidRDefault="0058505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922961"/>
      <w:docPartObj>
        <w:docPartGallery w:val="AutoText"/>
      </w:docPartObj>
    </w:sdtPr>
    <w:sdtEndPr/>
    <w:sdtContent>
      <w:p w14:paraId="7F50BE97" w14:textId="738451DE" w:rsidR="0058505E" w:rsidRDefault="00D83B75">
        <w:pPr>
          <w:pStyle w:val="Footer"/>
          <w:jc w:val="center"/>
        </w:pPr>
      </w:p>
    </w:sdtContent>
  </w:sdt>
  <w:p w14:paraId="57AC98AC" w14:textId="77777777" w:rsidR="0058505E" w:rsidRDefault="0058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EC5" w14:textId="77777777" w:rsidR="00D83B75" w:rsidRDefault="00D83B75">
      <w:pPr>
        <w:spacing w:after="0"/>
      </w:pPr>
      <w:r>
        <w:separator/>
      </w:r>
    </w:p>
  </w:footnote>
  <w:footnote w:type="continuationSeparator" w:id="0">
    <w:p w14:paraId="588FE5C6" w14:textId="77777777" w:rsidR="00D83B75" w:rsidRDefault="00D83B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93C6" w14:textId="3168B07F" w:rsidR="0058505E" w:rsidRPr="00232BCF" w:rsidRDefault="0058505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6FD7F59C" w14:textId="77777777" w:rsidR="0058505E" w:rsidRDefault="0058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B3A5" w14:textId="4F4FC43D" w:rsidR="0058505E" w:rsidRPr="00232BCF" w:rsidRDefault="0058505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1DEABB60" w14:textId="77777777" w:rsidR="0058505E" w:rsidRDefault="00585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6D5D" w14:textId="77777777" w:rsidR="0058505E" w:rsidRDefault="0058505E">
    <w:pPr>
      <w:pStyle w:val="Header"/>
      <w:jc w:val="right"/>
    </w:pPr>
  </w:p>
  <w:p w14:paraId="1E915643" w14:textId="77777777" w:rsidR="0058505E" w:rsidRDefault="00585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CE57" w14:textId="77777777" w:rsidR="0058505E" w:rsidRDefault="005850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734B" w14:textId="77777777" w:rsidR="0058505E" w:rsidRDefault="005850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ADE2" w14:textId="77777777" w:rsidR="0058505E" w:rsidRDefault="0058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F1E"/>
    <w:multiLevelType w:val="multilevel"/>
    <w:tmpl w:val="0BE33F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D30"/>
    <w:multiLevelType w:val="multilevel"/>
    <w:tmpl w:val="139A1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B8089F"/>
    <w:multiLevelType w:val="multilevel"/>
    <w:tmpl w:val="1BB8089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D2423"/>
    <w:multiLevelType w:val="multilevel"/>
    <w:tmpl w:val="232D2423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79041C8"/>
    <w:multiLevelType w:val="multilevel"/>
    <w:tmpl w:val="379041C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D2166"/>
    <w:multiLevelType w:val="multilevel"/>
    <w:tmpl w:val="507D2166"/>
    <w:lvl w:ilvl="0">
      <w:start w:val="1"/>
      <w:numFmt w:val="decimal"/>
      <w:lvlText w:val="%1."/>
      <w:lvlJc w:val="left"/>
      <w:pPr>
        <w:ind w:left="1247" w:hanging="360"/>
      </w:pPr>
    </w:lvl>
    <w:lvl w:ilvl="1">
      <w:start w:val="1"/>
      <w:numFmt w:val="lowerLetter"/>
      <w:lvlText w:val="%2."/>
      <w:lvlJc w:val="left"/>
      <w:pPr>
        <w:ind w:left="1967" w:hanging="360"/>
      </w:pPr>
    </w:lvl>
    <w:lvl w:ilvl="2">
      <w:start w:val="1"/>
      <w:numFmt w:val="lowerRoman"/>
      <w:lvlText w:val="%3."/>
      <w:lvlJc w:val="right"/>
      <w:pPr>
        <w:ind w:left="2687" w:hanging="180"/>
      </w:pPr>
    </w:lvl>
    <w:lvl w:ilvl="3">
      <w:start w:val="1"/>
      <w:numFmt w:val="decimal"/>
      <w:lvlText w:val="%4."/>
      <w:lvlJc w:val="left"/>
      <w:pPr>
        <w:ind w:left="3407" w:hanging="360"/>
      </w:pPr>
    </w:lvl>
    <w:lvl w:ilvl="4">
      <w:start w:val="1"/>
      <w:numFmt w:val="lowerLetter"/>
      <w:lvlText w:val="%5."/>
      <w:lvlJc w:val="left"/>
      <w:pPr>
        <w:ind w:left="4127" w:hanging="360"/>
      </w:pPr>
    </w:lvl>
    <w:lvl w:ilvl="5">
      <w:start w:val="1"/>
      <w:numFmt w:val="lowerRoman"/>
      <w:lvlText w:val="%6."/>
      <w:lvlJc w:val="right"/>
      <w:pPr>
        <w:ind w:left="4847" w:hanging="180"/>
      </w:pPr>
    </w:lvl>
    <w:lvl w:ilvl="6">
      <w:start w:val="1"/>
      <w:numFmt w:val="decimal"/>
      <w:lvlText w:val="%7."/>
      <w:lvlJc w:val="left"/>
      <w:pPr>
        <w:ind w:left="5567" w:hanging="360"/>
      </w:pPr>
    </w:lvl>
    <w:lvl w:ilvl="7">
      <w:start w:val="1"/>
      <w:numFmt w:val="lowerLetter"/>
      <w:lvlText w:val="%8."/>
      <w:lvlJc w:val="left"/>
      <w:pPr>
        <w:ind w:left="6287" w:hanging="360"/>
      </w:pPr>
    </w:lvl>
    <w:lvl w:ilvl="8">
      <w:start w:val="1"/>
      <w:numFmt w:val="lowerRoman"/>
      <w:lvlText w:val="%9."/>
      <w:lvlJc w:val="right"/>
      <w:pPr>
        <w:ind w:left="7007" w:hanging="180"/>
      </w:pPr>
    </w:lvl>
  </w:abstractNum>
  <w:abstractNum w:abstractNumId="6" w15:restartNumberingAfterBreak="0">
    <w:nsid w:val="60A01F0D"/>
    <w:multiLevelType w:val="multilevel"/>
    <w:tmpl w:val="60A01F0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AB239E"/>
    <w:multiLevelType w:val="multilevel"/>
    <w:tmpl w:val="61AB2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E819D3"/>
    <w:multiLevelType w:val="hybridMultilevel"/>
    <w:tmpl w:val="87B0ED86"/>
    <w:lvl w:ilvl="0" w:tplc="3C62C420">
      <w:start w:val="1"/>
      <w:numFmt w:val="upperLetter"/>
      <w:lvlText w:val="%1."/>
      <w:lvlJc w:val="left"/>
      <w:pPr>
        <w:ind w:left="785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 w:tentative="1">
      <w:start w:val="1"/>
      <w:numFmt w:val="lowerRoman"/>
      <w:lvlText w:val="%3."/>
      <w:lvlJc w:val="right"/>
      <w:pPr>
        <w:ind w:left="2225" w:hanging="180"/>
      </w:pPr>
    </w:lvl>
    <w:lvl w:ilvl="3" w:tplc="3809000F" w:tentative="1">
      <w:start w:val="1"/>
      <w:numFmt w:val="decimal"/>
      <w:lvlText w:val="%4."/>
      <w:lvlJc w:val="left"/>
      <w:pPr>
        <w:ind w:left="2945" w:hanging="360"/>
      </w:p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7805DF8"/>
    <w:multiLevelType w:val="hybridMultilevel"/>
    <w:tmpl w:val="5F7C9AE0"/>
    <w:lvl w:ilvl="0" w:tplc="49EEB3C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2072" w:hanging="360"/>
      </w:pPr>
    </w:lvl>
    <w:lvl w:ilvl="2" w:tplc="3809001B" w:tentative="1">
      <w:start w:val="1"/>
      <w:numFmt w:val="lowerRoman"/>
      <w:lvlText w:val="%3."/>
      <w:lvlJc w:val="right"/>
      <w:pPr>
        <w:ind w:left="2792" w:hanging="180"/>
      </w:pPr>
    </w:lvl>
    <w:lvl w:ilvl="3" w:tplc="3809000F" w:tentative="1">
      <w:start w:val="1"/>
      <w:numFmt w:val="decimal"/>
      <w:lvlText w:val="%4."/>
      <w:lvlJc w:val="left"/>
      <w:pPr>
        <w:ind w:left="3512" w:hanging="360"/>
      </w:pPr>
    </w:lvl>
    <w:lvl w:ilvl="4" w:tplc="38090019" w:tentative="1">
      <w:start w:val="1"/>
      <w:numFmt w:val="lowerLetter"/>
      <w:lvlText w:val="%5."/>
      <w:lvlJc w:val="left"/>
      <w:pPr>
        <w:ind w:left="4232" w:hanging="360"/>
      </w:pPr>
    </w:lvl>
    <w:lvl w:ilvl="5" w:tplc="3809001B" w:tentative="1">
      <w:start w:val="1"/>
      <w:numFmt w:val="lowerRoman"/>
      <w:lvlText w:val="%6."/>
      <w:lvlJc w:val="right"/>
      <w:pPr>
        <w:ind w:left="4952" w:hanging="180"/>
      </w:pPr>
    </w:lvl>
    <w:lvl w:ilvl="6" w:tplc="3809000F" w:tentative="1">
      <w:start w:val="1"/>
      <w:numFmt w:val="decimal"/>
      <w:lvlText w:val="%7."/>
      <w:lvlJc w:val="left"/>
      <w:pPr>
        <w:ind w:left="5672" w:hanging="360"/>
      </w:pPr>
    </w:lvl>
    <w:lvl w:ilvl="7" w:tplc="38090019" w:tentative="1">
      <w:start w:val="1"/>
      <w:numFmt w:val="lowerLetter"/>
      <w:lvlText w:val="%8."/>
      <w:lvlJc w:val="left"/>
      <w:pPr>
        <w:ind w:left="6392" w:hanging="360"/>
      </w:pPr>
    </w:lvl>
    <w:lvl w:ilvl="8" w:tplc="3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86A5E60"/>
    <w:multiLevelType w:val="multilevel"/>
    <w:tmpl w:val="786A5E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1B0E"/>
    <w:multiLevelType w:val="multilevel"/>
    <w:tmpl w:val="7FEA1B0E"/>
    <w:lvl w:ilvl="0">
      <w:start w:val="1"/>
      <w:numFmt w:val="decimal"/>
      <w:lvlText w:val="%1."/>
      <w:lvlJc w:val="left"/>
      <w:pPr>
        <w:ind w:left="130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>
      <w:start w:val="1"/>
      <w:numFmt w:val="lowerRoman"/>
      <w:lvlText w:val="%3."/>
      <w:lvlJc w:val="right"/>
      <w:pPr>
        <w:ind w:left="2748" w:hanging="180"/>
      </w:pPr>
    </w:lvl>
    <w:lvl w:ilvl="3">
      <w:start w:val="1"/>
      <w:numFmt w:val="decimal"/>
      <w:lvlText w:val="%4."/>
      <w:lvlJc w:val="left"/>
      <w:pPr>
        <w:ind w:left="3468" w:hanging="360"/>
      </w:pPr>
    </w:lvl>
    <w:lvl w:ilvl="4">
      <w:start w:val="1"/>
      <w:numFmt w:val="lowerLetter"/>
      <w:lvlText w:val="%5."/>
      <w:lvlJc w:val="left"/>
      <w:pPr>
        <w:ind w:left="4188" w:hanging="360"/>
      </w:pPr>
    </w:lvl>
    <w:lvl w:ilvl="5">
      <w:start w:val="1"/>
      <w:numFmt w:val="lowerRoman"/>
      <w:lvlText w:val="%6."/>
      <w:lvlJc w:val="right"/>
      <w:pPr>
        <w:ind w:left="4908" w:hanging="180"/>
      </w:pPr>
    </w:lvl>
    <w:lvl w:ilvl="6">
      <w:start w:val="1"/>
      <w:numFmt w:val="decimal"/>
      <w:lvlText w:val="%7."/>
      <w:lvlJc w:val="left"/>
      <w:pPr>
        <w:ind w:left="5628" w:hanging="360"/>
      </w:pPr>
    </w:lvl>
    <w:lvl w:ilvl="7">
      <w:start w:val="1"/>
      <w:numFmt w:val="lowerLetter"/>
      <w:lvlText w:val="%8."/>
      <w:lvlJc w:val="left"/>
      <w:pPr>
        <w:ind w:left="6348" w:hanging="360"/>
      </w:pPr>
    </w:lvl>
    <w:lvl w:ilvl="8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10"/>
    <w:rsid w:val="00007AEF"/>
    <w:rsid w:val="00026884"/>
    <w:rsid w:val="00045E4B"/>
    <w:rsid w:val="00046B07"/>
    <w:rsid w:val="00047337"/>
    <w:rsid w:val="000509EA"/>
    <w:rsid w:val="000622CB"/>
    <w:rsid w:val="00067F49"/>
    <w:rsid w:val="000760F7"/>
    <w:rsid w:val="000A718A"/>
    <w:rsid w:val="000D1C02"/>
    <w:rsid w:val="000D1CF5"/>
    <w:rsid w:val="000E1175"/>
    <w:rsid w:val="000E7714"/>
    <w:rsid w:val="000F1583"/>
    <w:rsid w:val="001010BF"/>
    <w:rsid w:val="0010577C"/>
    <w:rsid w:val="00111103"/>
    <w:rsid w:val="00111E16"/>
    <w:rsid w:val="0011202C"/>
    <w:rsid w:val="00113116"/>
    <w:rsid w:val="00120D25"/>
    <w:rsid w:val="00121847"/>
    <w:rsid w:val="00137EA5"/>
    <w:rsid w:val="001575DA"/>
    <w:rsid w:val="001618BE"/>
    <w:rsid w:val="00171ACA"/>
    <w:rsid w:val="001777E2"/>
    <w:rsid w:val="0018100B"/>
    <w:rsid w:val="001A1943"/>
    <w:rsid w:val="001A4AE9"/>
    <w:rsid w:val="001E0C32"/>
    <w:rsid w:val="002079AB"/>
    <w:rsid w:val="00207C0C"/>
    <w:rsid w:val="0022132A"/>
    <w:rsid w:val="00221E2C"/>
    <w:rsid w:val="00225664"/>
    <w:rsid w:val="00232BCF"/>
    <w:rsid w:val="00240694"/>
    <w:rsid w:val="00244AEC"/>
    <w:rsid w:val="00244F07"/>
    <w:rsid w:val="002806DF"/>
    <w:rsid w:val="00293368"/>
    <w:rsid w:val="002A7B18"/>
    <w:rsid w:val="002C54FD"/>
    <w:rsid w:val="002D42D6"/>
    <w:rsid w:val="002D60C9"/>
    <w:rsid w:val="002E12EC"/>
    <w:rsid w:val="002F0879"/>
    <w:rsid w:val="002F27FA"/>
    <w:rsid w:val="002F6905"/>
    <w:rsid w:val="00317AAA"/>
    <w:rsid w:val="00322A39"/>
    <w:rsid w:val="003460DF"/>
    <w:rsid w:val="00383CBE"/>
    <w:rsid w:val="003973ED"/>
    <w:rsid w:val="003A6BE9"/>
    <w:rsid w:val="003C00E8"/>
    <w:rsid w:val="003C1420"/>
    <w:rsid w:val="003C74A4"/>
    <w:rsid w:val="003D18D9"/>
    <w:rsid w:val="003D5F1B"/>
    <w:rsid w:val="003E0F88"/>
    <w:rsid w:val="003E5E74"/>
    <w:rsid w:val="003F6F32"/>
    <w:rsid w:val="0040459F"/>
    <w:rsid w:val="00410546"/>
    <w:rsid w:val="00430310"/>
    <w:rsid w:val="00432605"/>
    <w:rsid w:val="00435527"/>
    <w:rsid w:val="00436BE0"/>
    <w:rsid w:val="00437814"/>
    <w:rsid w:val="004430CF"/>
    <w:rsid w:val="00450018"/>
    <w:rsid w:val="00456BBF"/>
    <w:rsid w:val="00457789"/>
    <w:rsid w:val="004640A2"/>
    <w:rsid w:val="004B5056"/>
    <w:rsid w:val="004C7C59"/>
    <w:rsid w:val="004E0C10"/>
    <w:rsid w:val="004F4917"/>
    <w:rsid w:val="00512336"/>
    <w:rsid w:val="00513FF2"/>
    <w:rsid w:val="00523F23"/>
    <w:rsid w:val="00534001"/>
    <w:rsid w:val="0054042F"/>
    <w:rsid w:val="005576DB"/>
    <w:rsid w:val="00564ECF"/>
    <w:rsid w:val="00565849"/>
    <w:rsid w:val="00575789"/>
    <w:rsid w:val="0058505E"/>
    <w:rsid w:val="005870A7"/>
    <w:rsid w:val="005872CC"/>
    <w:rsid w:val="00590DEB"/>
    <w:rsid w:val="005A097D"/>
    <w:rsid w:val="005C3FFC"/>
    <w:rsid w:val="005D0D28"/>
    <w:rsid w:val="005D6DB7"/>
    <w:rsid w:val="005E05E8"/>
    <w:rsid w:val="005E27B1"/>
    <w:rsid w:val="005E43C3"/>
    <w:rsid w:val="005E789A"/>
    <w:rsid w:val="005F1B37"/>
    <w:rsid w:val="005F6640"/>
    <w:rsid w:val="0060292F"/>
    <w:rsid w:val="00623697"/>
    <w:rsid w:val="00623CAE"/>
    <w:rsid w:val="00646035"/>
    <w:rsid w:val="00654622"/>
    <w:rsid w:val="00654A9A"/>
    <w:rsid w:val="0065573F"/>
    <w:rsid w:val="006A086E"/>
    <w:rsid w:val="006B60BF"/>
    <w:rsid w:val="006D1298"/>
    <w:rsid w:val="006D3BC2"/>
    <w:rsid w:val="006F37D4"/>
    <w:rsid w:val="00703145"/>
    <w:rsid w:val="00713381"/>
    <w:rsid w:val="00723F96"/>
    <w:rsid w:val="0073124F"/>
    <w:rsid w:val="00731B34"/>
    <w:rsid w:val="0075129E"/>
    <w:rsid w:val="0075306D"/>
    <w:rsid w:val="0075352E"/>
    <w:rsid w:val="007949F2"/>
    <w:rsid w:val="007A693F"/>
    <w:rsid w:val="007B245E"/>
    <w:rsid w:val="007C21DA"/>
    <w:rsid w:val="007C4B13"/>
    <w:rsid w:val="007D64F1"/>
    <w:rsid w:val="007E44F6"/>
    <w:rsid w:val="007E78D9"/>
    <w:rsid w:val="007F67E7"/>
    <w:rsid w:val="00826B13"/>
    <w:rsid w:val="0083023B"/>
    <w:rsid w:val="00830674"/>
    <w:rsid w:val="00855529"/>
    <w:rsid w:val="00857336"/>
    <w:rsid w:val="0086554A"/>
    <w:rsid w:val="008662E4"/>
    <w:rsid w:val="00871B08"/>
    <w:rsid w:val="00874473"/>
    <w:rsid w:val="00884A3C"/>
    <w:rsid w:val="00884BA1"/>
    <w:rsid w:val="008A77D0"/>
    <w:rsid w:val="008B32D7"/>
    <w:rsid w:val="008C3CAB"/>
    <w:rsid w:val="008D2908"/>
    <w:rsid w:val="008D56B0"/>
    <w:rsid w:val="008F2307"/>
    <w:rsid w:val="00935D37"/>
    <w:rsid w:val="00943ABC"/>
    <w:rsid w:val="00945D8C"/>
    <w:rsid w:val="0096432E"/>
    <w:rsid w:val="00970C47"/>
    <w:rsid w:val="009735F1"/>
    <w:rsid w:val="009775BB"/>
    <w:rsid w:val="0098124D"/>
    <w:rsid w:val="00984BC5"/>
    <w:rsid w:val="00985B8D"/>
    <w:rsid w:val="009C1B8D"/>
    <w:rsid w:val="009C7052"/>
    <w:rsid w:val="009D4A26"/>
    <w:rsid w:val="009E2102"/>
    <w:rsid w:val="00A11420"/>
    <w:rsid w:val="00A1700B"/>
    <w:rsid w:val="00A3332C"/>
    <w:rsid w:val="00A70190"/>
    <w:rsid w:val="00A74A87"/>
    <w:rsid w:val="00A74E67"/>
    <w:rsid w:val="00A86D7D"/>
    <w:rsid w:val="00A875CE"/>
    <w:rsid w:val="00A939EF"/>
    <w:rsid w:val="00A95640"/>
    <w:rsid w:val="00A96294"/>
    <w:rsid w:val="00AA2E05"/>
    <w:rsid w:val="00AB1677"/>
    <w:rsid w:val="00AD05AD"/>
    <w:rsid w:val="00AE5CA1"/>
    <w:rsid w:val="00AF3899"/>
    <w:rsid w:val="00B14870"/>
    <w:rsid w:val="00B22F5D"/>
    <w:rsid w:val="00B33297"/>
    <w:rsid w:val="00B45EF6"/>
    <w:rsid w:val="00B524AA"/>
    <w:rsid w:val="00B67119"/>
    <w:rsid w:val="00B67170"/>
    <w:rsid w:val="00B6775F"/>
    <w:rsid w:val="00B81A99"/>
    <w:rsid w:val="00B90CDF"/>
    <w:rsid w:val="00BB0033"/>
    <w:rsid w:val="00BE58CF"/>
    <w:rsid w:val="00BE5CE2"/>
    <w:rsid w:val="00BF2918"/>
    <w:rsid w:val="00BF4934"/>
    <w:rsid w:val="00C35943"/>
    <w:rsid w:val="00C37299"/>
    <w:rsid w:val="00C417A9"/>
    <w:rsid w:val="00C63BC1"/>
    <w:rsid w:val="00C94E07"/>
    <w:rsid w:val="00C9541F"/>
    <w:rsid w:val="00CA2CF4"/>
    <w:rsid w:val="00CA6FA4"/>
    <w:rsid w:val="00CC485D"/>
    <w:rsid w:val="00CE0E3D"/>
    <w:rsid w:val="00CE4E31"/>
    <w:rsid w:val="00CF056E"/>
    <w:rsid w:val="00CF5F69"/>
    <w:rsid w:val="00D238A1"/>
    <w:rsid w:val="00D270E6"/>
    <w:rsid w:val="00D27B55"/>
    <w:rsid w:val="00D30534"/>
    <w:rsid w:val="00D31F33"/>
    <w:rsid w:val="00D5358C"/>
    <w:rsid w:val="00D72B8A"/>
    <w:rsid w:val="00D83B75"/>
    <w:rsid w:val="00D95895"/>
    <w:rsid w:val="00DA7E6B"/>
    <w:rsid w:val="00DB1BEC"/>
    <w:rsid w:val="00DB5410"/>
    <w:rsid w:val="00DB7CFC"/>
    <w:rsid w:val="00DD06AE"/>
    <w:rsid w:val="00DD4BD8"/>
    <w:rsid w:val="00DE5B1E"/>
    <w:rsid w:val="00DF596D"/>
    <w:rsid w:val="00E023E5"/>
    <w:rsid w:val="00E10D8F"/>
    <w:rsid w:val="00E154E9"/>
    <w:rsid w:val="00E31682"/>
    <w:rsid w:val="00E3259D"/>
    <w:rsid w:val="00E344C6"/>
    <w:rsid w:val="00E428DE"/>
    <w:rsid w:val="00E43710"/>
    <w:rsid w:val="00E54301"/>
    <w:rsid w:val="00E725E7"/>
    <w:rsid w:val="00E75AC9"/>
    <w:rsid w:val="00E80DB5"/>
    <w:rsid w:val="00E8275A"/>
    <w:rsid w:val="00EA2BAD"/>
    <w:rsid w:val="00EB692F"/>
    <w:rsid w:val="00EE1544"/>
    <w:rsid w:val="00EF0638"/>
    <w:rsid w:val="00F06720"/>
    <w:rsid w:val="00F15974"/>
    <w:rsid w:val="00F30EF4"/>
    <w:rsid w:val="00F52FC7"/>
    <w:rsid w:val="00F733E1"/>
    <w:rsid w:val="00FC15A6"/>
    <w:rsid w:val="00FC2157"/>
    <w:rsid w:val="00FD065B"/>
    <w:rsid w:val="00FD2728"/>
    <w:rsid w:val="00FD4279"/>
    <w:rsid w:val="00FE13C1"/>
    <w:rsid w:val="00FE7C59"/>
    <w:rsid w:val="00FF30D9"/>
    <w:rsid w:val="158C28DE"/>
    <w:rsid w:val="430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2ED099"/>
  <w15:docId w15:val="{44C047F3-57CB-4EFC-87DE-7D6CF107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pPr>
      <w:spacing w:after="0" w:line="480" w:lineRule="auto"/>
      <w:ind w:left="567" w:hanging="567"/>
      <w:jc w:val="both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7928"/>
      </w:tabs>
      <w:spacing w:after="0" w:line="480" w:lineRule="auto"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uiPriority w:val="39"/>
    <w:unhideWhenUsed/>
    <w:pPr>
      <w:tabs>
        <w:tab w:val="left" w:pos="851"/>
        <w:tab w:val="right" w:leader="dot" w:pos="7928"/>
      </w:tabs>
      <w:spacing w:after="0" w:line="480" w:lineRule="auto"/>
      <w:ind w:left="397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IntenseReference1">
    <w:name w:val="Intense Reference1"/>
    <w:uiPriority w:val="32"/>
    <w:qFormat/>
    <w:rPr>
      <w:rFonts w:ascii="Times New Roman" w:hAnsi="Times New Roman"/>
      <w:sz w:val="24"/>
    </w:rPr>
  </w:style>
  <w:style w:type="paragraph" w:customStyle="1" w:styleId="Reference">
    <w:name w:val="Reference"/>
    <w:basedOn w:val="Normal"/>
    <w:qFormat/>
    <w:pPr>
      <w:spacing w:after="240" w:line="240" w:lineRule="auto"/>
      <w:ind w:left="425" w:hanging="425"/>
      <w:jc w:val="both"/>
    </w:pPr>
    <w:rPr>
      <w:rFonts w:ascii="Times New Roman" w:hAnsi="Times New Roman"/>
      <w:sz w:val="24"/>
    </w:rPr>
  </w:style>
  <w:style w:type="paragraph" w:customStyle="1" w:styleId="Image">
    <w:name w:val="Image"/>
    <w:basedOn w:val="Normal"/>
    <w:next w:val="Caption-Gambar"/>
    <w:qFormat/>
    <w:pPr>
      <w:spacing w:after="120" w:line="240" w:lineRule="auto"/>
      <w:jc w:val="center"/>
    </w:pPr>
    <w:rPr>
      <w:rFonts w:ascii="Times New Roman" w:hAnsi="Times New Roman"/>
      <w:sz w:val="24"/>
      <w:lang w:val="id-ID" w:eastAsia="id-ID"/>
    </w:rPr>
  </w:style>
  <w:style w:type="paragraph" w:customStyle="1" w:styleId="Caption-Gambar">
    <w:name w:val="Caption - Gambar"/>
    <w:basedOn w:val="Caption"/>
    <w:next w:val="Normal"/>
    <w:qFormat/>
    <w:pPr>
      <w:spacing w:before="120" w:after="360"/>
      <w:jc w:val="center"/>
    </w:pPr>
    <w:rPr>
      <w:rFonts w:ascii="Times New Roman" w:hAnsi="Times New Roman"/>
      <w:i w:val="0"/>
      <w:color w:val="auto"/>
      <w:sz w:val="24"/>
    </w:rPr>
  </w:style>
  <w:style w:type="paragraph" w:customStyle="1" w:styleId="Caption-Table">
    <w:name w:val="Caption - Table"/>
    <w:basedOn w:val="Caption"/>
    <w:qFormat/>
    <w:pPr>
      <w:spacing w:after="120"/>
      <w:jc w:val="center"/>
    </w:pPr>
    <w:rPr>
      <w:rFonts w:ascii="Times New Roman" w:hAnsi="Times New Roman"/>
      <w:i w:val="0"/>
      <w:color w:val="auto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di%20files\Template_SKRIPSI_1Pembimb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1C75DF-DA2E-4726-81D0-A1B3CDC49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Template_SKRIPSI_1Pembimbing</Template>
  <TotalTime>701</TotalTime>
  <Pages>13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ASUS10</dc:creator>
  <cp:lastModifiedBy>USER</cp:lastModifiedBy>
  <cp:revision>37</cp:revision>
  <cp:lastPrinted>2019-08-07T05:04:00Z</cp:lastPrinted>
  <dcterms:created xsi:type="dcterms:W3CDTF">2024-01-09T01:24:00Z</dcterms:created>
  <dcterms:modified xsi:type="dcterms:W3CDTF">2025-04-10T04:07:00Z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5BF86C16317E4B74B2E4ECBA3687476E_12</vt:lpwstr>
  </property>
</Properties>
</file>